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7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2"/>
      </w:tblGrid>
      <w:tr w:rsidR="00057D50" w:rsidRPr="00F6237D" w14:paraId="019F792C" w14:textId="77777777" w:rsidTr="003508F6">
        <w:trPr>
          <w:trHeight w:val="1403"/>
        </w:trPr>
        <w:tc>
          <w:tcPr>
            <w:tcW w:w="9762" w:type="dxa"/>
          </w:tcPr>
          <w:p w14:paraId="5041F6BA" w14:textId="1FFC35C1" w:rsidR="00057D50" w:rsidRPr="00A20502" w:rsidRDefault="00CD59F1" w:rsidP="005307DC">
            <w:pPr>
              <w:pStyle w:val="8pt"/>
              <w:tabs>
                <w:tab w:val="right" w:pos="9380"/>
              </w:tabs>
              <w:ind w:left="40"/>
              <w:rPr>
                <w:sz w:val="15"/>
                <w:szCs w:val="15"/>
              </w:rPr>
            </w:pPr>
            <w:r>
              <w:rPr>
                <w:sz w:val="15"/>
                <w:szCs w:val="15"/>
              </w:rPr>
              <w:t xml:space="preserve">Fachstelle </w:t>
            </w:r>
            <w:r w:rsidR="00057D50" w:rsidRPr="00A20502">
              <w:rPr>
                <w:sz w:val="15"/>
                <w:szCs w:val="15"/>
              </w:rPr>
              <w:t>Gesundheitsförderung</w:t>
            </w:r>
            <w:r w:rsidR="00057D50">
              <w:rPr>
                <w:sz w:val="15"/>
                <w:szCs w:val="15"/>
              </w:rPr>
              <w:t xml:space="preserve">, </w:t>
            </w:r>
            <w:r w:rsidR="00057D50" w:rsidRPr="00A20502">
              <w:rPr>
                <w:sz w:val="15"/>
                <w:szCs w:val="15"/>
              </w:rPr>
              <w:t>Hofgraben 5</w:t>
            </w:r>
            <w:r w:rsidR="00057D50">
              <w:rPr>
                <w:sz w:val="15"/>
                <w:szCs w:val="15"/>
              </w:rPr>
              <w:t xml:space="preserve">, </w:t>
            </w:r>
            <w:r w:rsidR="00057D50" w:rsidRPr="00A20502">
              <w:rPr>
                <w:sz w:val="15"/>
                <w:szCs w:val="15"/>
              </w:rPr>
              <w:t>7001 Chur</w:t>
            </w:r>
            <w:r w:rsidR="00057D50">
              <w:rPr>
                <w:sz w:val="15"/>
                <w:szCs w:val="15"/>
              </w:rPr>
              <w:tab/>
            </w:r>
            <w:r w:rsidR="00EA06C6">
              <w:rPr>
                <w:sz w:val="15"/>
                <w:szCs w:val="15"/>
              </w:rPr>
              <w:t>gesundheitsfö</w:t>
            </w:r>
            <w:r w:rsidR="002E23B7">
              <w:rPr>
                <w:sz w:val="15"/>
                <w:szCs w:val="15"/>
              </w:rPr>
              <w:t>rderung.gr.ch</w:t>
            </w:r>
          </w:p>
          <w:p w14:paraId="0DA30C8C" w14:textId="5A484B01" w:rsidR="00057D50" w:rsidRDefault="00D300F7" w:rsidP="009435B5">
            <w:pPr>
              <w:pStyle w:val="8pt"/>
              <w:tabs>
                <w:tab w:val="right" w:pos="9380"/>
              </w:tabs>
              <w:ind w:left="40"/>
              <w:rPr>
                <w:sz w:val="15"/>
                <w:szCs w:val="15"/>
              </w:rPr>
            </w:pPr>
            <w:r>
              <w:rPr>
                <w:sz w:val="15"/>
                <w:szCs w:val="15"/>
              </w:rPr>
              <w:t>081 257 64 00, gf</w:t>
            </w:r>
            <w:r w:rsidRPr="00346C08">
              <w:rPr>
                <w:sz w:val="15"/>
                <w:szCs w:val="15"/>
              </w:rPr>
              <w:t>@san.gr.ch</w:t>
            </w:r>
            <w:r w:rsidR="00057D50">
              <w:rPr>
                <w:sz w:val="15"/>
                <w:szCs w:val="15"/>
              </w:rPr>
              <w:tab/>
            </w:r>
          </w:p>
          <w:p w14:paraId="43251B92" w14:textId="77777777" w:rsidR="00057D50" w:rsidRPr="00A20502" w:rsidRDefault="00057D50" w:rsidP="00D93544">
            <w:pPr>
              <w:pStyle w:val="8pt"/>
              <w:tabs>
                <w:tab w:val="right" w:pos="9233"/>
              </w:tabs>
              <w:spacing w:before="120" w:after="120"/>
              <w:ind w:left="38"/>
              <w:rPr>
                <w:sz w:val="15"/>
                <w:szCs w:val="15"/>
              </w:rPr>
            </w:pPr>
          </w:p>
        </w:tc>
      </w:tr>
    </w:tbl>
    <w:p w14:paraId="468990B3" w14:textId="1E0E8ACE" w:rsidR="00BD7931" w:rsidRPr="005239FE" w:rsidRDefault="007A0BC1" w:rsidP="008F1B9A">
      <w:pPr>
        <w:spacing w:before="120" w:after="120" w:line="276" w:lineRule="auto"/>
        <w:rPr>
          <w:b/>
          <w:color w:val="0070C0"/>
          <w:sz w:val="44"/>
        </w:rPr>
      </w:pPr>
      <w:r>
        <w:rPr>
          <w:b/>
          <w:color w:val="0070C0"/>
          <w:sz w:val="44"/>
        </w:rPr>
        <w:t xml:space="preserve">Das </w:t>
      </w:r>
      <w:r w:rsidR="008F1B9A">
        <w:rPr>
          <w:b/>
          <w:color w:val="0070C0"/>
          <w:sz w:val="44"/>
        </w:rPr>
        <w:t>Balance</w:t>
      </w:r>
      <w:r w:rsidR="008F1B9A" w:rsidRPr="005239FE">
        <w:rPr>
          <w:b/>
          <w:color w:val="0070C0"/>
          <w:sz w:val="44"/>
        </w:rPr>
        <w:t>Kreuz</w:t>
      </w:r>
      <w:r>
        <w:rPr>
          <w:b/>
          <w:color w:val="0070C0"/>
          <w:sz w:val="44"/>
        </w:rPr>
        <w:t xml:space="preserve"> sucht neue</w:t>
      </w:r>
      <w:r w:rsidR="003B681A">
        <w:rPr>
          <w:b/>
          <w:color w:val="0070C0"/>
          <w:sz w:val="44"/>
        </w:rPr>
        <w:t xml:space="preserve"> Betreiberin</w:t>
      </w:r>
      <w:r>
        <w:rPr>
          <w:b/>
          <w:color w:val="0070C0"/>
          <w:sz w:val="44"/>
        </w:rPr>
        <w:t>!</w:t>
      </w:r>
    </w:p>
    <w:p w14:paraId="6FA73B16" w14:textId="5CE0A3F9" w:rsidR="00FB185A" w:rsidRPr="009C0DB3" w:rsidRDefault="00642123" w:rsidP="009C0DB3">
      <w:pPr>
        <w:spacing w:before="120" w:after="360" w:line="276" w:lineRule="auto"/>
        <w:rPr>
          <w:b/>
        </w:rPr>
      </w:pPr>
      <w:r w:rsidRPr="009C0DB3">
        <w:rPr>
          <w:b/>
        </w:rPr>
        <w:t>Der Bewegungsparcour</w:t>
      </w:r>
      <w:r w:rsidR="00143952">
        <w:rPr>
          <w:b/>
        </w:rPr>
        <w:t>s</w:t>
      </w:r>
      <w:r w:rsidRPr="009C0DB3">
        <w:rPr>
          <w:b/>
        </w:rPr>
        <w:t xml:space="preserve"> BalanceKreuz gastierte in den vergangenen Jahren an verschiedenen Orten im Kanton. </w:t>
      </w:r>
      <w:r w:rsidR="00E127C6" w:rsidRPr="009C0DB3">
        <w:rPr>
          <w:b/>
        </w:rPr>
        <w:t>Zahlr</w:t>
      </w:r>
      <w:r w:rsidR="00F87C28" w:rsidRPr="009C0DB3">
        <w:rPr>
          <w:b/>
        </w:rPr>
        <w:t xml:space="preserve">eiche Veranstaltungen wie </w:t>
      </w:r>
      <w:r w:rsidR="00E127C6" w:rsidRPr="009C0DB3">
        <w:rPr>
          <w:b/>
        </w:rPr>
        <w:t xml:space="preserve">Seniorentage und </w:t>
      </w:r>
      <w:r w:rsidR="00CD5550" w:rsidRPr="009C0DB3">
        <w:rPr>
          <w:b/>
        </w:rPr>
        <w:t>Impulsveranstaltungen</w:t>
      </w:r>
      <w:r w:rsidR="00E127C6" w:rsidRPr="009C0DB3">
        <w:rPr>
          <w:b/>
        </w:rPr>
        <w:t xml:space="preserve"> </w:t>
      </w:r>
      <w:r w:rsidR="00F87C28" w:rsidRPr="009C0DB3">
        <w:rPr>
          <w:b/>
        </w:rPr>
        <w:t xml:space="preserve">bereicherten die Aktion </w:t>
      </w:r>
      <w:r w:rsidR="00E127C6" w:rsidRPr="009C0DB3">
        <w:rPr>
          <w:b/>
        </w:rPr>
        <w:t xml:space="preserve">und </w:t>
      </w:r>
      <w:r w:rsidR="00F87C28" w:rsidRPr="009C0DB3">
        <w:rPr>
          <w:b/>
        </w:rPr>
        <w:t xml:space="preserve">leisteten </w:t>
      </w:r>
      <w:r w:rsidR="00E127C6" w:rsidRPr="009C0DB3">
        <w:rPr>
          <w:b/>
        </w:rPr>
        <w:t>einen wertv</w:t>
      </w:r>
      <w:r w:rsidR="00F87C28" w:rsidRPr="009C0DB3">
        <w:rPr>
          <w:b/>
        </w:rPr>
        <w:t xml:space="preserve">ollen Beitrag zur </w:t>
      </w:r>
      <w:r w:rsidR="00E127C6" w:rsidRPr="009C0DB3">
        <w:rPr>
          <w:b/>
        </w:rPr>
        <w:t>Bewegung</w:t>
      </w:r>
      <w:r w:rsidR="00F87C28" w:rsidRPr="009C0DB3">
        <w:rPr>
          <w:b/>
        </w:rPr>
        <w:t>s-</w:t>
      </w:r>
      <w:r w:rsidR="00E127C6" w:rsidRPr="009C0DB3">
        <w:rPr>
          <w:b/>
        </w:rPr>
        <w:t xml:space="preserve"> und Begegnung</w:t>
      </w:r>
      <w:r w:rsidR="00F87C28" w:rsidRPr="009C0DB3">
        <w:rPr>
          <w:b/>
        </w:rPr>
        <w:t>sförderung</w:t>
      </w:r>
      <w:r w:rsidR="00CD5550" w:rsidRPr="009C0DB3">
        <w:rPr>
          <w:b/>
        </w:rPr>
        <w:t xml:space="preserve"> in den Gemeinden</w:t>
      </w:r>
      <w:r w:rsidR="00E127C6" w:rsidRPr="009C0DB3">
        <w:rPr>
          <w:b/>
        </w:rPr>
        <w:t xml:space="preserve">. </w:t>
      </w:r>
      <w:r w:rsidR="003D4017" w:rsidRPr="009C0DB3">
        <w:rPr>
          <w:b/>
        </w:rPr>
        <w:t>Mit Abschluss der Aktion ist das</w:t>
      </w:r>
      <w:r w:rsidR="00D93544" w:rsidRPr="009C0DB3">
        <w:rPr>
          <w:b/>
        </w:rPr>
        <w:t xml:space="preserve"> BalanceKreuz </w:t>
      </w:r>
      <w:r w:rsidR="00CD5550" w:rsidRPr="009C0DB3">
        <w:rPr>
          <w:b/>
        </w:rPr>
        <w:t xml:space="preserve">jetzt </w:t>
      </w:r>
      <w:r w:rsidR="00D93544" w:rsidRPr="009C0DB3">
        <w:rPr>
          <w:b/>
        </w:rPr>
        <w:t>kostenlos</w:t>
      </w:r>
      <w:r w:rsidR="003D4017" w:rsidRPr="009C0DB3">
        <w:rPr>
          <w:b/>
        </w:rPr>
        <w:t xml:space="preserve"> zu vergeben.</w:t>
      </w:r>
      <w:r w:rsidR="00C04F4E" w:rsidRPr="009C0DB3">
        <w:rPr>
          <w:b/>
        </w:rPr>
        <w:t xml:space="preserve"> </w:t>
      </w:r>
      <w:r w:rsidR="00AB5624" w:rsidRPr="009C0DB3">
        <w:rPr>
          <w:b/>
        </w:rPr>
        <w:t>Der Bewegungsparcour</w:t>
      </w:r>
      <w:r w:rsidR="00143952">
        <w:rPr>
          <w:b/>
        </w:rPr>
        <w:t>s</w:t>
      </w:r>
      <w:r w:rsidR="00AB5624" w:rsidRPr="009C0DB3">
        <w:rPr>
          <w:b/>
        </w:rPr>
        <w:t xml:space="preserve"> </w:t>
      </w:r>
      <w:r w:rsidR="00C04F4E" w:rsidRPr="009C0DB3">
        <w:rPr>
          <w:b/>
        </w:rPr>
        <w:t xml:space="preserve">soll am neuen Standort einen Beitrag zur Förderung der öffentlichen Bewegungs- und Begegnungsräume leisten und generationenübergreifende </w:t>
      </w:r>
      <w:r w:rsidR="00AB5624" w:rsidRPr="009C0DB3">
        <w:rPr>
          <w:b/>
        </w:rPr>
        <w:t xml:space="preserve">Aktivitäten </w:t>
      </w:r>
      <w:r w:rsidR="00C04F4E" w:rsidRPr="009C0DB3">
        <w:rPr>
          <w:b/>
        </w:rPr>
        <w:t>unterstützen. INTERESSIERT? Die Vergabe erfolgt mittels Motivation</w:t>
      </w:r>
      <w:r w:rsidR="00D93544" w:rsidRPr="009C0DB3">
        <w:rPr>
          <w:b/>
        </w:rPr>
        <w:t>sschreiben. W</w:t>
      </w:r>
      <w:r w:rsidR="00AB5624" w:rsidRPr="009C0DB3">
        <w:rPr>
          <w:b/>
        </w:rPr>
        <w:t xml:space="preserve">ir </w:t>
      </w:r>
      <w:r w:rsidR="00D93544" w:rsidRPr="009C0DB3">
        <w:rPr>
          <w:b/>
        </w:rPr>
        <w:t>freuen uns über Ihre Bewerbung</w:t>
      </w:r>
      <w:r w:rsidR="00AB5624" w:rsidRPr="009C0DB3">
        <w:rPr>
          <w:b/>
        </w:rPr>
        <w:t>!</w:t>
      </w:r>
    </w:p>
    <w:p w14:paraId="601D65D5" w14:textId="5C8FD93C" w:rsidR="00936944" w:rsidRPr="009C0DB3" w:rsidRDefault="00F2775B" w:rsidP="008F1B9A">
      <w:pPr>
        <w:spacing w:before="120" w:after="120" w:line="276" w:lineRule="auto"/>
        <w:rPr>
          <w:b/>
          <w:color w:val="0070C0"/>
        </w:rPr>
      </w:pPr>
      <w:r w:rsidRPr="009C0DB3">
        <w:rPr>
          <w:b/>
          <w:color w:val="0070C0"/>
        </w:rPr>
        <w:t>Anforderungen</w:t>
      </w:r>
    </w:p>
    <w:p w14:paraId="621422D3" w14:textId="0C4515F2" w:rsidR="00923344" w:rsidRPr="009C0DB3" w:rsidRDefault="00936944" w:rsidP="008F1B9A">
      <w:pPr>
        <w:spacing w:before="120" w:after="120" w:line="276" w:lineRule="auto"/>
      </w:pPr>
      <w:r w:rsidRPr="009C0DB3">
        <w:t>Interessierte Bewerber</w:t>
      </w:r>
      <w:r w:rsidR="007101A2" w:rsidRPr="009C0DB3">
        <w:t xml:space="preserve">innen (Gemeinden und Institutionen) </w:t>
      </w:r>
      <w:r w:rsidRPr="009C0DB3">
        <w:t>sollten:</w:t>
      </w:r>
    </w:p>
    <w:p w14:paraId="594D754B" w14:textId="7E6D4ADA" w:rsidR="0062588D" w:rsidRPr="009C0DB3" w:rsidRDefault="00936944" w:rsidP="005307DC">
      <w:pPr>
        <w:pStyle w:val="Listenabsatz"/>
        <w:numPr>
          <w:ilvl w:val="0"/>
          <w:numId w:val="33"/>
        </w:numPr>
        <w:spacing w:before="120" w:after="120" w:line="276" w:lineRule="auto"/>
      </w:pPr>
      <w:r w:rsidRPr="009C0DB3">
        <w:t>Ein</w:t>
      </w:r>
      <w:r w:rsidR="00532269" w:rsidRPr="009C0DB3">
        <w:t>en Standort</w:t>
      </w:r>
      <w:r w:rsidRPr="009C0DB3">
        <w:t xml:space="preserve"> wählen, </w:t>
      </w:r>
      <w:r w:rsidR="005307DC" w:rsidRPr="009C0DB3">
        <w:t xml:space="preserve">der </w:t>
      </w:r>
      <w:r w:rsidRPr="009C0DB3">
        <w:t>für alle Bevölkerungsgruppen zugänglich ist</w:t>
      </w:r>
      <w:r w:rsidR="00923344" w:rsidRPr="009C0DB3">
        <w:t>.</w:t>
      </w:r>
    </w:p>
    <w:p w14:paraId="47DA8F40" w14:textId="63E82304" w:rsidR="00FB185A" w:rsidRPr="009C0DB3" w:rsidRDefault="005307DC" w:rsidP="008F1B9A">
      <w:pPr>
        <w:pStyle w:val="Listenabsatz"/>
        <w:numPr>
          <w:ilvl w:val="0"/>
          <w:numId w:val="33"/>
        </w:numPr>
        <w:spacing w:before="120" w:after="120" w:line="276" w:lineRule="auto"/>
      </w:pPr>
      <w:r w:rsidRPr="009C0DB3">
        <w:t xml:space="preserve">Aufzeigen </w:t>
      </w:r>
      <w:r w:rsidR="00936944" w:rsidRPr="009C0DB3">
        <w:t xml:space="preserve">können, wie das Gerät sinnvoll </w:t>
      </w:r>
      <w:r w:rsidR="007A0BC1" w:rsidRPr="009C0DB3">
        <w:t xml:space="preserve">und langfristig </w:t>
      </w:r>
      <w:r w:rsidR="00936944" w:rsidRPr="009C0DB3">
        <w:t>eingesetzt wird.</w:t>
      </w:r>
    </w:p>
    <w:p w14:paraId="694DC9CD" w14:textId="5B943F45" w:rsidR="008F1B9A" w:rsidRPr="009C0DB3" w:rsidRDefault="00936944" w:rsidP="003508F6">
      <w:pPr>
        <w:pStyle w:val="Listenabsatz"/>
        <w:numPr>
          <w:ilvl w:val="0"/>
          <w:numId w:val="33"/>
        </w:numPr>
        <w:spacing w:before="120" w:after="240" w:line="276" w:lineRule="auto"/>
        <w:ind w:left="714" w:hanging="357"/>
      </w:pPr>
      <w:r w:rsidRPr="009C0DB3">
        <w:t xml:space="preserve">Eine Motivation darlegen, warum </w:t>
      </w:r>
      <w:r w:rsidR="005307DC" w:rsidRPr="009C0DB3">
        <w:t xml:space="preserve">sie </w:t>
      </w:r>
      <w:r w:rsidRPr="009C0DB3">
        <w:t xml:space="preserve">das BalanceKreuz </w:t>
      </w:r>
      <w:r w:rsidR="005307DC" w:rsidRPr="009C0DB3">
        <w:t>erhalten</w:t>
      </w:r>
      <w:r w:rsidR="00AB5624" w:rsidRPr="009C0DB3">
        <w:t xml:space="preserve"> möchte</w:t>
      </w:r>
      <w:r w:rsidR="005307DC" w:rsidRPr="009C0DB3">
        <w:t>n</w:t>
      </w:r>
      <w:r w:rsidR="00AB5624" w:rsidRPr="009C0DB3">
        <w:t>.</w:t>
      </w:r>
    </w:p>
    <w:p w14:paraId="1EA8F840" w14:textId="49414DAD" w:rsidR="008F1B9A" w:rsidRPr="009C0DB3" w:rsidRDefault="008F1B9A" w:rsidP="008F1B9A">
      <w:pPr>
        <w:spacing w:before="120" w:after="120" w:line="276" w:lineRule="auto"/>
        <w:rPr>
          <w:b/>
          <w:color w:val="0070C0"/>
        </w:rPr>
      </w:pPr>
      <w:r w:rsidRPr="009C0DB3">
        <w:rPr>
          <w:b/>
          <w:color w:val="0070C0"/>
        </w:rPr>
        <w:t>Bewerbungsprozess</w:t>
      </w:r>
    </w:p>
    <w:p w14:paraId="5348778E" w14:textId="614C2CB4" w:rsidR="008F1B9A" w:rsidRPr="009C0DB3" w:rsidRDefault="008F1B9A" w:rsidP="008F1B9A">
      <w:pPr>
        <w:pStyle w:val="StandardWeb"/>
        <w:spacing w:before="120" w:beforeAutospacing="0" w:after="120" w:afterAutospacing="0" w:line="276" w:lineRule="auto"/>
        <w:rPr>
          <w:rFonts w:ascii="Arial" w:eastAsiaTheme="minorHAnsi" w:hAnsi="Arial" w:cstheme="minorBidi"/>
          <w:sz w:val="22"/>
          <w:szCs w:val="22"/>
          <w:lang w:eastAsia="en-US"/>
        </w:rPr>
      </w:pPr>
      <w:r w:rsidRPr="009C0DB3">
        <w:rPr>
          <w:rFonts w:ascii="Arial" w:eastAsiaTheme="minorHAnsi" w:hAnsi="Arial" w:cstheme="minorBidi"/>
          <w:sz w:val="22"/>
          <w:szCs w:val="22"/>
          <w:lang w:eastAsia="en-US"/>
        </w:rPr>
        <w:t xml:space="preserve">Bitte reichen Sie das Motivationsschreiben </w:t>
      </w:r>
      <w:r w:rsidRPr="009C0DB3">
        <w:rPr>
          <w:rFonts w:ascii="Arial" w:eastAsiaTheme="minorHAnsi" w:hAnsi="Arial" w:cstheme="minorBidi"/>
          <w:i/>
          <w:sz w:val="22"/>
          <w:szCs w:val="22"/>
          <w:lang w:eastAsia="en-US"/>
        </w:rPr>
        <w:t>(</w:t>
      </w:r>
      <w:r w:rsidR="00CC3A9F" w:rsidRPr="009C0DB3">
        <w:rPr>
          <w:rFonts w:ascii="Arial" w:eastAsiaTheme="minorHAnsi" w:hAnsi="Arial" w:cstheme="minorBidi"/>
          <w:i/>
          <w:sz w:val="22"/>
          <w:szCs w:val="22"/>
          <w:lang w:eastAsia="en-US"/>
        </w:rPr>
        <w:t>S.3</w:t>
      </w:r>
      <w:r w:rsidRPr="009C0DB3">
        <w:rPr>
          <w:rFonts w:ascii="Arial" w:eastAsiaTheme="minorHAnsi" w:hAnsi="Arial" w:cstheme="minorBidi"/>
          <w:i/>
          <w:sz w:val="22"/>
          <w:szCs w:val="22"/>
          <w:lang w:eastAsia="en-US"/>
        </w:rPr>
        <w:t>)</w:t>
      </w:r>
      <w:r w:rsidRPr="009C0DB3">
        <w:rPr>
          <w:rFonts w:ascii="Arial" w:eastAsiaTheme="minorHAnsi" w:hAnsi="Arial" w:cstheme="minorBidi"/>
          <w:sz w:val="22"/>
          <w:szCs w:val="22"/>
          <w:lang w:eastAsia="en-US"/>
        </w:rPr>
        <w:t xml:space="preserve"> unter Berücksichtigung der nachfolgenden Punkte ein:</w:t>
      </w:r>
    </w:p>
    <w:p w14:paraId="1E1F674B" w14:textId="77777777" w:rsidR="008F1B9A" w:rsidRPr="009C0DB3" w:rsidRDefault="008F1B9A" w:rsidP="008F1B9A">
      <w:pPr>
        <w:pStyle w:val="Listenabsatz"/>
        <w:numPr>
          <w:ilvl w:val="0"/>
          <w:numId w:val="38"/>
        </w:numPr>
        <w:spacing w:before="120" w:after="120" w:line="276" w:lineRule="auto"/>
      </w:pPr>
      <w:r w:rsidRPr="009C0DB3">
        <w:t xml:space="preserve">Einreichungsfrist: </w:t>
      </w:r>
      <w:r w:rsidRPr="009C0DB3">
        <w:rPr>
          <w:b/>
        </w:rPr>
        <w:t>Freitag, 11. April 2025</w:t>
      </w:r>
    </w:p>
    <w:p w14:paraId="35CA6085" w14:textId="77777777" w:rsidR="008F1B9A" w:rsidRPr="009C0DB3" w:rsidRDefault="008F1B9A" w:rsidP="008F1B9A">
      <w:pPr>
        <w:pStyle w:val="Listenabsatz"/>
        <w:numPr>
          <w:ilvl w:val="0"/>
          <w:numId w:val="38"/>
        </w:numPr>
        <w:spacing w:before="120" w:after="120" w:line="276" w:lineRule="auto"/>
      </w:pPr>
      <w:r w:rsidRPr="009C0DB3">
        <w:t>Vergabe Anfangs Mai 2025 / Übergabe im Juni 2025</w:t>
      </w:r>
    </w:p>
    <w:p w14:paraId="2FE5919A" w14:textId="0C7825EE" w:rsidR="008F1B9A" w:rsidRPr="009C0DB3" w:rsidRDefault="008F1B9A" w:rsidP="008F1B9A">
      <w:pPr>
        <w:pStyle w:val="Listenabsatz"/>
        <w:numPr>
          <w:ilvl w:val="0"/>
          <w:numId w:val="38"/>
        </w:numPr>
        <w:spacing w:before="120" w:after="120" w:line="276" w:lineRule="auto"/>
      </w:pPr>
      <w:r w:rsidRPr="009C0DB3">
        <w:t>Die Vergabe erfolgt gratis (Transportkosten werden ebenfalls übernommen).</w:t>
      </w:r>
    </w:p>
    <w:p w14:paraId="7853DA9F" w14:textId="201CD86B" w:rsidR="00FB185A" w:rsidRDefault="00FB185A" w:rsidP="003508F6">
      <w:pPr>
        <w:spacing w:before="120" w:after="120" w:line="276" w:lineRule="auto"/>
        <w:rPr>
          <w:sz w:val="20"/>
        </w:rPr>
      </w:pPr>
    </w:p>
    <w:p w14:paraId="2F383CFA" w14:textId="2416A895" w:rsidR="00FB185A" w:rsidRDefault="00FB185A" w:rsidP="003508F6">
      <w:pPr>
        <w:spacing w:before="120" w:after="120" w:line="276" w:lineRule="auto"/>
        <w:rPr>
          <w:sz w:val="20"/>
        </w:rPr>
      </w:pPr>
    </w:p>
    <w:p w14:paraId="144E1993" w14:textId="77777777" w:rsidR="003508F6" w:rsidRPr="003508F6" w:rsidRDefault="003508F6" w:rsidP="003508F6">
      <w:pPr>
        <w:spacing w:before="120" w:after="120" w:line="276" w:lineRule="auto"/>
        <w:rPr>
          <w:sz w:val="20"/>
        </w:rPr>
      </w:pPr>
    </w:p>
    <w:p w14:paraId="648B25A9" w14:textId="5D4FBEEC" w:rsidR="008F1B9A" w:rsidRPr="00CC3A9F" w:rsidRDefault="00FB185A" w:rsidP="008F1B9A">
      <w:pPr>
        <w:spacing w:before="120" w:after="120" w:line="276" w:lineRule="auto"/>
        <w:rPr>
          <w:b/>
          <w:color w:val="0070C0"/>
        </w:rPr>
      </w:pPr>
      <w:r>
        <w:rPr>
          <w:rFonts w:eastAsia="Times New Roman"/>
          <w:noProof/>
          <w:lang w:eastAsia="de-CH"/>
        </w:rPr>
        <w:drawing>
          <wp:inline distT="0" distB="0" distL="0" distR="0" wp14:anchorId="575C59E5" wp14:editId="0CF19131">
            <wp:extent cx="5896959" cy="1891637"/>
            <wp:effectExtent l="0" t="0" r="0" b="0"/>
            <wp:docPr id="6" name="Grafik 6" descr="f216ebaa-eea5-4e82-be00-1d8c3e9f17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E09CF6-9A3A-4E8B-9F79-F6006E897B03" descr="f216ebaa-eea5-4e82-be00-1d8c3e9f17b9.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t="25340" r="-12" b="31891"/>
                    <a:stretch/>
                  </pic:blipFill>
                  <pic:spPr bwMode="auto">
                    <a:xfrm>
                      <a:off x="0" y="0"/>
                      <a:ext cx="5918209" cy="1898454"/>
                    </a:xfrm>
                    <a:prstGeom prst="rect">
                      <a:avLst/>
                    </a:prstGeom>
                    <a:noFill/>
                    <a:ln>
                      <a:noFill/>
                    </a:ln>
                    <a:extLst>
                      <a:ext uri="{53640926-AAD7-44D8-BBD7-CCE9431645EC}">
                        <a14:shadowObscured xmlns:a14="http://schemas.microsoft.com/office/drawing/2010/main"/>
                      </a:ext>
                    </a:extLst>
                  </pic:spPr>
                </pic:pic>
              </a:graphicData>
            </a:graphic>
          </wp:inline>
        </w:drawing>
      </w:r>
    </w:p>
    <w:p w14:paraId="30516593" w14:textId="77777777" w:rsidR="00FB185A" w:rsidRDefault="00FB185A">
      <w:pPr>
        <w:rPr>
          <w:b/>
          <w:color w:val="0070C0"/>
          <w:sz w:val="20"/>
        </w:rPr>
      </w:pPr>
      <w:r>
        <w:rPr>
          <w:b/>
          <w:color w:val="0070C0"/>
          <w:sz w:val="20"/>
        </w:rPr>
        <w:br w:type="page"/>
      </w:r>
    </w:p>
    <w:p w14:paraId="4315BCFC" w14:textId="77777777" w:rsidR="003508F6" w:rsidRDefault="003508F6" w:rsidP="00EB7AFA">
      <w:pPr>
        <w:spacing w:before="120" w:after="120" w:line="276" w:lineRule="auto"/>
        <w:rPr>
          <w:b/>
          <w:color w:val="0070C0"/>
          <w:sz w:val="20"/>
        </w:rPr>
      </w:pPr>
    </w:p>
    <w:p w14:paraId="287F55E0" w14:textId="70A69E59" w:rsidR="0062588D" w:rsidRPr="009C0DB3" w:rsidRDefault="0062588D" w:rsidP="00EB7AFA">
      <w:pPr>
        <w:spacing w:before="120" w:after="120" w:line="276" w:lineRule="auto"/>
        <w:rPr>
          <w:b/>
          <w:color w:val="0070C0"/>
        </w:rPr>
      </w:pPr>
      <w:r w:rsidRPr="009C0DB3">
        <w:rPr>
          <w:b/>
          <w:color w:val="0070C0"/>
        </w:rPr>
        <w:t>Technische Daten</w:t>
      </w:r>
    </w:p>
    <w:p w14:paraId="380E4120" w14:textId="49D83893" w:rsidR="0062588D" w:rsidRPr="009C0DB3" w:rsidRDefault="0062588D" w:rsidP="00226933">
      <w:pPr>
        <w:tabs>
          <w:tab w:val="left" w:pos="2835"/>
        </w:tabs>
        <w:spacing w:after="120" w:line="276" w:lineRule="auto"/>
      </w:pPr>
      <w:r w:rsidRPr="009C0DB3">
        <w:rPr>
          <w:rFonts w:cs="Arial"/>
        </w:rPr>
        <w:t>Masse B</w:t>
      </w:r>
      <w:r w:rsidRPr="009C0DB3">
        <w:t xml:space="preserve">alanceKreuz </w:t>
      </w:r>
      <w:r w:rsidR="00226933">
        <w:tab/>
      </w:r>
      <w:r w:rsidRPr="009C0DB3">
        <w:t>12 m x 12 m</w:t>
      </w:r>
    </w:p>
    <w:p w14:paraId="690C7A60" w14:textId="77777777" w:rsidR="00EB7AFA" w:rsidRPr="009C0DB3" w:rsidRDefault="0062588D" w:rsidP="008F1B9A">
      <w:pPr>
        <w:tabs>
          <w:tab w:val="left" w:pos="2835"/>
        </w:tabs>
        <w:spacing w:line="276" w:lineRule="auto"/>
      </w:pPr>
      <w:r w:rsidRPr="009C0DB3">
        <w:t>Standort</w:t>
      </w:r>
      <w:r w:rsidRPr="009C0DB3">
        <w:tab/>
        <w:t>mind. 15 m x 15</w:t>
      </w:r>
      <w:r w:rsidR="00EB7AFA" w:rsidRPr="009C0DB3">
        <w:t xml:space="preserve"> m gross </w:t>
      </w:r>
    </w:p>
    <w:p w14:paraId="110769B6" w14:textId="07098D01" w:rsidR="00EB7AFA" w:rsidRPr="009C0DB3" w:rsidRDefault="00EB7AFA" w:rsidP="008F1B9A">
      <w:pPr>
        <w:tabs>
          <w:tab w:val="left" w:pos="2835"/>
        </w:tabs>
        <w:spacing w:line="276" w:lineRule="auto"/>
      </w:pPr>
      <w:r w:rsidRPr="009C0DB3">
        <w:tab/>
      </w:r>
      <w:r w:rsidR="0062588D" w:rsidRPr="009C0DB3">
        <w:t>Untergrund mög</w:t>
      </w:r>
      <w:r w:rsidR="0062588D" w:rsidRPr="009C0DB3">
        <w:softHyphen/>
        <w:t>lichst eben</w:t>
      </w:r>
    </w:p>
    <w:p w14:paraId="5B2C3D73" w14:textId="5B5144D1" w:rsidR="00EB7AFA" w:rsidRPr="009C0DB3" w:rsidRDefault="00EB7AFA" w:rsidP="008F1B9A">
      <w:pPr>
        <w:tabs>
          <w:tab w:val="left" w:pos="2835"/>
        </w:tabs>
        <w:spacing w:line="276" w:lineRule="auto"/>
      </w:pPr>
      <w:r w:rsidRPr="009C0DB3">
        <w:tab/>
      </w:r>
      <w:r w:rsidR="0062588D" w:rsidRPr="009C0DB3">
        <w:t xml:space="preserve">Zufahrt </w:t>
      </w:r>
      <w:r w:rsidR="00FD05CD" w:rsidRPr="009C0DB3">
        <w:t xml:space="preserve">für </w:t>
      </w:r>
      <w:r w:rsidR="0062588D" w:rsidRPr="009C0DB3">
        <w:t>Personenwagen und Anhänger</w:t>
      </w:r>
    </w:p>
    <w:p w14:paraId="0376F910" w14:textId="3B844140" w:rsidR="00CD5550" w:rsidRPr="009C0DB3" w:rsidRDefault="00CD5550" w:rsidP="003508F6">
      <w:pPr>
        <w:autoSpaceDE w:val="0"/>
        <w:autoSpaceDN w:val="0"/>
        <w:adjustRightInd w:val="0"/>
        <w:spacing w:line="276" w:lineRule="auto"/>
        <w:rPr>
          <w:rFonts w:cs="Arial"/>
          <w:bCs/>
        </w:rPr>
      </w:pPr>
    </w:p>
    <w:p w14:paraId="744A49F1" w14:textId="6D4CA489" w:rsidR="00CD5550" w:rsidRPr="009C0DB3" w:rsidRDefault="0062588D" w:rsidP="008F1B9A">
      <w:pPr>
        <w:autoSpaceDE w:val="0"/>
        <w:autoSpaceDN w:val="0"/>
        <w:adjustRightInd w:val="0"/>
        <w:spacing w:line="276" w:lineRule="auto"/>
        <w:ind w:left="2830" w:hanging="2830"/>
        <w:rPr>
          <w:rFonts w:cs="Arial"/>
          <w:bCs/>
        </w:rPr>
      </w:pPr>
      <w:r w:rsidRPr="009C0DB3">
        <w:rPr>
          <w:rFonts w:cs="Arial"/>
          <w:bCs/>
        </w:rPr>
        <w:t>Transport</w:t>
      </w:r>
      <w:r w:rsidRPr="009C0DB3">
        <w:rPr>
          <w:rFonts w:cs="Arial"/>
          <w:bCs/>
        </w:rPr>
        <w:tab/>
      </w:r>
      <w:r w:rsidRPr="009C0DB3">
        <w:rPr>
          <w:rFonts w:cs="Arial"/>
          <w:bCs/>
        </w:rPr>
        <w:tab/>
      </w:r>
      <w:r w:rsidRPr="009C0DB3">
        <w:t xml:space="preserve">Der Transportpartner BeweGR liefert das BalanceKreuz direkt auf </w:t>
      </w:r>
      <w:r w:rsidR="002B6FFC" w:rsidRPr="009C0DB3">
        <w:t xml:space="preserve">den </w:t>
      </w:r>
      <w:r w:rsidRPr="009C0DB3">
        <w:t xml:space="preserve">Platz. </w:t>
      </w:r>
      <w:r w:rsidR="008F1B9A" w:rsidRPr="009C0DB3">
        <w:t>Die Bewerberin</w:t>
      </w:r>
      <w:r w:rsidRPr="009C0DB3">
        <w:t xml:space="preserve"> ist verantwortlich dafür, dass das Zugfahrzeug mit Anhänger (5 x 2 m, 1500 Kg) zufahren kann.</w:t>
      </w:r>
      <w:r w:rsidRPr="009C0DB3">
        <w:rPr>
          <w:rFonts w:cs="Arial"/>
          <w:bCs/>
        </w:rPr>
        <w:t> </w:t>
      </w:r>
    </w:p>
    <w:p w14:paraId="6F4E8C99" w14:textId="77777777" w:rsidR="002B6FFC" w:rsidRPr="009C0DB3" w:rsidRDefault="002B6FFC" w:rsidP="008F1B9A">
      <w:pPr>
        <w:autoSpaceDE w:val="0"/>
        <w:autoSpaceDN w:val="0"/>
        <w:adjustRightInd w:val="0"/>
        <w:spacing w:line="276" w:lineRule="auto"/>
        <w:ind w:left="2830" w:hanging="2830"/>
        <w:rPr>
          <w:rFonts w:cs="Arial"/>
          <w:bCs/>
        </w:rPr>
      </w:pPr>
    </w:p>
    <w:p w14:paraId="6E9CA4A1" w14:textId="10503003" w:rsidR="0062588D" w:rsidRPr="009C0DB3" w:rsidRDefault="0062588D" w:rsidP="008F1B9A">
      <w:pPr>
        <w:autoSpaceDE w:val="0"/>
        <w:autoSpaceDN w:val="0"/>
        <w:adjustRightInd w:val="0"/>
        <w:spacing w:line="276" w:lineRule="auto"/>
        <w:ind w:left="2830" w:hanging="2830"/>
        <w:rPr>
          <w:rFonts w:cs="Arial"/>
          <w:bCs/>
        </w:rPr>
      </w:pPr>
      <w:r w:rsidRPr="009C0DB3">
        <w:rPr>
          <w:rFonts w:cs="Arial"/>
          <w:bCs/>
        </w:rPr>
        <w:t>Modul Varianten</w:t>
      </w:r>
      <w:r w:rsidRPr="009C0DB3">
        <w:rPr>
          <w:rFonts w:cs="Arial"/>
          <w:bCs/>
        </w:rPr>
        <w:tab/>
      </w:r>
      <w:r w:rsidRPr="009C0DB3">
        <w:rPr>
          <w:rFonts w:cs="Arial"/>
          <w:b/>
          <w:bCs/>
        </w:rPr>
        <w:tab/>
      </w:r>
      <w:r w:rsidRPr="009C0DB3">
        <w:rPr>
          <w:rFonts w:cs="Arial"/>
          <w:bCs/>
        </w:rPr>
        <w:t>Es stehen sechs Modulvarianten zur Verfügung, wobei für das BalanceKreuz jeweils vie</w:t>
      </w:r>
      <w:r w:rsidR="008F1B9A" w:rsidRPr="009C0DB3">
        <w:rPr>
          <w:rFonts w:cs="Arial"/>
          <w:bCs/>
        </w:rPr>
        <w:t>r ausgewählt werden können. Z</w:t>
      </w:r>
      <w:r w:rsidRPr="009C0DB3">
        <w:rPr>
          <w:rFonts w:cs="Arial"/>
          <w:bCs/>
        </w:rPr>
        <w:t xml:space="preserve">wei davon </w:t>
      </w:r>
      <w:r w:rsidR="008F1B9A" w:rsidRPr="009C0DB3">
        <w:rPr>
          <w:rFonts w:cs="Arial"/>
          <w:bCs/>
        </w:rPr>
        <w:t xml:space="preserve">sind </w:t>
      </w:r>
      <w:r w:rsidRPr="009C0DB3">
        <w:rPr>
          <w:rFonts w:cs="Arial"/>
          <w:bCs/>
        </w:rPr>
        <w:t>oh</w:t>
      </w:r>
      <w:r w:rsidR="008F1B9A" w:rsidRPr="009C0DB3">
        <w:rPr>
          <w:rFonts w:cs="Arial"/>
          <w:bCs/>
        </w:rPr>
        <w:t>ne Handläufe frei benutzbar</w:t>
      </w:r>
      <w:r w:rsidRPr="009C0DB3">
        <w:rPr>
          <w:rFonts w:cs="Arial"/>
          <w:bCs/>
        </w:rPr>
        <w:t>.</w:t>
      </w:r>
    </w:p>
    <w:p w14:paraId="07757FF2" w14:textId="4AF7CD32" w:rsidR="008F1B9A" w:rsidRPr="009C0DB3" w:rsidRDefault="008F1B9A" w:rsidP="008F1B9A">
      <w:pPr>
        <w:autoSpaceDE w:val="0"/>
        <w:autoSpaceDN w:val="0"/>
        <w:adjustRightInd w:val="0"/>
        <w:spacing w:line="276" w:lineRule="auto"/>
        <w:ind w:left="2830" w:hanging="2830"/>
        <w:jc w:val="right"/>
        <w:rPr>
          <w:rFonts w:cs="Arial"/>
          <w:bCs/>
        </w:rPr>
      </w:pPr>
    </w:p>
    <w:p w14:paraId="17F72EBC" w14:textId="1F87E3AA" w:rsidR="008F1B9A" w:rsidRPr="009C0DB3" w:rsidRDefault="004443B5" w:rsidP="008F1B9A">
      <w:pPr>
        <w:autoSpaceDE w:val="0"/>
        <w:autoSpaceDN w:val="0"/>
        <w:adjustRightInd w:val="0"/>
        <w:spacing w:line="276" w:lineRule="auto"/>
        <w:ind w:left="2830" w:hanging="2830"/>
        <w:jc w:val="right"/>
        <w:rPr>
          <w:rFonts w:cs="Arial"/>
          <w:bCs/>
        </w:rPr>
      </w:pPr>
      <w:r w:rsidRPr="009C0DB3">
        <w:rPr>
          <w:rFonts w:cs="Arial"/>
          <w:bCs/>
          <w:noProof/>
          <w:lang w:eastAsia="de-CH"/>
        </w:rPr>
        <w:drawing>
          <wp:anchor distT="0" distB="0" distL="114300" distR="114300" simplePos="0" relativeHeight="251659264" behindDoc="0" locked="0" layoutInCell="1" allowOverlap="1" wp14:anchorId="6E1A8315" wp14:editId="253D8D3B">
            <wp:simplePos x="0" y="0"/>
            <wp:positionH relativeFrom="column">
              <wp:posOffset>1725295</wp:posOffset>
            </wp:positionH>
            <wp:positionV relativeFrom="paragraph">
              <wp:posOffset>68580</wp:posOffset>
            </wp:positionV>
            <wp:extent cx="3378200" cy="318770"/>
            <wp:effectExtent l="0" t="0" r="0" b="5080"/>
            <wp:wrapThrough wrapText="bothSides">
              <wp:wrapPolygon edited="0">
                <wp:start x="0" y="0"/>
                <wp:lineTo x="0" y="20653"/>
                <wp:lineTo x="21438" y="20653"/>
                <wp:lineTo x="21438" y="0"/>
                <wp:lineTo x="0" y="0"/>
              </wp:wrapPolygon>
            </wp:wrapThrough>
            <wp:docPr id="1298667080" name="Grafik 1" descr="Ein Bild, das Musik, Holzblasinstrument, Flöte, Pfeife Flöte Ro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7080" name="Grafik 1" descr="Ein Bild, das Musik, Holzblasinstrument, Flöte, Pfeife Flöte Rohr enthält.&#10;&#10;Automatisch generierte Beschreibung"/>
                    <pic:cNvPicPr/>
                  </pic:nvPicPr>
                  <pic:blipFill rotWithShape="1">
                    <a:blip r:embed="rId10">
                      <a:extLst>
                        <a:ext uri="{28A0092B-C50C-407E-A947-70E740481C1C}">
                          <a14:useLocalDpi xmlns:a14="http://schemas.microsoft.com/office/drawing/2010/main" val="0"/>
                        </a:ext>
                      </a:extLst>
                    </a:blip>
                    <a:srcRect t="6231" b="70738"/>
                    <a:stretch/>
                  </pic:blipFill>
                  <pic:spPr bwMode="auto">
                    <a:xfrm>
                      <a:off x="0" y="0"/>
                      <a:ext cx="3378200" cy="318770"/>
                    </a:xfrm>
                    <a:prstGeom prst="rect">
                      <a:avLst/>
                    </a:prstGeom>
                    <a:ln>
                      <a:noFill/>
                    </a:ln>
                    <a:extLst>
                      <a:ext uri="{53640926-AAD7-44D8-BBD7-CCE9431645EC}">
                        <a14:shadowObscured xmlns:a14="http://schemas.microsoft.com/office/drawing/2010/main"/>
                      </a:ext>
                    </a:extLst>
                  </pic:spPr>
                </pic:pic>
              </a:graphicData>
            </a:graphic>
          </wp:anchor>
        </w:drawing>
      </w:r>
    </w:p>
    <w:p w14:paraId="2B73D751" w14:textId="6E6A2263" w:rsidR="008F1B9A" w:rsidRPr="009C0DB3" w:rsidRDefault="008F1B9A" w:rsidP="008F1B9A">
      <w:pPr>
        <w:autoSpaceDE w:val="0"/>
        <w:autoSpaceDN w:val="0"/>
        <w:adjustRightInd w:val="0"/>
        <w:spacing w:line="276" w:lineRule="auto"/>
        <w:ind w:left="2830" w:hanging="2830"/>
        <w:jc w:val="right"/>
        <w:rPr>
          <w:rFonts w:cs="Arial"/>
          <w:bCs/>
        </w:rPr>
      </w:pPr>
    </w:p>
    <w:p w14:paraId="5E6691C3" w14:textId="78B6279F" w:rsidR="008F1B9A" w:rsidRPr="009C0DB3" w:rsidRDefault="00226933" w:rsidP="008F1B9A">
      <w:pPr>
        <w:spacing w:after="120" w:line="276" w:lineRule="auto"/>
        <w:ind w:left="2830" w:hanging="2830"/>
        <w:rPr>
          <w:rFonts w:cs="Arial"/>
        </w:rPr>
      </w:pPr>
      <w:r w:rsidRPr="009C0DB3">
        <w:rPr>
          <w:rFonts w:cs="Arial"/>
          <w:bCs/>
          <w:noProof/>
          <w:lang w:eastAsia="de-CH"/>
        </w:rPr>
        <w:drawing>
          <wp:anchor distT="0" distB="0" distL="114300" distR="114300" simplePos="0" relativeHeight="251658240" behindDoc="0" locked="0" layoutInCell="1" allowOverlap="1" wp14:anchorId="54304A49" wp14:editId="43AB2477">
            <wp:simplePos x="0" y="0"/>
            <wp:positionH relativeFrom="column">
              <wp:posOffset>1732280</wp:posOffset>
            </wp:positionH>
            <wp:positionV relativeFrom="paragraph">
              <wp:posOffset>252095</wp:posOffset>
            </wp:positionV>
            <wp:extent cx="3376930" cy="422275"/>
            <wp:effectExtent l="0" t="0" r="0" b="0"/>
            <wp:wrapThrough wrapText="bothSides">
              <wp:wrapPolygon edited="0">
                <wp:start x="0" y="0"/>
                <wp:lineTo x="0" y="20463"/>
                <wp:lineTo x="21446" y="20463"/>
                <wp:lineTo x="21446" y="0"/>
                <wp:lineTo x="0" y="0"/>
              </wp:wrapPolygon>
            </wp:wrapThrough>
            <wp:docPr id="1" name="Grafik 1" descr="Ein Bild, das Musik, Holzblasinstrument, Flöte, Pfeife Flöte Ro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7080" name="Grafik 1" descr="Ein Bild, das Musik, Holzblasinstrument, Flöte, Pfeife Flöte Rohr enthält.&#10;&#10;Automatisch generierte Beschreibung"/>
                    <pic:cNvPicPr/>
                  </pic:nvPicPr>
                  <pic:blipFill rotWithShape="1">
                    <a:blip r:embed="rId10">
                      <a:extLst>
                        <a:ext uri="{28A0092B-C50C-407E-A947-70E740481C1C}">
                          <a14:useLocalDpi xmlns:a14="http://schemas.microsoft.com/office/drawing/2010/main" val="0"/>
                        </a:ext>
                      </a:extLst>
                    </a:blip>
                    <a:srcRect t="62882" b="6577"/>
                    <a:stretch/>
                  </pic:blipFill>
                  <pic:spPr bwMode="auto">
                    <a:xfrm>
                      <a:off x="0" y="0"/>
                      <a:ext cx="3376930" cy="422275"/>
                    </a:xfrm>
                    <a:prstGeom prst="rect">
                      <a:avLst/>
                    </a:prstGeom>
                    <a:ln>
                      <a:noFill/>
                    </a:ln>
                    <a:extLst>
                      <a:ext uri="{53640926-AAD7-44D8-BBD7-CCE9431645EC}">
                        <a14:shadowObscured xmlns:a14="http://schemas.microsoft.com/office/drawing/2010/main"/>
                      </a:ext>
                    </a:extLst>
                  </pic:spPr>
                </pic:pic>
              </a:graphicData>
            </a:graphic>
          </wp:anchor>
        </w:drawing>
      </w:r>
    </w:p>
    <w:p w14:paraId="1B335583" w14:textId="75FBCAAD" w:rsidR="008F1B9A" w:rsidRPr="009C0DB3" w:rsidRDefault="008F1B9A" w:rsidP="008F1B9A">
      <w:pPr>
        <w:spacing w:after="120" w:line="276" w:lineRule="auto"/>
        <w:ind w:left="2830" w:hanging="2830"/>
        <w:rPr>
          <w:rFonts w:cs="Arial"/>
        </w:rPr>
      </w:pPr>
    </w:p>
    <w:p w14:paraId="579B423C" w14:textId="7D422AF8" w:rsidR="00CC3A9F" w:rsidRDefault="00CC3A9F" w:rsidP="008F1B9A">
      <w:pPr>
        <w:spacing w:after="120" w:line="276" w:lineRule="auto"/>
        <w:ind w:left="2830" w:hanging="2830"/>
        <w:rPr>
          <w:rFonts w:cs="Arial"/>
        </w:rPr>
      </w:pPr>
    </w:p>
    <w:p w14:paraId="13AA5482" w14:textId="2739F683" w:rsidR="004443B5" w:rsidRPr="009C0DB3" w:rsidRDefault="004443B5" w:rsidP="008F1B9A">
      <w:pPr>
        <w:spacing w:after="120" w:line="276" w:lineRule="auto"/>
        <w:ind w:left="2830" w:hanging="2830"/>
        <w:rPr>
          <w:rFonts w:cs="Arial"/>
        </w:rPr>
      </w:pPr>
    </w:p>
    <w:p w14:paraId="231BF05C" w14:textId="77777777" w:rsidR="008F1B9A" w:rsidRPr="009C0DB3" w:rsidRDefault="0062588D" w:rsidP="008F1B9A">
      <w:pPr>
        <w:spacing w:after="120" w:line="276" w:lineRule="auto"/>
        <w:ind w:left="2830" w:hanging="2830"/>
        <w:rPr>
          <w:b/>
          <w:color w:val="0070C0"/>
        </w:rPr>
      </w:pPr>
      <w:r w:rsidRPr="009C0DB3">
        <w:rPr>
          <w:b/>
          <w:color w:val="0070C0"/>
        </w:rPr>
        <w:t>Sicherheit</w:t>
      </w:r>
    </w:p>
    <w:p w14:paraId="0AF81C10" w14:textId="641301BF" w:rsidR="0062588D" w:rsidRPr="009C0DB3" w:rsidRDefault="0062588D" w:rsidP="008F1B9A">
      <w:pPr>
        <w:spacing w:line="276" w:lineRule="auto"/>
      </w:pPr>
      <w:r w:rsidRPr="009C0DB3">
        <w:t>Die Betreiberin trägt die Verantwortung während der Betriebsphase. D</w:t>
      </w:r>
      <w:r w:rsidR="008F1B9A" w:rsidRPr="009C0DB3">
        <w:t>as BalanceKreuz wurde</w:t>
      </w:r>
      <w:r w:rsidR="00CC3A9F" w:rsidRPr="009C0DB3">
        <w:t xml:space="preserve"> </w:t>
      </w:r>
      <w:r w:rsidR="008F1B9A" w:rsidRPr="009C0DB3">
        <w:t>vom</w:t>
      </w:r>
      <w:r w:rsidR="00CC3A9F" w:rsidRPr="009C0DB3">
        <w:t xml:space="preserve"> </w:t>
      </w:r>
      <w:r w:rsidR="008F1B9A" w:rsidRPr="009C0DB3">
        <w:t>Swiss</w:t>
      </w:r>
      <w:r w:rsidR="00CC3A9F" w:rsidRPr="009C0DB3">
        <w:t xml:space="preserve"> </w:t>
      </w:r>
      <w:r w:rsidRPr="009C0DB3">
        <w:t xml:space="preserve">Safety Center geprüft (bfu) und erfüllt die europäischen Normenreihe DIN EN 1176 für Spielplatzgeräte. Fallschutzmatten sind nicht nötig, da die Fallhöhe unter 60 Zentimeter ist. Da die Oberfläche des Balancekreuzes aus Holz </w:t>
      </w:r>
      <w:r w:rsidR="002B6FFC" w:rsidRPr="009C0DB3">
        <w:t>besteht</w:t>
      </w:r>
      <w:r w:rsidRPr="009C0DB3">
        <w:t>, ist bei Nässe und Schnee Vorsicht geboten.</w:t>
      </w:r>
    </w:p>
    <w:p w14:paraId="55659C96" w14:textId="6E99D4BD" w:rsidR="008F1B9A" w:rsidRPr="009C0DB3" w:rsidRDefault="008F1B9A" w:rsidP="00EB7AFA">
      <w:pPr>
        <w:spacing w:after="120" w:line="22" w:lineRule="atLeast"/>
        <w:ind w:left="2830" w:hanging="2830"/>
        <w:rPr>
          <w:rFonts w:cs="Arial"/>
          <w:b/>
        </w:rPr>
      </w:pPr>
    </w:p>
    <w:p w14:paraId="060B305C" w14:textId="77777777" w:rsidR="00CC3A9F" w:rsidRPr="009C0DB3" w:rsidRDefault="00CC3A9F" w:rsidP="00CC3A9F">
      <w:pPr>
        <w:spacing w:before="120" w:after="120" w:line="276" w:lineRule="auto"/>
        <w:rPr>
          <w:b/>
          <w:color w:val="0070C0"/>
        </w:rPr>
      </w:pPr>
      <w:r w:rsidRPr="009C0DB3">
        <w:rPr>
          <w:b/>
          <w:color w:val="0070C0"/>
        </w:rPr>
        <w:t>Kontakt</w:t>
      </w:r>
    </w:p>
    <w:p w14:paraId="764AF0CA" w14:textId="77777777" w:rsidR="00CC3A9F" w:rsidRPr="009C0DB3" w:rsidRDefault="00CC3A9F" w:rsidP="00CC3A9F">
      <w:pPr>
        <w:spacing w:line="276" w:lineRule="auto"/>
        <w:ind w:right="281"/>
        <w:rPr>
          <w:rFonts w:cs="Arial"/>
        </w:rPr>
      </w:pPr>
      <w:r w:rsidRPr="009C0DB3">
        <w:rPr>
          <w:rFonts w:cs="Arial"/>
        </w:rPr>
        <w:t>Bitte senden Sie das ausgefüllte Motivationsschreiben per Mail an</w:t>
      </w:r>
      <w:r w:rsidRPr="009C0DB3">
        <w:t xml:space="preserve"> </w:t>
      </w:r>
      <w:hyperlink r:id="rId11" w:history="1">
        <w:r w:rsidRPr="009C0DB3">
          <w:rPr>
            <w:rStyle w:val="Hyperlink"/>
            <w:rFonts w:cs="Arial"/>
          </w:rPr>
          <w:t>romana.keller@san.gr.ch</w:t>
        </w:r>
      </w:hyperlink>
      <w:r w:rsidRPr="009C0DB3">
        <w:rPr>
          <w:rFonts w:cs="Arial"/>
        </w:rPr>
        <w:t>.</w:t>
      </w:r>
    </w:p>
    <w:p w14:paraId="34047E81" w14:textId="77777777" w:rsidR="00CC3A9F" w:rsidRPr="009C0DB3" w:rsidRDefault="00CC3A9F" w:rsidP="00CC3A9F">
      <w:pPr>
        <w:spacing w:line="276" w:lineRule="auto"/>
        <w:ind w:right="281"/>
        <w:rPr>
          <w:rFonts w:cs="Arial"/>
        </w:rPr>
      </w:pPr>
    </w:p>
    <w:p w14:paraId="2B75DDED" w14:textId="77777777" w:rsidR="00CC3A9F" w:rsidRPr="009C0DB3" w:rsidRDefault="00CC3A9F" w:rsidP="00CC3A9F">
      <w:pPr>
        <w:spacing w:line="276" w:lineRule="auto"/>
        <w:ind w:right="281"/>
        <w:rPr>
          <w:rFonts w:cs="Arial"/>
        </w:rPr>
      </w:pPr>
      <w:r w:rsidRPr="009C0DB3">
        <w:rPr>
          <w:rFonts w:cs="Arial"/>
        </w:rPr>
        <w:t>Bei Fragen nehmen Sie Kontakt auf mit der Fachstelle Gesundheitsförderung:</w:t>
      </w:r>
    </w:p>
    <w:p w14:paraId="63CF9660" w14:textId="77777777" w:rsidR="00CC3A9F" w:rsidRPr="009C0DB3" w:rsidRDefault="00CC3A9F" w:rsidP="00CC3A9F">
      <w:pPr>
        <w:spacing w:line="276" w:lineRule="auto"/>
        <w:ind w:right="281"/>
        <w:rPr>
          <w:rFonts w:cs="Arial"/>
        </w:rPr>
      </w:pPr>
      <w:r w:rsidRPr="009C0DB3">
        <w:rPr>
          <w:rFonts w:cs="Arial"/>
        </w:rPr>
        <w:t>Romana Keller</w:t>
      </w:r>
    </w:p>
    <w:p w14:paraId="2DC8D371" w14:textId="77777777" w:rsidR="00CC3A9F" w:rsidRPr="009C0DB3" w:rsidRDefault="00CC3A9F" w:rsidP="00CC3A9F">
      <w:pPr>
        <w:spacing w:line="276" w:lineRule="auto"/>
        <w:ind w:right="281"/>
        <w:rPr>
          <w:rFonts w:cs="Arial"/>
        </w:rPr>
      </w:pPr>
      <w:r w:rsidRPr="009C0DB3">
        <w:rPr>
          <w:rFonts w:cs="Arial"/>
        </w:rPr>
        <w:t>Projektleiterin Gesundheitsförderung Schulen und Bewegungsräume</w:t>
      </w:r>
    </w:p>
    <w:p w14:paraId="0C64657A" w14:textId="77777777" w:rsidR="00CC3A9F" w:rsidRPr="009C0DB3" w:rsidRDefault="00CC3A9F" w:rsidP="00CC3A9F">
      <w:pPr>
        <w:spacing w:line="276" w:lineRule="auto"/>
        <w:ind w:right="281"/>
      </w:pPr>
      <w:r w:rsidRPr="009C0DB3">
        <w:t>081 257 64 05, romana.keller@san.gr.ch</w:t>
      </w:r>
    </w:p>
    <w:p w14:paraId="0295C17B" w14:textId="77777777" w:rsidR="00CC3A9F" w:rsidRPr="009C0DB3" w:rsidRDefault="00CC3A9F" w:rsidP="00CC3A9F">
      <w:pPr>
        <w:pStyle w:val="StandardWeb"/>
        <w:spacing w:before="120" w:beforeAutospacing="0" w:after="120" w:afterAutospacing="0" w:line="276" w:lineRule="auto"/>
        <w:rPr>
          <w:rFonts w:ascii="Arial" w:hAnsi="Arial" w:cs="Arial"/>
          <w:sz w:val="22"/>
          <w:szCs w:val="22"/>
        </w:rPr>
      </w:pPr>
    </w:p>
    <w:p w14:paraId="462C3C16" w14:textId="77777777" w:rsidR="00CC3A9F" w:rsidRPr="009C0DB3" w:rsidRDefault="00CC3A9F" w:rsidP="00CC3A9F">
      <w:pPr>
        <w:spacing w:before="120" w:after="120" w:line="276" w:lineRule="auto"/>
      </w:pPr>
      <w:r w:rsidRPr="009C0DB3">
        <w:rPr>
          <w:rFonts w:cs="Arial"/>
        </w:rPr>
        <w:t>Wir sind gespannt darauf, mehr über Ihre geplanten Einsatzmöglichkeiten für das BalanceKreuz zu erfahren und freuen uns auf Ihre Bewerbung!</w:t>
      </w:r>
    </w:p>
    <w:p w14:paraId="1E835C1C" w14:textId="77777777" w:rsidR="00CC3A9F" w:rsidRPr="00EB7AFA" w:rsidRDefault="00CC3A9F" w:rsidP="00EB7AFA">
      <w:pPr>
        <w:spacing w:after="120" w:line="22" w:lineRule="atLeast"/>
        <w:ind w:left="2830" w:hanging="2830"/>
        <w:rPr>
          <w:rFonts w:cs="Arial"/>
          <w:b/>
          <w:sz w:val="20"/>
          <w:szCs w:val="20"/>
        </w:rPr>
      </w:pPr>
    </w:p>
    <w:p w14:paraId="2A0E2AC5" w14:textId="77777777" w:rsidR="0062588D" w:rsidRPr="00EB7AFA" w:rsidRDefault="0062588D" w:rsidP="0062588D">
      <w:pPr>
        <w:autoSpaceDE w:val="0"/>
        <w:autoSpaceDN w:val="0"/>
        <w:adjustRightInd w:val="0"/>
        <w:spacing w:line="276" w:lineRule="auto"/>
        <w:ind w:left="2830" w:hanging="2830"/>
        <w:rPr>
          <w:rFonts w:cs="Arial"/>
          <w:bCs/>
          <w:sz w:val="20"/>
          <w:szCs w:val="20"/>
        </w:rPr>
      </w:pPr>
    </w:p>
    <w:p w14:paraId="04CD8CCA" w14:textId="1F7F35E2" w:rsidR="0062588D" w:rsidRPr="00EB7AFA" w:rsidRDefault="0062588D" w:rsidP="00D93544">
      <w:pPr>
        <w:spacing w:before="120" w:after="120"/>
        <w:rPr>
          <w:b/>
          <w:color w:val="0070C0"/>
          <w:sz w:val="20"/>
          <w:szCs w:val="20"/>
        </w:rPr>
      </w:pPr>
    </w:p>
    <w:p w14:paraId="6E42E78E" w14:textId="77777777" w:rsidR="0062588D" w:rsidRDefault="0062588D" w:rsidP="00D93544">
      <w:pPr>
        <w:spacing w:before="120" w:after="120"/>
        <w:rPr>
          <w:b/>
          <w:color w:val="0070C0"/>
          <w:sz w:val="20"/>
        </w:rPr>
      </w:pPr>
    </w:p>
    <w:p w14:paraId="447300DA" w14:textId="725B29D7" w:rsidR="00D93544" w:rsidRPr="00532269" w:rsidRDefault="00D93544" w:rsidP="00532269">
      <w:pPr>
        <w:pStyle w:val="StandardWeb"/>
        <w:spacing w:before="120" w:beforeAutospacing="0" w:after="120" w:afterAutospacing="0"/>
        <w:rPr>
          <w:rFonts w:ascii="Arial" w:hAnsi="Arial" w:cs="Arial"/>
          <w:sz w:val="20"/>
        </w:rPr>
      </w:pPr>
      <w:r>
        <w:rPr>
          <w:rFonts w:cs="Arial"/>
          <w:sz w:val="20"/>
        </w:rPr>
        <w:br w:type="page"/>
      </w:r>
    </w:p>
    <w:p w14:paraId="2EB59806" w14:textId="77777777" w:rsidR="00D93544" w:rsidRPr="00D93544" w:rsidRDefault="00D93544" w:rsidP="00D93544">
      <w:pPr>
        <w:ind w:left="40" w:right="281"/>
        <w:rPr>
          <w:rFonts w:cs="Arial"/>
          <w:sz w:val="20"/>
        </w:rPr>
      </w:pPr>
    </w:p>
    <w:tbl>
      <w:tblPr>
        <w:tblStyle w:val="Tabellenraster"/>
        <w:tblW w:w="97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2"/>
      </w:tblGrid>
      <w:tr w:rsidR="00923344" w:rsidRPr="00A20502" w14:paraId="0C5F4AD2" w14:textId="77777777" w:rsidTr="00605652">
        <w:trPr>
          <w:trHeight w:val="680"/>
        </w:trPr>
        <w:tc>
          <w:tcPr>
            <w:tcW w:w="9762" w:type="dxa"/>
          </w:tcPr>
          <w:p w14:paraId="532D8905" w14:textId="064B798C" w:rsidR="00923344" w:rsidRPr="00A20502" w:rsidRDefault="00923344" w:rsidP="005307DC">
            <w:pPr>
              <w:pStyle w:val="8pt"/>
              <w:tabs>
                <w:tab w:val="right" w:pos="9380"/>
              </w:tabs>
              <w:ind w:left="40"/>
              <w:rPr>
                <w:sz w:val="15"/>
                <w:szCs w:val="15"/>
              </w:rPr>
            </w:pPr>
            <w:r>
              <w:rPr>
                <w:sz w:val="15"/>
                <w:szCs w:val="15"/>
              </w:rPr>
              <w:t>Fachstelle</w:t>
            </w:r>
            <w:r w:rsidRPr="00A20502">
              <w:rPr>
                <w:sz w:val="15"/>
                <w:szCs w:val="15"/>
              </w:rPr>
              <w:t xml:space="preserve"> Ges</w:t>
            </w:r>
            <w:r>
              <w:rPr>
                <w:sz w:val="15"/>
                <w:szCs w:val="15"/>
              </w:rPr>
              <w:t xml:space="preserve">undheitsförderung, </w:t>
            </w:r>
            <w:r w:rsidRPr="00A20502">
              <w:rPr>
                <w:sz w:val="15"/>
                <w:szCs w:val="15"/>
              </w:rPr>
              <w:t>Hofgraben 5</w:t>
            </w:r>
            <w:r>
              <w:rPr>
                <w:sz w:val="15"/>
                <w:szCs w:val="15"/>
              </w:rPr>
              <w:t xml:space="preserve">, </w:t>
            </w:r>
            <w:r w:rsidRPr="00A20502">
              <w:rPr>
                <w:sz w:val="15"/>
                <w:szCs w:val="15"/>
              </w:rPr>
              <w:t>7001 Chur</w:t>
            </w:r>
            <w:r w:rsidR="007A0BC1">
              <w:rPr>
                <w:sz w:val="15"/>
                <w:szCs w:val="15"/>
              </w:rPr>
              <w:tab/>
            </w:r>
            <w:r w:rsidR="005307DC">
              <w:rPr>
                <w:sz w:val="15"/>
                <w:szCs w:val="15"/>
              </w:rPr>
              <w:t xml:space="preserve"> </w:t>
            </w:r>
            <w:r w:rsidR="00EA06C6">
              <w:rPr>
                <w:sz w:val="15"/>
                <w:szCs w:val="15"/>
              </w:rPr>
              <w:t>gesundheitsfö</w:t>
            </w:r>
            <w:r w:rsidR="007A0BC1">
              <w:rPr>
                <w:sz w:val="15"/>
                <w:szCs w:val="15"/>
              </w:rPr>
              <w:t>rderung</w:t>
            </w:r>
            <w:r>
              <w:rPr>
                <w:sz w:val="15"/>
                <w:szCs w:val="15"/>
              </w:rPr>
              <w:t>.</w:t>
            </w:r>
            <w:r w:rsidR="007A0BC1">
              <w:rPr>
                <w:sz w:val="15"/>
                <w:szCs w:val="15"/>
              </w:rPr>
              <w:t>gr.ch</w:t>
            </w:r>
          </w:p>
          <w:p w14:paraId="14EE6999" w14:textId="77777777" w:rsidR="00923344" w:rsidRDefault="00923344" w:rsidP="009435B5">
            <w:pPr>
              <w:pStyle w:val="8pt"/>
              <w:tabs>
                <w:tab w:val="left" w:pos="616"/>
                <w:tab w:val="right" w:pos="9380"/>
              </w:tabs>
              <w:ind w:left="40"/>
              <w:rPr>
                <w:sz w:val="15"/>
                <w:szCs w:val="15"/>
              </w:rPr>
            </w:pPr>
            <w:r>
              <w:rPr>
                <w:sz w:val="15"/>
                <w:szCs w:val="15"/>
              </w:rPr>
              <w:t>081 257 64 00, gf</w:t>
            </w:r>
            <w:r w:rsidRPr="00346C08">
              <w:rPr>
                <w:sz w:val="15"/>
                <w:szCs w:val="15"/>
              </w:rPr>
              <w:t>@san.gr.ch</w:t>
            </w:r>
            <w:r>
              <w:rPr>
                <w:sz w:val="15"/>
                <w:szCs w:val="15"/>
              </w:rPr>
              <w:tab/>
            </w:r>
          </w:p>
          <w:p w14:paraId="1955D1D3" w14:textId="77777777" w:rsidR="00923344" w:rsidRPr="00A20502" w:rsidRDefault="00923344" w:rsidP="00D93544">
            <w:pPr>
              <w:pStyle w:val="8pt"/>
              <w:tabs>
                <w:tab w:val="right" w:pos="9233"/>
              </w:tabs>
              <w:spacing w:before="120" w:after="120"/>
              <w:ind w:left="38"/>
              <w:rPr>
                <w:sz w:val="15"/>
                <w:szCs w:val="15"/>
              </w:rPr>
            </w:pPr>
          </w:p>
        </w:tc>
      </w:tr>
      <w:tr w:rsidR="00923344" w:rsidRPr="003839F7" w14:paraId="4FC001BA" w14:textId="77777777" w:rsidTr="00605652">
        <w:trPr>
          <w:trHeight w:val="535"/>
        </w:trPr>
        <w:tc>
          <w:tcPr>
            <w:tcW w:w="9762" w:type="dxa"/>
          </w:tcPr>
          <w:p w14:paraId="3EC6127C" w14:textId="2A30DF93" w:rsidR="00923344" w:rsidRPr="00923344" w:rsidRDefault="00923344" w:rsidP="00D93544">
            <w:pPr>
              <w:pStyle w:val="berschrift1"/>
              <w:spacing w:before="120" w:after="120"/>
              <w:ind w:left="38"/>
              <w:rPr>
                <w:color w:val="0070C0"/>
              </w:rPr>
            </w:pPr>
            <w:r w:rsidRPr="005239FE">
              <w:rPr>
                <w:color w:val="0070C0"/>
              </w:rPr>
              <w:t>BalanceKreuz –</w:t>
            </w:r>
            <w:r w:rsidR="00610FE9" w:rsidRPr="005239FE">
              <w:rPr>
                <w:color w:val="0070C0"/>
              </w:rPr>
              <w:t xml:space="preserve"> Motivationsschreiben</w:t>
            </w:r>
          </w:p>
        </w:tc>
      </w:tr>
    </w:tbl>
    <w:p w14:paraId="2C7B6DB7" w14:textId="37CB5465" w:rsidR="00923344" w:rsidRPr="00F2775B" w:rsidRDefault="00923344" w:rsidP="00D93544">
      <w:pPr>
        <w:tabs>
          <w:tab w:val="left" w:pos="4678"/>
        </w:tabs>
        <w:spacing w:before="120" w:after="120"/>
        <w:rPr>
          <w:rFonts w:cs="Arial"/>
          <w:b/>
          <w:sz w:val="20"/>
          <w:szCs w:val="20"/>
        </w:rPr>
      </w:pPr>
      <w:r w:rsidRPr="00F2775B">
        <w:rPr>
          <w:rFonts w:cs="Arial"/>
          <w:b/>
          <w:sz w:val="20"/>
          <w:szCs w:val="20"/>
        </w:rPr>
        <w:t>Angaben zur bewerbenden Organisation</w:t>
      </w:r>
      <w:r w:rsidR="009435B5">
        <w:rPr>
          <w:rFonts w:cs="Arial"/>
          <w:b/>
          <w:sz w:val="20"/>
          <w:szCs w:val="20"/>
        </w:rPr>
        <w:t>:</w:t>
      </w:r>
    </w:p>
    <w:p w14:paraId="162CDB20" w14:textId="77777777" w:rsidR="00923344" w:rsidRPr="00F2775B" w:rsidRDefault="00923344" w:rsidP="00D93544">
      <w:pPr>
        <w:tabs>
          <w:tab w:val="left" w:pos="4678"/>
        </w:tabs>
        <w:spacing w:before="120" w:after="120" w:line="276" w:lineRule="auto"/>
        <w:rPr>
          <w:rFonts w:cs="Arial"/>
          <w:sz w:val="20"/>
          <w:szCs w:val="20"/>
        </w:rPr>
      </w:pPr>
      <w:r w:rsidRPr="00F2775B">
        <w:rPr>
          <w:rFonts w:cs="Arial"/>
          <w:sz w:val="20"/>
          <w:szCs w:val="20"/>
        </w:rPr>
        <w:t xml:space="preserve">Name der Organisation: </w:t>
      </w:r>
      <w:sdt>
        <w:sdtPr>
          <w:rPr>
            <w:rStyle w:val="Beitragsgesuch11"/>
            <w:rFonts w:cs="Arial"/>
            <w:sz w:val="20"/>
            <w:szCs w:val="20"/>
          </w:rPr>
          <w:id w:val="718097014"/>
          <w:placeholder>
            <w:docPart w:val="F1C4E2CB197540F4B7F23F98FB5DF73F"/>
          </w:placeholder>
          <w:showingPlcHdr/>
          <w:text/>
        </w:sdtPr>
        <w:sdtEndPr>
          <w:rPr>
            <w:rStyle w:val="Absatz-Standardschriftart"/>
            <w:color w:val="auto"/>
          </w:rPr>
        </w:sdtEndPr>
        <w:sdtContent>
          <w:r w:rsidRPr="00F2775B">
            <w:rPr>
              <w:rStyle w:val="Platzhaltertext"/>
              <w:rFonts w:cs="Arial"/>
              <w:sz w:val="20"/>
              <w:szCs w:val="20"/>
            </w:rPr>
            <w:t>______________________________________________________________</w:t>
          </w:r>
        </w:sdtContent>
      </w:sdt>
    </w:p>
    <w:p w14:paraId="51DF25B4" w14:textId="77777777" w:rsidR="00923344" w:rsidRPr="00F2775B" w:rsidRDefault="00923344" w:rsidP="00D93544">
      <w:pPr>
        <w:tabs>
          <w:tab w:val="left" w:pos="4678"/>
        </w:tabs>
        <w:spacing w:before="120" w:after="120" w:line="276" w:lineRule="auto"/>
        <w:rPr>
          <w:rFonts w:cs="Arial"/>
          <w:sz w:val="20"/>
          <w:szCs w:val="20"/>
          <w:u w:val="single"/>
        </w:rPr>
      </w:pPr>
      <w:r w:rsidRPr="00F2775B">
        <w:rPr>
          <w:rFonts w:cs="Arial"/>
          <w:sz w:val="20"/>
          <w:szCs w:val="20"/>
        </w:rPr>
        <w:t xml:space="preserve">Adresse: </w:t>
      </w:r>
      <w:sdt>
        <w:sdtPr>
          <w:rPr>
            <w:rStyle w:val="Beitragsgesuch11"/>
            <w:rFonts w:cs="Arial"/>
            <w:sz w:val="20"/>
            <w:szCs w:val="20"/>
          </w:rPr>
          <w:id w:val="980431602"/>
          <w:placeholder>
            <w:docPart w:val="989012A1D2C24F5C843159B754945315"/>
          </w:placeholder>
          <w:showingPlcHdr/>
          <w:text/>
        </w:sdtPr>
        <w:sdtEndPr>
          <w:rPr>
            <w:rStyle w:val="Absatz-Standardschriftart"/>
            <w:color w:val="auto"/>
          </w:rPr>
        </w:sdtEndPr>
        <w:sdtContent>
          <w:r w:rsidRPr="00F2775B">
            <w:rPr>
              <w:rStyle w:val="Platzhaltertext"/>
              <w:rFonts w:cs="Arial"/>
              <w:sz w:val="20"/>
              <w:szCs w:val="20"/>
            </w:rPr>
            <w:t>_________________________________</w:t>
          </w:r>
        </w:sdtContent>
      </w:sdt>
      <w:r w:rsidRPr="00F2775B">
        <w:rPr>
          <w:rFonts w:cs="Arial"/>
          <w:sz w:val="20"/>
          <w:szCs w:val="20"/>
        </w:rPr>
        <w:tab/>
        <w:t xml:space="preserve">PLZ / Ort: </w:t>
      </w:r>
      <w:sdt>
        <w:sdtPr>
          <w:rPr>
            <w:rStyle w:val="Beitragsgesuch11"/>
            <w:rFonts w:cs="Arial"/>
            <w:sz w:val="20"/>
            <w:szCs w:val="20"/>
          </w:rPr>
          <w:id w:val="-283739622"/>
          <w:placeholder>
            <w:docPart w:val="60FDD8DA55AD4DC98A4BA60422F80961"/>
          </w:placeholder>
          <w:showingPlcHdr/>
          <w:text/>
        </w:sdtPr>
        <w:sdtEndPr>
          <w:rPr>
            <w:rStyle w:val="Absatz-Standardschriftart"/>
            <w:color w:val="auto"/>
          </w:rPr>
        </w:sdtEndPr>
        <w:sdtContent>
          <w:r w:rsidRPr="00F2775B">
            <w:rPr>
              <w:rStyle w:val="Platzhaltertext"/>
              <w:rFonts w:cs="Arial"/>
              <w:sz w:val="20"/>
              <w:szCs w:val="20"/>
            </w:rPr>
            <w:t>________________________________</w:t>
          </w:r>
        </w:sdtContent>
      </w:sdt>
    </w:p>
    <w:p w14:paraId="78B64460" w14:textId="27FBE14E" w:rsidR="00923344" w:rsidRPr="00F2775B" w:rsidRDefault="00923344" w:rsidP="00D93544">
      <w:pPr>
        <w:tabs>
          <w:tab w:val="left" w:pos="4678"/>
        </w:tabs>
        <w:spacing w:before="120" w:after="120"/>
        <w:rPr>
          <w:rFonts w:cs="Arial"/>
          <w:sz w:val="20"/>
          <w:szCs w:val="20"/>
        </w:rPr>
      </w:pPr>
      <w:r w:rsidRPr="00F2775B">
        <w:rPr>
          <w:rFonts w:cs="Arial"/>
          <w:sz w:val="20"/>
          <w:szCs w:val="20"/>
        </w:rPr>
        <w:t xml:space="preserve">Juristische Form: </w:t>
      </w:r>
      <w:sdt>
        <w:sdtPr>
          <w:rPr>
            <w:rFonts w:cs="Arial"/>
            <w:sz w:val="20"/>
            <w:szCs w:val="20"/>
          </w:rPr>
          <w:id w:val="-28492503"/>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sidRPr="00F2775B">
        <w:rPr>
          <w:rFonts w:cs="Arial"/>
          <w:sz w:val="20"/>
          <w:szCs w:val="20"/>
        </w:rPr>
        <w:t xml:space="preserve">Gemeinde  </w:t>
      </w:r>
      <w:sdt>
        <w:sdtPr>
          <w:rPr>
            <w:rFonts w:cs="Arial"/>
            <w:sz w:val="20"/>
            <w:szCs w:val="20"/>
          </w:rPr>
          <w:id w:val="-1576508132"/>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sidRPr="00F2775B">
        <w:rPr>
          <w:rFonts w:cs="Arial"/>
          <w:sz w:val="20"/>
          <w:szCs w:val="20"/>
        </w:rPr>
        <w:t xml:space="preserve">Stiftung  </w:t>
      </w:r>
      <w:sdt>
        <w:sdtPr>
          <w:rPr>
            <w:rFonts w:cs="Arial"/>
            <w:sz w:val="20"/>
            <w:szCs w:val="20"/>
          </w:rPr>
          <w:id w:val="754480421"/>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sidR="009435B5">
        <w:rPr>
          <w:rFonts w:cs="Arial"/>
          <w:sz w:val="20"/>
          <w:szCs w:val="20"/>
        </w:rPr>
        <w:t>Verein</w:t>
      </w:r>
      <w:r w:rsidRPr="00F2775B">
        <w:rPr>
          <w:rFonts w:cs="Arial"/>
          <w:sz w:val="20"/>
          <w:szCs w:val="20"/>
        </w:rPr>
        <w:t xml:space="preserve">  </w:t>
      </w:r>
      <w:sdt>
        <w:sdtPr>
          <w:rPr>
            <w:rFonts w:cs="Arial"/>
            <w:sz w:val="20"/>
            <w:szCs w:val="20"/>
          </w:rPr>
          <w:id w:val="-1951530232"/>
          <w14:checkbox>
            <w14:checked w14:val="0"/>
            <w14:checkedState w14:val="2612" w14:font="MS Gothic"/>
            <w14:uncheckedState w14:val="2610" w14:font="MS Gothic"/>
          </w14:checkbox>
        </w:sdtPr>
        <w:sdtEndPr/>
        <w:sdtContent>
          <w:r w:rsidRPr="00F2775B">
            <w:rPr>
              <w:rFonts w:ascii="MS Gothic" w:eastAsia="MS Gothic" w:hAnsi="MS Gothic" w:cs="Arial" w:hint="eastAsia"/>
              <w:sz w:val="20"/>
              <w:szCs w:val="20"/>
            </w:rPr>
            <w:t>☐</w:t>
          </w:r>
        </w:sdtContent>
      </w:sdt>
      <w:r w:rsidRPr="00F2775B">
        <w:rPr>
          <w:rFonts w:cs="Arial"/>
          <w:sz w:val="20"/>
          <w:szCs w:val="20"/>
        </w:rPr>
        <w:t>andere</w:t>
      </w:r>
    </w:p>
    <w:p w14:paraId="036A1CDA" w14:textId="77777777" w:rsidR="00923344" w:rsidRPr="00F2775B" w:rsidRDefault="00923344" w:rsidP="00D93544">
      <w:pPr>
        <w:tabs>
          <w:tab w:val="left" w:pos="4678"/>
        </w:tabs>
        <w:spacing w:before="120" w:after="120"/>
        <w:rPr>
          <w:rFonts w:cs="Arial"/>
          <w:b/>
          <w:sz w:val="20"/>
          <w:szCs w:val="20"/>
        </w:rPr>
      </w:pPr>
    </w:p>
    <w:p w14:paraId="18E181FB" w14:textId="77777777" w:rsidR="00923344" w:rsidRPr="00F2775B" w:rsidRDefault="00923344" w:rsidP="00D93544">
      <w:pPr>
        <w:tabs>
          <w:tab w:val="left" w:pos="4678"/>
        </w:tabs>
        <w:spacing w:before="120" w:after="120"/>
        <w:rPr>
          <w:rFonts w:cs="Arial"/>
          <w:b/>
          <w:sz w:val="20"/>
          <w:szCs w:val="20"/>
        </w:rPr>
      </w:pPr>
      <w:r w:rsidRPr="00F2775B">
        <w:rPr>
          <w:rFonts w:cs="Arial"/>
          <w:b/>
          <w:sz w:val="20"/>
          <w:szCs w:val="20"/>
        </w:rPr>
        <w:t>Angaben zur Kontaktperson:</w:t>
      </w:r>
    </w:p>
    <w:p w14:paraId="1E444929" w14:textId="77777777" w:rsidR="00923344" w:rsidRPr="00F2775B" w:rsidRDefault="00923344" w:rsidP="00D93544">
      <w:pPr>
        <w:tabs>
          <w:tab w:val="left" w:pos="4678"/>
        </w:tabs>
        <w:spacing w:before="120" w:after="120" w:line="276" w:lineRule="auto"/>
        <w:rPr>
          <w:rFonts w:cs="Arial"/>
          <w:sz w:val="20"/>
          <w:szCs w:val="20"/>
        </w:rPr>
      </w:pPr>
      <w:r w:rsidRPr="00F2775B">
        <w:rPr>
          <w:rFonts w:cs="Arial"/>
          <w:sz w:val="20"/>
          <w:szCs w:val="20"/>
        </w:rPr>
        <w:t xml:space="preserve">Name: </w:t>
      </w:r>
      <w:sdt>
        <w:sdtPr>
          <w:rPr>
            <w:rStyle w:val="Beitragsgesuch11"/>
            <w:rFonts w:cs="Arial"/>
            <w:sz w:val="20"/>
            <w:szCs w:val="20"/>
          </w:rPr>
          <w:id w:val="1970019903"/>
          <w:placeholder>
            <w:docPart w:val="AF28A9C0BA884A71A26959F8258EE23B"/>
          </w:placeholder>
          <w:showingPlcHdr/>
          <w:text/>
        </w:sdtPr>
        <w:sdtEndPr>
          <w:rPr>
            <w:rStyle w:val="Absatz-Standardschriftart"/>
            <w:color w:val="auto"/>
          </w:rPr>
        </w:sdtEndPr>
        <w:sdtContent>
          <w:r w:rsidRPr="00F2775B">
            <w:rPr>
              <w:rStyle w:val="Platzhaltertext"/>
              <w:rFonts w:cs="Arial"/>
              <w:sz w:val="20"/>
              <w:szCs w:val="20"/>
            </w:rPr>
            <w:t>___________________________</w:t>
          </w:r>
        </w:sdtContent>
      </w:sdt>
      <w:r w:rsidRPr="00F2775B">
        <w:rPr>
          <w:rFonts w:cs="Arial"/>
          <w:sz w:val="20"/>
          <w:szCs w:val="20"/>
        </w:rPr>
        <w:tab/>
        <w:t xml:space="preserve">Vorname: </w:t>
      </w:r>
      <w:sdt>
        <w:sdtPr>
          <w:rPr>
            <w:rStyle w:val="Beitragsgesuch11"/>
            <w:rFonts w:cs="Arial"/>
            <w:sz w:val="20"/>
            <w:szCs w:val="20"/>
          </w:rPr>
          <w:id w:val="-845021304"/>
          <w:placeholder>
            <w:docPart w:val="3CFC3AAD803E4B879D86690386C24876"/>
          </w:placeholder>
          <w:showingPlcHdr/>
          <w:text/>
        </w:sdtPr>
        <w:sdtEndPr>
          <w:rPr>
            <w:rStyle w:val="Absatz-Standardschriftart"/>
            <w:color w:val="auto"/>
          </w:rPr>
        </w:sdtEndPr>
        <w:sdtContent>
          <w:r w:rsidRPr="00F2775B">
            <w:rPr>
              <w:rStyle w:val="Platzhaltertext"/>
              <w:rFonts w:cs="Arial"/>
              <w:sz w:val="20"/>
              <w:szCs w:val="20"/>
            </w:rPr>
            <w:t>________________________________</w:t>
          </w:r>
        </w:sdtContent>
      </w:sdt>
    </w:p>
    <w:p w14:paraId="3CB76E9B" w14:textId="77777777" w:rsidR="00923344" w:rsidRPr="00F2775B" w:rsidRDefault="00923344" w:rsidP="00D93544">
      <w:pPr>
        <w:tabs>
          <w:tab w:val="left" w:pos="4678"/>
        </w:tabs>
        <w:spacing w:before="120" w:after="120" w:line="276" w:lineRule="auto"/>
        <w:rPr>
          <w:rFonts w:cs="Arial"/>
          <w:sz w:val="20"/>
          <w:szCs w:val="20"/>
        </w:rPr>
      </w:pPr>
      <w:r w:rsidRPr="00F2775B">
        <w:rPr>
          <w:rFonts w:cs="Arial"/>
          <w:sz w:val="20"/>
          <w:szCs w:val="20"/>
        </w:rPr>
        <w:t xml:space="preserve">Funktion: </w:t>
      </w:r>
      <w:sdt>
        <w:sdtPr>
          <w:rPr>
            <w:rStyle w:val="KopfzeileZchn"/>
            <w:rFonts w:cs="Arial"/>
            <w:color w:val="808080" w:themeColor="background1" w:themeShade="80"/>
            <w:sz w:val="20"/>
            <w:szCs w:val="20"/>
          </w:rPr>
          <w:id w:val="1504250719"/>
          <w:placeholder>
            <w:docPart w:val="E877696F1E1C4F0E93F4DEDB52DFC314"/>
          </w:placeholder>
          <w:text/>
        </w:sdtPr>
        <w:sdtEndPr>
          <w:rPr>
            <w:rStyle w:val="KopfzeileZchn"/>
          </w:rPr>
        </w:sdtEndPr>
        <w:sdtContent>
          <w:r w:rsidRPr="00F2775B">
            <w:rPr>
              <w:rStyle w:val="KopfzeileZchn"/>
              <w:rFonts w:cs="Arial"/>
              <w:color w:val="808080" w:themeColor="background1" w:themeShade="80"/>
              <w:sz w:val="20"/>
              <w:szCs w:val="20"/>
            </w:rPr>
            <w:t>___________________________</w:t>
          </w:r>
        </w:sdtContent>
      </w:sdt>
    </w:p>
    <w:p w14:paraId="641AF970" w14:textId="77777777" w:rsidR="00923344" w:rsidRPr="00F2775B" w:rsidRDefault="00923344" w:rsidP="00D93544">
      <w:pPr>
        <w:tabs>
          <w:tab w:val="left" w:pos="4678"/>
        </w:tabs>
        <w:spacing w:before="120" w:after="120" w:line="276" w:lineRule="auto"/>
        <w:rPr>
          <w:rStyle w:val="FormatvorlageTexteingeben"/>
          <w:rFonts w:cs="Arial"/>
          <w:sz w:val="20"/>
          <w:szCs w:val="20"/>
        </w:rPr>
      </w:pPr>
      <w:r w:rsidRPr="00F2775B">
        <w:rPr>
          <w:rFonts w:cs="Arial"/>
          <w:sz w:val="20"/>
          <w:szCs w:val="20"/>
        </w:rPr>
        <w:t>Adresse:</w:t>
      </w:r>
      <w:r w:rsidRPr="00F2775B">
        <w:rPr>
          <w:rStyle w:val="Beitragsgesuch11"/>
          <w:rFonts w:cs="Arial"/>
          <w:sz w:val="20"/>
          <w:szCs w:val="20"/>
        </w:rPr>
        <w:t xml:space="preserve"> </w:t>
      </w:r>
      <w:sdt>
        <w:sdtPr>
          <w:rPr>
            <w:rStyle w:val="Beitragsgesuch11"/>
            <w:rFonts w:cs="Arial"/>
            <w:sz w:val="20"/>
            <w:szCs w:val="20"/>
          </w:rPr>
          <w:id w:val="308057413"/>
          <w:placeholder>
            <w:docPart w:val="D77F11F6DF264045ACBBF439358E52A4"/>
          </w:placeholder>
          <w:showingPlcHdr/>
          <w:text/>
        </w:sdtPr>
        <w:sdtEndPr>
          <w:rPr>
            <w:rStyle w:val="Absatz-Standardschriftart"/>
            <w:color w:val="auto"/>
          </w:rPr>
        </w:sdtEndPr>
        <w:sdtContent>
          <w:r w:rsidRPr="00F2775B">
            <w:rPr>
              <w:rStyle w:val="Platzhaltertext"/>
              <w:rFonts w:cs="Arial"/>
              <w:sz w:val="20"/>
              <w:szCs w:val="20"/>
            </w:rPr>
            <w:t>___________________________</w:t>
          </w:r>
        </w:sdtContent>
      </w:sdt>
      <w:r w:rsidRPr="00F2775B">
        <w:rPr>
          <w:rFonts w:cs="Arial"/>
          <w:sz w:val="20"/>
          <w:szCs w:val="20"/>
        </w:rPr>
        <w:tab/>
        <w:t xml:space="preserve">PLZ / Ort: </w:t>
      </w:r>
      <w:sdt>
        <w:sdtPr>
          <w:rPr>
            <w:rStyle w:val="Beitragsgesuch11"/>
            <w:rFonts w:cs="Arial"/>
            <w:sz w:val="20"/>
            <w:szCs w:val="20"/>
          </w:rPr>
          <w:id w:val="1437094222"/>
          <w:placeholder>
            <w:docPart w:val="F42470A8AF7D4CF9960014A69B160ACD"/>
          </w:placeholder>
          <w:showingPlcHdr/>
          <w:text/>
        </w:sdtPr>
        <w:sdtEndPr>
          <w:rPr>
            <w:rStyle w:val="Absatz-Standardschriftart"/>
            <w:color w:val="auto"/>
          </w:rPr>
        </w:sdtEndPr>
        <w:sdtContent>
          <w:r w:rsidRPr="00F2775B">
            <w:rPr>
              <w:rStyle w:val="Platzhaltertext"/>
              <w:rFonts w:cs="Arial"/>
              <w:sz w:val="20"/>
              <w:szCs w:val="20"/>
            </w:rPr>
            <w:t>________________________________</w:t>
          </w:r>
        </w:sdtContent>
      </w:sdt>
    </w:p>
    <w:p w14:paraId="79E02250" w14:textId="00079AF3" w:rsidR="00923344" w:rsidRPr="00F2775B" w:rsidRDefault="00923344" w:rsidP="00D93544">
      <w:pPr>
        <w:tabs>
          <w:tab w:val="left" w:pos="4678"/>
        </w:tabs>
        <w:spacing w:before="120" w:after="120" w:line="276" w:lineRule="auto"/>
        <w:rPr>
          <w:rFonts w:cs="Arial"/>
          <w:b/>
          <w:sz w:val="20"/>
          <w:szCs w:val="20"/>
        </w:rPr>
      </w:pPr>
      <w:r w:rsidRPr="00F2775B">
        <w:rPr>
          <w:rFonts w:cs="Arial"/>
          <w:sz w:val="20"/>
          <w:szCs w:val="20"/>
        </w:rPr>
        <w:t>Telefonnummer:</w:t>
      </w:r>
      <w:r w:rsidRPr="00F2775B">
        <w:rPr>
          <w:rStyle w:val="Beitragsgesuch11"/>
          <w:rFonts w:cs="Arial"/>
          <w:sz w:val="20"/>
          <w:szCs w:val="20"/>
        </w:rPr>
        <w:t xml:space="preserve"> </w:t>
      </w:r>
      <w:sdt>
        <w:sdtPr>
          <w:rPr>
            <w:rStyle w:val="Beitragsgesuch11"/>
            <w:rFonts w:cs="Arial"/>
            <w:sz w:val="20"/>
            <w:szCs w:val="20"/>
          </w:rPr>
          <w:id w:val="-1722821775"/>
          <w:placeholder>
            <w:docPart w:val="D0AA5BDFD9E04FB88FE25E6BB7EB9848"/>
          </w:placeholder>
          <w:showingPlcHdr/>
          <w:text/>
        </w:sdtPr>
        <w:sdtEndPr>
          <w:rPr>
            <w:rStyle w:val="Absatz-Standardschriftart"/>
            <w:color w:val="auto"/>
          </w:rPr>
        </w:sdtEndPr>
        <w:sdtContent>
          <w:r w:rsidRPr="00F2775B">
            <w:rPr>
              <w:rStyle w:val="Platzhaltertext"/>
              <w:rFonts w:cs="Arial"/>
              <w:sz w:val="20"/>
              <w:szCs w:val="20"/>
            </w:rPr>
            <w:t>___________________________</w:t>
          </w:r>
        </w:sdtContent>
      </w:sdt>
      <w:r w:rsidRPr="00F2775B">
        <w:rPr>
          <w:rFonts w:cs="Arial"/>
          <w:sz w:val="20"/>
          <w:szCs w:val="20"/>
        </w:rPr>
        <w:tab/>
        <w:t xml:space="preserve">Email: </w:t>
      </w:r>
      <w:sdt>
        <w:sdtPr>
          <w:rPr>
            <w:rStyle w:val="Beitragsgesuch11"/>
            <w:rFonts w:cs="Arial"/>
            <w:sz w:val="20"/>
            <w:szCs w:val="20"/>
          </w:rPr>
          <w:id w:val="121045935"/>
          <w:placeholder>
            <w:docPart w:val="05CEA5F9465E4EA48A7DFEB6FFB8522D"/>
          </w:placeholder>
          <w:showingPlcHdr/>
          <w:text/>
        </w:sdtPr>
        <w:sdtEndPr>
          <w:rPr>
            <w:rStyle w:val="Absatz-Standardschriftart"/>
            <w:color w:val="auto"/>
          </w:rPr>
        </w:sdtEndPr>
        <w:sdtContent>
          <w:r w:rsidRPr="00F2775B">
            <w:rPr>
              <w:rStyle w:val="Platzhaltertext"/>
              <w:rFonts w:cs="Arial"/>
              <w:sz w:val="20"/>
              <w:szCs w:val="20"/>
            </w:rPr>
            <w:t>___________________________________</w:t>
          </w:r>
        </w:sdtContent>
      </w:sdt>
      <w:r w:rsidRPr="00F2775B">
        <w:rPr>
          <w:rFonts w:cs="Arial"/>
          <w:b/>
          <w:sz w:val="20"/>
          <w:szCs w:val="20"/>
        </w:rPr>
        <w:t xml:space="preserve"> </w:t>
      </w:r>
    </w:p>
    <w:p w14:paraId="60AAAD55" w14:textId="77777777" w:rsidR="00F2775B" w:rsidRPr="00F2775B" w:rsidRDefault="00F2775B" w:rsidP="00D93544">
      <w:pPr>
        <w:tabs>
          <w:tab w:val="left" w:pos="4678"/>
        </w:tabs>
        <w:spacing w:before="120" w:after="120" w:line="276" w:lineRule="auto"/>
        <w:rPr>
          <w:rFonts w:cs="Arial"/>
          <w:sz w:val="20"/>
          <w:szCs w:val="20"/>
        </w:rPr>
      </w:pPr>
    </w:p>
    <w:p w14:paraId="418E004C" w14:textId="74BDEEF9" w:rsidR="00F2775B" w:rsidRPr="00F2775B" w:rsidRDefault="00F2775B" w:rsidP="00D93544">
      <w:pPr>
        <w:tabs>
          <w:tab w:val="left" w:pos="4678"/>
        </w:tabs>
        <w:spacing w:before="120" w:after="120" w:line="276" w:lineRule="auto"/>
        <w:rPr>
          <w:rFonts w:cs="Arial"/>
          <w:sz w:val="20"/>
          <w:szCs w:val="20"/>
        </w:rPr>
      </w:pPr>
      <w:r w:rsidRPr="00F2775B">
        <w:rPr>
          <w:rFonts w:cs="Arial"/>
          <w:sz w:val="20"/>
          <w:szCs w:val="20"/>
        </w:rPr>
        <w:t xml:space="preserve">Bitte erläutern Sie die nachfolgenden Fragen mit jeweils </w:t>
      </w:r>
      <w:r w:rsidR="00AB5624">
        <w:rPr>
          <w:rFonts w:cs="Arial"/>
          <w:sz w:val="20"/>
          <w:szCs w:val="20"/>
        </w:rPr>
        <w:t>mind. 3</w:t>
      </w:r>
      <w:r w:rsidRPr="00F2775B">
        <w:rPr>
          <w:rFonts w:cs="Arial"/>
          <w:sz w:val="20"/>
          <w:szCs w:val="20"/>
        </w:rPr>
        <w:t>-5 Sätzen:</w:t>
      </w:r>
    </w:p>
    <w:tbl>
      <w:tblPr>
        <w:tblStyle w:val="Tabellenraster"/>
        <w:tblW w:w="0" w:type="auto"/>
        <w:tblLook w:val="04A0" w:firstRow="1" w:lastRow="0" w:firstColumn="1" w:lastColumn="0" w:noHBand="0" w:noVBand="1"/>
      </w:tblPr>
      <w:tblGrid>
        <w:gridCol w:w="9344"/>
      </w:tblGrid>
      <w:tr w:rsidR="00923344" w:rsidRPr="00F2775B" w14:paraId="7CC577E5" w14:textId="77777777" w:rsidTr="00610FE9">
        <w:tc>
          <w:tcPr>
            <w:tcW w:w="9344" w:type="dxa"/>
            <w:shd w:val="clear" w:color="auto" w:fill="E7E6E6" w:themeFill="background2"/>
          </w:tcPr>
          <w:p w14:paraId="5888377C" w14:textId="0FFCD501" w:rsidR="00923344" w:rsidRPr="00F2775B" w:rsidRDefault="00923344" w:rsidP="00D93544">
            <w:pPr>
              <w:pStyle w:val="Listenabsatz"/>
              <w:numPr>
                <w:ilvl w:val="0"/>
                <w:numId w:val="35"/>
              </w:numPr>
              <w:spacing w:before="120" w:after="120"/>
              <w:rPr>
                <w:b/>
                <w:sz w:val="20"/>
                <w:szCs w:val="20"/>
              </w:rPr>
            </w:pPr>
            <w:r w:rsidRPr="00F2775B">
              <w:rPr>
                <w:b/>
                <w:sz w:val="20"/>
                <w:szCs w:val="20"/>
              </w:rPr>
              <w:t>Beschreibung Ihres Vorhabens (inkl. Standort BalanceKreuz) und der geplanten Nutzung des Gerätes</w:t>
            </w:r>
            <w:r w:rsidR="00CD5550">
              <w:rPr>
                <w:b/>
                <w:sz w:val="20"/>
                <w:szCs w:val="20"/>
              </w:rPr>
              <w:t>.</w:t>
            </w:r>
          </w:p>
        </w:tc>
      </w:tr>
      <w:tr w:rsidR="00610FE9" w:rsidRPr="00F2775B" w14:paraId="579D04AA" w14:textId="77777777" w:rsidTr="00923344">
        <w:tc>
          <w:tcPr>
            <w:tcW w:w="9344" w:type="dxa"/>
          </w:tcPr>
          <w:p w14:paraId="7240FC3D" w14:textId="515E897A" w:rsidR="00F2775B" w:rsidRPr="00F2775B" w:rsidRDefault="00610FE9" w:rsidP="00D93544">
            <w:pPr>
              <w:spacing w:before="120" w:after="120"/>
              <w:rPr>
                <w:i/>
                <w:sz w:val="20"/>
                <w:szCs w:val="20"/>
              </w:rPr>
            </w:pPr>
            <w:r w:rsidRPr="00F2775B">
              <w:rPr>
                <w:i/>
                <w:sz w:val="20"/>
                <w:szCs w:val="20"/>
              </w:rPr>
              <w:t>Antwort:</w:t>
            </w:r>
            <w:r w:rsidR="00F2775B" w:rsidRPr="00F2775B">
              <w:rPr>
                <w:i/>
                <w:sz w:val="20"/>
                <w:szCs w:val="20"/>
              </w:rPr>
              <w:t xml:space="preserve"> </w:t>
            </w:r>
            <w:sdt>
              <w:sdtPr>
                <w:rPr>
                  <w:i/>
                  <w:sz w:val="20"/>
                  <w:szCs w:val="20"/>
                </w:rPr>
                <w:id w:val="-1507434743"/>
                <w:placeholder>
                  <w:docPart w:val="DefaultPlaceholder_-1854013440"/>
                </w:placeholder>
                <w:showingPlcHdr/>
              </w:sdtPr>
              <w:sdtEndPr/>
              <w:sdtContent>
                <w:r w:rsidR="00F2775B" w:rsidRPr="00F2775B">
                  <w:rPr>
                    <w:rStyle w:val="Platzhaltertext"/>
                    <w:sz w:val="20"/>
                    <w:szCs w:val="20"/>
                  </w:rPr>
                  <w:t>Klicken oder tippen Sie hier, um Text einzugeben.</w:t>
                </w:r>
              </w:sdtContent>
            </w:sdt>
          </w:p>
          <w:p w14:paraId="4D15C7C1" w14:textId="179AB6DB" w:rsidR="00610FE9" w:rsidRPr="00F2775B" w:rsidRDefault="00F2775B" w:rsidP="00D93544">
            <w:pPr>
              <w:spacing w:before="120" w:after="120"/>
              <w:rPr>
                <w:sz w:val="20"/>
                <w:szCs w:val="20"/>
              </w:rPr>
            </w:pPr>
            <w:r w:rsidRPr="00F2775B">
              <w:rPr>
                <w:i/>
                <w:sz w:val="20"/>
                <w:szCs w:val="20"/>
              </w:rPr>
              <w:t xml:space="preserve">Voraussichtlicher Standort: </w:t>
            </w:r>
            <w:r w:rsidR="00610FE9" w:rsidRPr="00F2775B">
              <w:rPr>
                <w:i/>
                <w:sz w:val="20"/>
                <w:szCs w:val="20"/>
              </w:rPr>
              <w:t xml:space="preserve"> </w:t>
            </w:r>
            <w:sdt>
              <w:sdtPr>
                <w:rPr>
                  <w:i/>
                  <w:sz w:val="20"/>
                  <w:szCs w:val="20"/>
                </w:rPr>
                <w:id w:val="80573851"/>
                <w:placeholder>
                  <w:docPart w:val="DefaultPlaceholder_-1854013440"/>
                </w:placeholder>
                <w:showingPlcHdr/>
              </w:sdtPr>
              <w:sdtEndPr/>
              <w:sdtContent>
                <w:r w:rsidR="00610FE9" w:rsidRPr="00F2775B">
                  <w:rPr>
                    <w:rStyle w:val="Platzhaltertext"/>
                    <w:sz w:val="20"/>
                    <w:szCs w:val="20"/>
                  </w:rPr>
                  <w:t>Klicken oder tippen Sie hier, um Text einzugeben.</w:t>
                </w:r>
              </w:sdtContent>
            </w:sdt>
          </w:p>
        </w:tc>
      </w:tr>
      <w:tr w:rsidR="00923344" w:rsidRPr="00F2775B" w14:paraId="08CDA0BD" w14:textId="77777777" w:rsidTr="00610FE9">
        <w:tc>
          <w:tcPr>
            <w:tcW w:w="9344" w:type="dxa"/>
            <w:shd w:val="clear" w:color="auto" w:fill="E7E6E6" w:themeFill="background2"/>
          </w:tcPr>
          <w:p w14:paraId="3E9582F4" w14:textId="339C0CC4" w:rsidR="00923344" w:rsidRPr="00F2775B" w:rsidRDefault="00923344" w:rsidP="00D93544">
            <w:pPr>
              <w:pStyle w:val="Listenabsatz"/>
              <w:numPr>
                <w:ilvl w:val="0"/>
                <w:numId w:val="35"/>
              </w:numPr>
              <w:spacing w:before="120" w:after="120"/>
              <w:rPr>
                <w:b/>
                <w:sz w:val="20"/>
                <w:szCs w:val="20"/>
              </w:rPr>
            </w:pPr>
            <w:r w:rsidRPr="00F2775B">
              <w:rPr>
                <w:b/>
                <w:sz w:val="20"/>
                <w:szCs w:val="20"/>
              </w:rPr>
              <w:t>Erwartete Auswirkungen oder Nutzen, die durch den Einsatz des BalanceKreuzes erzielt werden können</w:t>
            </w:r>
            <w:r w:rsidR="00CD5550">
              <w:rPr>
                <w:b/>
                <w:sz w:val="20"/>
                <w:szCs w:val="20"/>
              </w:rPr>
              <w:t>.</w:t>
            </w:r>
          </w:p>
        </w:tc>
      </w:tr>
      <w:tr w:rsidR="00610FE9" w:rsidRPr="00F2775B" w14:paraId="2E01A7C6" w14:textId="77777777" w:rsidTr="00923344">
        <w:tc>
          <w:tcPr>
            <w:tcW w:w="9344" w:type="dxa"/>
          </w:tcPr>
          <w:p w14:paraId="1C2E0EFC" w14:textId="1E6B7738" w:rsidR="00610FE9" w:rsidRPr="00F2775B" w:rsidRDefault="00610FE9" w:rsidP="00D93544">
            <w:pPr>
              <w:spacing w:before="120" w:after="120"/>
              <w:rPr>
                <w:sz w:val="20"/>
                <w:szCs w:val="20"/>
              </w:rPr>
            </w:pPr>
            <w:r w:rsidRPr="00F2775B">
              <w:rPr>
                <w:i/>
                <w:sz w:val="20"/>
                <w:szCs w:val="20"/>
              </w:rPr>
              <w:t xml:space="preserve">Antwort: </w:t>
            </w:r>
            <w:sdt>
              <w:sdtPr>
                <w:rPr>
                  <w:i/>
                  <w:sz w:val="20"/>
                  <w:szCs w:val="20"/>
                </w:rPr>
                <w:id w:val="-858191527"/>
                <w:placeholder>
                  <w:docPart w:val="DefaultPlaceholder_-1854013440"/>
                </w:placeholder>
                <w:showingPlcHdr/>
              </w:sdtPr>
              <w:sdtEndPr/>
              <w:sdtContent>
                <w:r w:rsidRPr="00F2775B">
                  <w:rPr>
                    <w:rStyle w:val="Platzhaltertext"/>
                    <w:sz w:val="20"/>
                    <w:szCs w:val="20"/>
                  </w:rPr>
                  <w:t>Klicken oder tippen Sie hier, um Text einzugeben.</w:t>
                </w:r>
              </w:sdtContent>
            </w:sdt>
          </w:p>
        </w:tc>
      </w:tr>
      <w:tr w:rsidR="00923344" w:rsidRPr="00F2775B" w14:paraId="26BDD1EB" w14:textId="77777777" w:rsidTr="00610FE9">
        <w:tc>
          <w:tcPr>
            <w:tcW w:w="9344" w:type="dxa"/>
            <w:shd w:val="clear" w:color="auto" w:fill="E7E6E6" w:themeFill="background2"/>
          </w:tcPr>
          <w:p w14:paraId="539C1AD2" w14:textId="1553AA5E" w:rsidR="00923344" w:rsidRPr="00F2775B" w:rsidRDefault="00923344" w:rsidP="00D93544">
            <w:pPr>
              <w:pStyle w:val="Listenabsatz"/>
              <w:numPr>
                <w:ilvl w:val="0"/>
                <w:numId w:val="35"/>
              </w:numPr>
              <w:spacing w:before="120" w:after="120"/>
              <w:rPr>
                <w:b/>
                <w:sz w:val="20"/>
                <w:szCs w:val="20"/>
              </w:rPr>
            </w:pPr>
            <w:r w:rsidRPr="00F2775B">
              <w:rPr>
                <w:b/>
                <w:sz w:val="20"/>
                <w:szCs w:val="20"/>
              </w:rPr>
              <w:t>Wie stellen Sie eine nachhaltige Verankerung des BalancKreuzes sicher</w:t>
            </w:r>
            <w:r w:rsidR="007F4A44">
              <w:rPr>
                <w:b/>
                <w:sz w:val="20"/>
                <w:szCs w:val="20"/>
              </w:rPr>
              <w:t xml:space="preserve"> (Veranstaltungen, etc.)</w:t>
            </w:r>
            <w:r w:rsidRPr="00F2775B">
              <w:rPr>
                <w:b/>
                <w:sz w:val="20"/>
                <w:szCs w:val="20"/>
              </w:rPr>
              <w:t>?</w:t>
            </w:r>
          </w:p>
        </w:tc>
      </w:tr>
      <w:tr w:rsidR="00610FE9" w:rsidRPr="00F2775B" w14:paraId="36A616C5" w14:textId="77777777" w:rsidTr="00923344">
        <w:tc>
          <w:tcPr>
            <w:tcW w:w="9344" w:type="dxa"/>
          </w:tcPr>
          <w:p w14:paraId="6C0FD688" w14:textId="77D47FAA" w:rsidR="00610FE9" w:rsidRPr="00F2775B" w:rsidRDefault="00610FE9" w:rsidP="00D93544">
            <w:pPr>
              <w:spacing w:before="120" w:after="120"/>
              <w:rPr>
                <w:sz w:val="20"/>
                <w:szCs w:val="20"/>
              </w:rPr>
            </w:pPr>
            <w:r w:rsidRPr="00F2775B">
              <w:rPr>
                <w:i/>
                <w:sz w:val="20"/>
                <w:szCs w:val="20"/>
              </w:rPr>
              <w:t xml:space="preserve">Antwort: </w:t>
            </w:r>
            <w:sdt>
              <w:sdtPr>
                <w:rPr>
                  <w:i/>
                  <w:sz w:val="20"/>
                  <w:szCs w:val="20"/>
                </w:rPr>
                <w:id w:val="-886186983"/>
                <w:placeholder>
                  <w:docPart w:val="DefaultPlaceholder_-1854013440"/>
                </w:placeholder>
                <w:showingPlcHdr/>
              </w:sdtPr>
              <w:sdtEndPr/>
              <w:sdtContent>
                <w:r w:rsidRPr="00F2775B">
                  <w:rPr>
                    <w:rStyle w:val="Platzhaltertext"/>
                    <w:sz w:val="20"/>
                    <w:szCs w:val="20"/>
                  </w:rPr>
                  <w:t>Klicken oder tippen Sie hier, um Text einzugeben.</w:t>
                </w:r>
              </w:sdtContent>
            </w:sdt>
          </w:p>
        </w:tc>
      </w:tr>
    </w:tbl>
    <w:p w14:paraId="7B609364" w14:textId="1D4F224F" w:rsidR="00F2775B" w:rsidRDefault="00F2775B" w:rsidP="00D93544">
      <w:pPr>
        <w:spacing w:before="120" w:after="120"/>
        <w:rPr>
          <w:sz w:val="20"/>
          <w:szCs w:val="20"/>
        </w:rPr>
      </w:pPr>
    </w:p>
    <w:p w14:paraId="7FE3EFEF" w14:textId="5865CE33" w:rsidR="007A0BC1" w:rsidRDefault="007A0BC1" w:rsidP="00D93544">
      <w:pPr>
        <w:spacing w:before="120" w:after="120"/>
        <w:rPr>
          <w:sz w:val="20"/>
          <w:szCs w:val="20"/>
        </w:rPr>
      </w:pPr>
    </w:p>
    <w:p w14:paraId="54A467B3" w14:textId="69C7448B" w:rsidR="007A0BC1" w:rsidRDefault="007A0BC1" w:rsidP="00D93544">
      <w:pPr>
        <w:spacing w:before="120" w:after="120"/>
        <w:rPr>
          <w:sz w:val="20"/>
          <w:szCs w:val="20"/>
        </w:rPr>
      </w:pPr>
    </w:p>
    <w:p w14:paraId="1C9D6A81" w14:textId="2076F2DF" w:rsidR="007A0BC1" w:rsidRDefault="007A0BC1" w:rsidP="00D93544">
      <w:pPr>
        <w:spacing w:before="120" w:after="120"/>
        <w:rPr>
          <w:sz w:val="20"/>
          <w:szCs w:val="20"/>
        </w:rPr>
      </w:pPr>
    </w:p>
    <w:p w14:paraId="7C481E66" w14:textId="19D7543F" w:rsidR="007A0BC1" w:rsidRDefault="007A0BC1" w:rsidP="00D93544">
      <w:pPr>
        <w:spacing w:before="120" w:after="120"/>
        <w:rPr>
          <w:sz w:val="20"/>
          <w:szCs w:val="20"/>
        </w:rPr>
      </w:pPr>
    </w:p>
    <w:p w14:paraId="4977B6DC" w14:textId="7E180252" w:rsidR="007A0BC1" w:rsidRPr="00F2775B" w:rsidRDefault="007A0BC1" w:rsidP="00D93544">
      <w:pPr>
        <w:spacing w:before="120" w:after="120"/>
        <w:rPr>
          <w:sz w:val="20"/>
          <w:szCs w:val="20"/>
        </w:rPr>
      </w:pPr>
    </w:p>
    <w:p w14:paraId="5241B78E" w14:textId="77777777" w:rsidR="00F2775B" w:rsidRPr="00F2775B" w:rsidRDefault="00F2775B" w:rsidP="00D93544">
      <w:pPr>
        <w:tabs>
          <w:tab w:val="left" w:pos="4536"/>
        </w:tabs>
        <w:spacing w:before="120" w:after="120"/>
        <w:rPr>
          <w:rFonts w:cs="Arial"/>
          <w:sz w:val="20"/>
          <w:szCs w:val="20"/>
        </w:rPr>
      </w:pPr>
      <w:r w:rsidRPr="00F2775B">
        <w:rPr>
          <w:rFonts w:cs="Arial"/>
          <w:sz w:val="20"/>
          <w:szCs w:val="20"/>
        </w:rPr>
        <w:t>Ort, Datum:</w:t>
      </w:r>
      <w:r w:rsidRPr="00F2775B">
        <w:rPr>
          <w:rFonts w:cs="Arial"/>
          <w:sz w:val="20"/>
          <w:szCs w:val="20"/>
        </w:rPr>
        <w:tab/>
        <w:t>Unterschrift Projektverantwortliche/r:</w:t>
      </w:r>
    </w:p>
    <w:p w14:paraId="3E2BA33E" w14:textId="77777777" w:rsidR="00F2775B" w:rsidRPr="00F2775B" w:rsidRDefault="00F2775B" w:rsidP="00D93544">
      <w:pPr>
        <w:tabs>
          <w:tab w:val="right" w:leader="underscore" w:pos="3969"/>
          <w:tab w:val="left" w:pos="4536"/>
          <w:tab w:val="right" w:leader="underscore" w:pos="9356"/>
        </w:tabs>
        <w:spacing w:before="120" w:after="120"/>
        <w:rPr>
          <w:rFonts w:cs="Arial"/>
          <w:sz w:val="20"/>
          <w:szCs w:val="20"/>
        </w:rPr>
      </w:pPr>
    </w:p>
    <w:p w14:paraId="2B226781" w14:textId="77777777" w:rsidR="00F2775B" w:rsidRPr="00F2775B" w:rsidRDefault="00F2775B" w:rsidP="00D93544">
      <w:pPr>
        <w:tabs>
          <w:tab w:val="right" w:leader="underscore" w:pos="3969"/>
          <w:tab w:val="left" w:pos="4564"/>
          <w:tab w:val="right" w:leader="underscore" w:pos="9356"/>
        </w:tabs>
        <w:spacing w:before="120" w:after="120"/>
        <w:ind w:left="42"/>
        <w:rPr>
          <w:rFonts w:cs="Arial"/>
          <w:sz w:val="20"/>
          <w:szCs w:val="20"/>
        </w:rPr>
      </w:pPr>
      <w:r w:rsidRPr="00F2775B">
        <w:rPr>
          <w:rFonts w:cs="Arial"/>
          <w:sz w:val="20"/>
          <w:szCs w:val="20"/>
        </w:rPr>
        <w:tab/>
      </w:r>
      <w:r w:rsidRPr="00F2775B">
        <w:rPr>
          <w:rFonts w:cs="Arial"/>
          <w:sz w:val="20"/>
          <w:szCs w:val="20"/>
        </w:rPr>
        <w:tab/>
      </w:r>
      <w:r w:rsidRPr="00F2775B">
        <w:rPr>
          <w:rFonts w:cs="Arial"/>
          <w:sz w:val="20"/>
          <w:szCs w:val="20"/>
        </w:rPr>
        <w:tab/>
      </w:r>
    </w:p>
    <w:p w14:paraId="28469C1D" w14:textId="362F5E4E" w:rsidR="007101A2" w:rsidRPr="00936944" w:rsidRDefault="007101A2" w:rsidP="00D93544">
      <w:pPr>
        <w:tabs>
          <w:tab w:val="left" w:pos="4536"/>
        </w:tabs>
        <w:spacing w:before="120" w:after="120"/>
        <w:rPr>
          <w:sz w:val="20"/>
        </w:rPr>
      </w:pPr>
    </w:p>
    <w:sectPr w:rsidR="007101A2" w:rsidRPr="00936944" w:rsidSect="00A73961">
      <w:headerReference w:type="default" r:id="rId12"/>
      <w:headerReference w:type="first" r:id="rId13"/>
      <w:pgSz w:w="11906" w:h="16838"/>
      <w:pgMar w:top="1418" w:right="1134" w:bottom="567"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DE3ED" w14:textId="77777777" w:rsidR="007857C9" w:rsidRDefault="007857C9" w:rsidP="003D08E6">
      <w:r>
        <w:separator/>
      </w:r>
    </w:p>
  </w:endnote>
  <w:endnote w:type="continuationSeparator" w:id="0">
    <w:p w14:paraId="621B0F2F" w14:textId="77777777" w:rsidR="007857C9" w:rsidRDefault="007857C9" w:rsidP="003D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EFD6C" w14:textId="77777777" w:rsidR="007857C9" w:rsidRDefault="007857C9" w:rsidP="003D08E6">
      <w:r>
        <w:separator/>
      </w:r>
    </w:p>
  </w:footnote>
  <w:footnote w:type="continuationSeparator" w:id="0">
    <w:p w14:paraId="14CF47F6" w14:textId="77777777" w:rsidR="007857C9" w:rsidRDefault="007857C9" w:rsidP="003D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5AC4" w14:textId="56061181" w:rsidR="00630F03" w:rsidRPr="00630F03" w:rsidRDefault="00923344" w:rsidP="00630F03">
    <w:pPr>
      <w:pStyle w:val="Kopfzeile"/>
      <w:tabs>
        <w:tab w:val="clear" w:pos="4536"/>
        <w:tab w:val="clear" w:pos="9072"/>
        <w:tab w:val="right" w:pos="9356"/>
      </w:tabs>
      <w:rPr>
        <w:rFonts w:cs="Arial"/>
        <w:sz w:val="15"/>
        <w:szCs w:val="15"/>
      </w:rPr>
    </w:pPr>
    <w:r>
      <w:rPr>
        <w:rFonts w:cs="Arial"/>
        <w:noProof/>
        <w:lang w:eastAsia="de-CH"/>
      </w:rPr>
      <w:drawing>
        <wp:anchor distT="0" distB="0" distL="114300" distR="114300" simplePos="0" relativeHeight="251660288" behindDoc="0" locked="0" layoutInCell="1" allowOverlap="1" wp14:anchorId="75862E0A" wp14:editId="37A12DAB">
          <wp:simplePos x="0" y="0"/>
          <wp:positionH relativeFrom="column">
            <wp:posOffset>0</wp:posOffset>
          </wp:positionH>
          <wp:positionV relativeFrom="paragraph">
            <wp:posOffset>-635</wp:posOffset>
          </wp:positionV>
          <wp:extent cx="2912249" cy="528840"/>
          <wp:effectExtent l="0" t="0" r="254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undheitsamt_farbig.jpg"/>
                  <pic:cNvPicPr/>
                </pic:nvPicPr>
                <pic:blipFill>
                  <a:blip r:embed="rId1">
                    <a:extLst>
                      <a:ext uri="{28A0092B-C50C-407E-A947-70E740481C1C}">
                        <a14:useLocalDpi xmlns:a14="http://schemas.microsoft.com/office/drawing/2010/main" val="0"/>
                      </a:ext>
                    </a:extLst>
                  </a:blip>
                  <a:stretch>
                    <a:fillRect/>
                  </a:stretch>
                </pic:blipFill>
                <pic:spPr>
                  <a:xfrm>
                    <a:off x="0" y="0"/>
                    <a:ext cx="2912249" cy="528840"/>
                  </a:xfrm>
                  <a:prstGeom prst="rect">
                    <a:avLst/>
                  </a:prstGeom>
                </pic:spPr>
              </pic:pic>
            </a:graphicData>
          </a:graphic>
        </wp:anchor>
      </w:drawing>
    </w:r>
    <w:r w:rsidR="00630F03">
      <w:rPr>
        <w:rFonts w:cs="Arial"/>
        <w:bCs/>
        <w:sz w:val="15"/>
        <w:szCs w:val="15"/>
      </w:rPr>
      <w:tab/>
    </w:r>
    <w:r w:rsidR="00630F03" w:rsidRPr="00630F03">
      <w:rPr>
        <w:rFonts w:cs="Arial"/>
        <w:bCs/>
        <w:sz w:val="15"/>
        <w:szCs w:val="15"/>
      </w:rPr>
      <w:fldChar w:fldCharType="begin"/>
    </w:r>
    <w:r w:rsidR="00630F03" w:rsidRPr="00630F03">
      <w:rPr>
        <w:rFonts w:cs="Arial"/>
        <w:bCs/>
        <w:sz w:val="15"/>
        <w:szCs w:val="15"/>
      </w:rPr>
      <w:instrText>PAGE  \* Arabic  \* MERGEFORMAT</w:instrText>
    </w:r>
    <w:r w:rsidR="00630F03" w:rsidRPr="00630F03">
      <w:rPr>
        <w:rFonts w:cs="Arial"/>
        <w:bCs/>
        <w:sz w:val="15"/>
        <w:szCs w:val="15"/>
      </w:rPr>
      <w:fldChar w:fldCharType="separate"/>
    </w:r>
    <w:r w:rsidR="003219EA" w:rsidRPr="003219EA">
      <w:rPr>
        <w:rFonts w:cs="Arial"/>
        <w:bCs/>
        <w:noProof/>
        <w:sz w:val="15"/>
        <w:szCs w:val="15"/>
        <w:lang w:val="de-DE"/>
      </w:rPr>
      <w:t>3</w:t>
    </w:r>
    <w:r w:rsidR="00630F03" w:rsidRPr="00630F03">
      <w:rPr>
        <w:rFonts w:cs="Arial"/>
        <w:bCs/>
        <w:sz w:val="15"/>
        <w:szCs w:val="15"/>
      </w:rPr>
      <w:fldChar w:fldCharType="end"/>
    </w:r>
    <w:r w:rsidR="00630F03" w:rsidRPr="00630F03">
      <w:rPr>
        <w:rFonts w:cs="Arial"/>
        <w:bCs/>
        <w:sz w:val="15"/>
        <w:szCs w:val="15"/>
      </w:rPr>
      <w:t>/</w:t>
    </w:r>
    <w:r w:rsidR="00630F03" w:rsidRPr="00630F03">
      <w:rPr>
        <w:rFonts w:cs="Arial"/>
        <w:bCs/>
        <w:sz w:val="15"/>
        <w:szCs w:val="15"/>
      </w:rPr>
      <w:fldChar w:fldCharType="begin"/>
    </w:r>
    <w:r w:rsidR="00630F03" w:rsidRPr="00630F03">
      <w:rPr>
        <w:rFonts w:cs="Arial"/>
        <w:bCs/>
        <w:sz w:val="15"/>
        <w:szCs w:val="15"/>
      </w:rPr>
      <w:instrText>NUMPAGES  \* Arabic  \* MERGEFORMAT</w:instrText>
    </w:r>
    <w:r w:rsidR="00630F03" w:rsidRPr="00630F03">
      <w:rPr>
        <w:rFonts w:cs="Arial"/>
        <w:bCs/>
        <w:sz w:val="15"/>
        <w:szCs w:val="15"/>
      </w:rPr>
      <w:fldChar w:fldCharType="separate"/>
    </w:r>
    <w:r w:rsidR="003219EA" w:rsidRPr="003219EA">
      <w:rPr>
        <w:rFonts w:cs="Arial"/>
        <w:bCs/>
        <w:noProof/>
        <w:sz w:val="15"/>
        <w:szCs w:val="15"/>
        <w:lang w:val="de-DE"/>
      </w:rPr>
      <w:t>3</w:t>
    </w:r>
    <w:r w:rsidR="00630F03" w:rsidRPr="00630F03">
      <w:rPr>
        <w:rFonts w:cs="Arial"/>
        <w:bCs/>
        <w:sz w:val="15"/>
        <w:szCs w:val="15"/>
      </w:rPr>
      <w:fldChar w:fldCharType="end"/>
    </w:r>
  </w:p>
  <w:p w14:paraId="3D73FD1A" w14:textId="77777777" w:rsidR="00630F03" w:rsidRPr="00630F03" w:rsidRDefault="00630F03" w:rsidP="00630F03">
    <w:pPr>
      <w:pStyle w:val="Kopfzeile"/>
      <w:rPr>
        <w:rFonts w:cs="Arial"/>
        <w:sz w:val="29"/>
        <w:szCs w:val="29"/>
      </w:rPr>
    </w:pPr>
  </w:p>
  <w:p w14:paraId="25C19781" w14:textId="77777777" w:rsidR="00630F03" w:rsidRPr="008309A6" w:rsidRDefault="00630F03" w:rsidP="00630F03">
    <w:pPr>
      <w:pStyle w:val="Kopfzeile"/>
      <w:rPr>
        <w:rFonts w:cs="Arial"/>
      </w:rPr>
    </w:pPr>
  </w:p>
  <w:p w14:paraId="0EDDE72A" w14:textId="77777777" w:rsidR="00630F03" w:rsidRPr="00630F03" w:rsidRDefault="00630F03" w:rsidP="00630F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5F9C" w14:textId="180BAE0D" w:rsidR="000A07C2" w:rsidRPr="00630F03" w:rsidRDefault="00CF7F62" w:rsidP="00630F03">
    <w:pPr>
      <w:pStyle w:val="Kopfzeile"/>
      <w:tabs>
        <w:tab w:val="clear" w:pos="4536"/>
        <w:tab w:val="clear" w:pos="9072"/>
        <w:tab w:val="right" w:pos="9356"/>
      </w:tabs>
      <w:rPr>
        <w:rFonts w:cs="Arial"/>
        <w:sz w:val="15"/>
        <w:szCs w:val="15"/>
      </w:rPr>
    </w:pPr>
    <w:r>
      <w:rPr>
        <w:rFonts w:cs="Arial"/>
        <w:noProof/>
        <w:lang w:eastAsia="de-CH"/>
      </w:rPr>
      <w:drawing>
        <wp:anchor distT="0" distB="0" distL="114300" distR="114300" simplePos="0" relativeHeight="251658240" behindDoc="0" locked="0" layoutInCell="1" allowOverlap="1" wp14:anchorId="6C28EDD3" wp14:editId="7938BA66">
          <wp:simplePos x="0" y="0"/>
          <wp:positionH relativeFrom="column">
            <wp:posOffset>-39434</wp:posOffset>
          </wp:positionH>
          <wp:positionV relativeFrom="paragraph">
            <wp:posOffset>-5080</wp:posOffset>
          </wp:positionV>
          <wp:extent cx="2912249" cy="528840"/>
          <wp:effectExtent l="0" t="0" r="2540" b="508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sundheitsamt_farbig.jpg"/>
                  <pic:cNvPicPr/>
                </pic:nvPicPr>
                <pic:blipFill>
                  <a:blip r:embed="rId1">
                    <a:extLst>
                      <a:ext uri="{28A0092B-C50C-407E-A947-70E740481C1C}">
                        <a14:useLocalDpi xmlns:a14="http://schemas.microsoft.com/office/drawing/2010/main" val="0"/>
                      </a:ext>
                    </a:extLst>
                  </a:blip>
                  <a:stretch>
                    <a:fillRect/>
                  </a:stretch>
                </pic:blipFill>
                <pic:spPr>
                  <a:xfrm>
                    <a:off x="0" y="0"/>
                    <a:ext cx="2912249" cy="528840"/>
                  </a:xfrm>
                  <a:prstGeom prst="rect">
                    <a:avLst/>
                  </a:prstGeom>
                </pic:spPr>
              </pic:pic>
            </a:graphicData>
          </a:graphic>
        </wp:anchor>
      </w:drawing>
    </w:r>
    <w:r w:rsidR="00630F03">
      <w:rPr>
        <w:rFonts w:cs="Arial"/>
      </w:rPr>
      <w:tab/>
    </w:r>
    <w:r w:rsidR="00630F03" w:rsidRPr="00630F03">
      <w:rPr>
        <w:rFonts w:cs="Arial"/>
        <w:bCs/>
        <w:sz w:val="15"/>
        <w:szCs w:val="15"/>
      </w:rPr>
      <w:fldChar w:fldCharType="begin"/>
    </w:r>
    <w:r w:rsidR="00630F03" w:rsidRPr="00630F03">
      <w:rPr>
        <w:rFonts w:cs="Arial"/>
        <w:bCs/>
        <w:sz w:val="15"/>
        <w:szCs w:val="15"/>
      </w:rPr>
      <w:instrText>PAGE  \* Arabic  \* MERGEFORMAT</w:instrText>
    </w:r>
    <w:r w:rsidR="00630F03" w:rsidRPr="00630F03">
      <w:rPr>
        <w:rFonts w:cs="Arial"/>
        <w:bCs/>
        <w:sz w:val="15"/>
        <w:szCs w:val="15"/>
      </w:rPr>
      <w:fldChar w:fldCharType="separate"/>
    </w:r>
    <w:r w:rsidR="003219EA" w:rsidRPr="003219EA">
      <w:rPr>
        <w:rFonts w:cs="Arial"/>
        <w:bCs/>
        <w:noProof/>
        <w:sz w:val="15"/>
        <w:szCs w:val="15"/>
        <w:lang w:val="de-DE"/>
      </w:rPr>
      <w:t>1</w:t>
    </w:r>
    <w:r w:rsidR="00630F03" w:rsidRPr="00630F03">
      <w:rPr>
        <w:rFonts w:cs="Arial"/>
        <w:bCs/>
        <w:sz w:val="15"/>
        <w:szCs w:val="15"/>
      </w:rPr>
      <w:fldChar w:fldCharType="end"/>
    </w:r>
    <w:r w:rsidR="00630F03" w:rsidRPr="00630F03">
      <w:rPr>
        <w:rFonts w:cs="Arial"/>
        <w:bCs/>
        <w:sz w:val="15"/>
        <w:szCs w:val="15"/>
      </w:rPr>
      <w:t>/</w:t>
    </w:r>
    <w:r w:rsidR="00630F03" w:rsidRPr="00630F03">
      <w:rPr>
        <w:rFonts w:cs="Arial"/>
        <w:bCs/>
        <w:sz w:val="15"/>
        <w:szCs w:val="15"/>
      </w:rPr>
      <w:fldChar w:fldCharType="begin"/>
    </w:r>
    <w:r w:rsidR="00630F03" w:rsidRPr="00630F03">
      <w:rPr>
        <w:rFonts w:cs="Arial"/>
        <w:bCs/>
        <w:sz w:val="15"/>
        <w:szCs w:val="15"/>
      </w:rPr>
      <w:instrText>NUMPAGES  \* Arabic  \* MERGEFORMAT</w:instrText>
    </w:r>
    <w:r w:rsidR="00630F03" w:rsidRPr="00630F03">
      <w:rPr>
        <w:rFonts w:cs="Arial"/>
        <w:bCs/>
        <w:sz w:val="15"/>
        <w:szCs w:val="15"/>
      </w:rPr>
      <w:fldChar w:fldCharType="separate"/>
    </w:r>
    <w:r w:rsidR="003219EA" w:rsidRPr="003219EA">
      <w:rPr>
        <w:rFonts w:cs="Arial"/>
        <w:bCs/>
        <w:noProof/>
        <w:sz w:val="15"/>
        <w:szCs w:val="15"/>
        <w:lang w:val="de-DE"/>
      </w:rPr>
      <w:t>3</w:t>
    </w:r>
    <w:r w:rsidR="00630F03" w:rsidRPr="00630F03">
      <w:rPr>
        <w:rFonts w:cs="Arial"/>
        <w:bCs/>
        <w:sz w:val="15"/>
        <w:szCs w:val="15"/>
      </w:rPr>
      <w:fldChar w:fldCharType="end"/>
    </w:r>
  </w:p>
  <w:p w14:paraId="17079EA5" w14:textId="77777777" w:rsidR="000A07C2" w:rsidRPr="00630F03" w:rsidRDefault="000A07C2" w:rsidP="000A07C2">
    <w:pPr>
      <w:pStyle w:val="Kopfzeile"/>
      <w:rPr>
        <w:rFonts w:cs="Arial"/>
        <w:sz w:val="29"/>
        <w:szCs w:val="29"/>
      </w:rPr>
    </w:pPr>
  </w:p>
  <w:p w14:paraId="1A5DD18C" w14:textId="77777777" w:rsidR="000A07C2" w:rsidRPr="008309A6" w:rsidRDefault="000A07C2" w:rsidP="000A07C2">
    <w:pPr>
      <w:pStyle w:val="Kopfzeile"/>
      <w:rPr>
        <w:rFonts w:cs="Arial"/>
      </w:rPr>
    </w:pPr>
  </w:p>
  <w:p w14:paraId="1C3CA4C7" w14:textId="77777777" w:rsidR="000A07C2" w:rsidRPr="008309A6" w:rsidRDefault="000A07C2" w:rsidP="000A07C2">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67D"/>
    <w:multiLevelType w:val="hybridMultilevel"/>
    <w:tmpl w:val="56D46C1C"/>
    <w:lvl w:ilvl="0" w:tplc="09E859F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14B5305"/>
    <w:multiLevelType w:val="hybridMultilevel"/>
    <w:tmpl w:val="5BFAEE1E"/>
    <w:lvl w:ilvl="0" w:tplc="FC9A40B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BA78D4"/>
    <w:multiLevelType w:val="hybridMultilevel"/>
    <w:tmpl w:val="6C683A3C"/>
    <w:lvl w:ilvl="0" w:tplc="9E0A95BA">
      <w:start w:val="1"/>
      <w:numFmt w:val="bullet"/>
      <w:lvlText w:val=""/>
      <w:lvlJc w:val="left"/>
      <w:pPr>
        <w:ind w:left="720" w:hanging="360"/>
      </w:pPr>
      <w:rPr>
        <w:rFonts w:ascii="Wingdings" w:hAnsi="Wingdings" w:hint="default"/>
        <w:b/>
        <w:i w:val="0"/>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EA7F72"/>
    <w:multiLevelType w:val="hybridMultilevel"/>
    <w:tmpl w:val="1304CD28"/>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7C9566F"/>
    <w:multiLevelType w:val="hybridMultilevel"/>
    <w:tmpl w:val="A0544572"/>
    <w:lvl w:ilvl="0" w:tplc="FB3CE9EC">
      <w:start w:val="8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C5B2637"/>
    <w:multiLevelType w:val="hybridMultilevel"/>
    <w:tmpl w:val="67A21454"/>
    <w:lvl w:ilvl="0" w:tplc="9F74B7B6">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D8F49C8"/>
    <w:multiLevelType w:val="multilevel"/>
    <w:tmpl w:val="814E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46DF"/>
    <w:multiLevelType w:val="hybridMultilevel"/>
    <w:tmpl w:val="4442E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062747"/>
    <w:multiLevelType w:val="hybridMultilevel"/>
    <w:tmpl w:val="C94E61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FC561D0"/>
    <w:multiLevelType w:val="hybridMultilevel"/>
    <w:tmpl w:val="485432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03E09FA"/>
    <w:multiLevelType w:val="hybridMultilevel"/>
    <w:tmpl w:val="FC42F294"/>
    <w:lvl w:ilvl="0" w:tplc="3626DA2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7A15315"/>
    <w:multiLevelType w:val="hybridMultilevel"/>
    <w:tmpl w:val="630C29F8"/>
    <w:lvl w:ilvl="0" w:tplc="3D345C24">
      <w:start w:val="8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617D9E"/>
    <w:multiLevelType w:val="multilevel"/>
    <w:tmpl w:val="F152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0364D"/>
    <w:multiLevelType w:val="hybridMultilevel"/>
    <w:tmpl w:val="F29270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1E3469"/>
    <w:multiLevelType w:val="hybridMultilevel"/>
    <w:tmpl w:val="05E47730"/>
    <w:lvl w:ilvl="0" w:tplc="65282D38">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AB555A"/>
    <w:multiLevelType w:val="hybridMultilevel"/>
    <w:tmpl w:val="2A1AAE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0AD6C7F"/>
    <w:multiLevelType w:val="hybridMultilevel"/>
    <w:tmpl w:val="AD122B62"/>
    <w:lvl w:ilvl="0" w:tplc="B450100A">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375129"/>
    <w:multiLevelType w:val="hybridMultilevel"/>
    <w:tmpl w:val="BBE83F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3414634"/>
    <w:multiLevelType w:val="hybridMultilevel"/>
    <w:tmpl w:val="E3607B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3F97847"/>
    <w:multiLevelType w:val="hybridMultilevel"/>
    <w:tmpl w:val="0E5C315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0" w15:restartNumberingAfterBreak="0">
    <w:nsid w:val="44B10520"/>
    <w:multiLevelType w:val="hybridMultilevel"/>
    <w:tmpl w:val="BBC048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7B52BB"/>
    <w:multiLevelType w:val="multilevel"/>
    <w:tmpl w:val="4CB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66B5E"/>
    <w:multiLevelType w:val="hybridMultilevel"/>
    <w:tmpl w:val="A7A0574C"/>
    <w:lvl w:ilvl="0" w:tplc="65282D38">
      <w:start w:val="81"/>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3" w15:restartNumberingAfterBreak="0">
    <w:nsid w:val="4F232B97"/>
    <w:multiLevelType w:val="hybridMultilevel"/>
    <w:tmpl w:val="F83A5D4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F9414D5"/>
    <w:multiLevelType w:val="hybridMultilevel"/>
    <w:tmpl w:val="C71056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342686"/>
    <w:multiLevelType w:val="hybridMultilevel"/>
    <w:tmpl w:val="36A82D6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09F28AD"/>
    <w:multiLevelType w:val="hybridMultilevel"/>
    <w:tmpl w:val="4026461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7" w15:restartNumberingAfterBreak="0">
    <w:nsid w:val="54516478"/>
    <w:multiLevelType w:val="hybridMultilevel"/>
    <w:tmpl w:val="13980972"/>
    <w:lvl w:ilvl="0" w:tplc="EC1A1ED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4CC59AF"/>
    <w:multiLevelType w:val="hybridMultilevel"/>
    <w:tmpl w:val="A7447B1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5EA38F5"/>
    <w:multiLevelType w:val="hybridMultilevel"/>
    <w:tmpl w:val="945C2CCA"/>
    <w:lvl w:ilvl="0" w:tplc="6194DD12">
      <w:start w:val="8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61E114D"/>
    <w:multiLevelType w:val="hybridMultilevel"/>
    <w:tmpl w:val="EB720CB2"/>
    <w:lvl w:ilvl="0" w:tplc="11C61B8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6942CAF"/>
    <w:multiLevelType w:val="hybridMultilevel"/>
    <w:tmpl w:val="0778DA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B3033E"/>
    <w:multiLevelType w:val="hybridMultilevel"/>
    <w:tmpl w:val="B61A9BC2"/>
    <w:lvl w:ilvl="0" w:tplc="2710F0C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2AA6F8B"/>
    <w:multiLevelType w:val="multilevel"/>
    <w:tmpl w:val="F152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B7564"/>
    <w:multiLevelType w:val="hybridMultilevel"/>
    <w:tmpl w:val="408E0C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9BD540A"/>
    <w:multiLevelType w:val="hybridMultilevel"/>
    <w:tmpl w:val="A9DE2B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1C366B"/>
    <w:multiLevelType w:val="hybridMultilevel"/>
    <w:tmpl w:val="F5E27F6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F32E61"/>
    <w:multiLevelType w:val="hybridMultilevel"/>
    <w:tmpl w:val="F6EA0F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D3D5DE8"/>
    <w:multiLevelType w:val="hybridMultilevel"/>
    <w:tmpl w:val="990C0586"/>
    <w:lvl w:ilvl="0" w:tplc="026C625A">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6"/>
  </w:num>
  <w:num w:numId="4">
    <w:abstractNumId w:val="5"/>
  </w:num>
  <w:num w:numId="5">
    <w:abstractNumId w:val="35"/>
  </w:num>
  <w:num w:numId="6">
    <w:abstractNumId w:val="29"/>
  </w:num>
  <w:num w:numId="7">
    <w:abstractNumId w:val="32"/>
  </w:num>
  <w:num w:numId="8">
    <w:abstractNumId w:val="38"/>
  </w:num>
  <w:num w:numId="9">
    <w:abstractNumId w:val="30"/>
  </w:num>
  <w:num w:numId="10">
    <w:abstractNumId w:val="3"/>
  </w:num>
  <w:num w:numId="11">
    <w:abstractNumId w:val="0"/>
  </w:num>
  <w:num w:numId="12">
    <w:abstractNumId w:val="34"/>
  </w:num>
  <w:num w:numId="13">
    <w:abstractNumId w:val="22"/>
  </w:num>
  <w:num w:numId="14">
    <w:abstractNumId w:val="17"/>
  </w:num>
  <w:num w:numId="15">
    <w:abstractNumId w:val="16"/>
  </w:num>
  <w:num w:numId="16">
    <w:abstractNumId w:val="11"/>
  </w:num>
  <w:num w:numId="17">
    <w:abstractNumId w:val="23"/>
  </w:num>
  <w:num w:numId="18">
    <w:abstractNumId w:val="19"/>
  </w:num>
  <w:num w:numId="19">
    <w:abstractNumId w:val="1"/>
  </w:num>
  <w:num w:numId="20">
    <w:abstractNumId w:val="10"/>
  </w:num>
  <w:num w:numId="21">
    <w:abstractNumId w:val="8"/>
  </w:num>
  <w:num w:numId="22">
    <w:abstractNumId w:val="26"/>
  </w:num>
  <w:num w:numId="23">
    <w:abstractNumId w:val="9"/>
  </w:num>
  <w:num w:numId="24">
    <w:abstractNumId w:val="4"/>
  </w:num>
  <w:num w:numId="25">
    <w:abstractNumId w:val="27"/>
  </w:num>
  <w:num w:numId="26">
    <w:abstractNumId w:val="28"/>
  </w:num>
  <w:num w:numId="27">
    <w:abstractNumId w:val="25"/>
  </w:num>
  <w:num w:numId="28">
    <w:abstractNumId w:val="20"/>
  </w:num>
  <w:num w:numId="29">
    <w:abstractNumId w:val="13"/>
  </w:num>
  <w:num w:numId="30">
    <w:abstractNumId w:val="21"/>
  </w:num>
  <w:num w:numId="31">
    <w:abstractNumId w:val="33"/>
  </w:num>
  <w:num w:numId="32">
    <w:abstractNumId w:val="6"/>
  </w:num>
  <w:num w:numId="33">
    <w:abstractNumId w:val="31"/>
  </w:num>
  <w:num w:numId="34">
    <w:abstractNumId w:val="12"/>
  </w:num>
  <w:num w:numId="35">
    <w:abstractNumId w:val="37"/>
  </w:num>
  <w:num w:numId="36">
    <w:abstractNumId w:val="18"/>
  </w:num>
  <w:num w:numId="37">
    <w:abstractNumId w:val="7"/>
  </w:num>
  <w:num w:numId="38">
    <w:abstractNumId w:val="1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forms" w:enforcement="1" w:cryptProviderType="rsaAES" w:cryptAlgorithmClass="hash" w:cryptAlgorithmType="typeAny" w:cryptAlgorithmSid="14" w:cryptSpinCount="100000" w:hash="u5lcW+67NuOzeJ2k6UQEheRvK1PUhfr7Qw4NhJNlXpP2ulCQGtIqJco6M8gWZLjMc1Ci7os9kZGlSYe2tpbQXg==" w:salt="ZPKRNBi45aTi7N7epdVBl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A2"/>
    <w:rsid w:val="00005934"/>
    <w:rsid w:val="000073C9"/>
    <w:rsid w:val="000212E0"/>
    <w:rsid w:val="000218B6"/>
    <w:rsid w:val="00024217"/>
    <w:rsid w:val="00026462"/>
    <w:rsid w:val="000320BA"/>
    <w:rsid w:val="000459F6"/>
    <w:rsid w:val="00057D50"/>
    <w:rsid w:val="00060B3A"/>
    <w:rsid w:val="00065022"/>
    <w:rsid w:val="00071E03"/>
    <w:rsid w:val="00074D61"/>
    <w:rsid w:val="00077894"/>
    <w:rsid w:val="00080B3E"/>
    <w:rsid w:val="00083877"/>
    <w:rsid w:val="00092D37"/>
    <w:rsid w:val="000972BD"/>
    <w:rsid w:val="000A07C2"/>
    <w:rsid w:val="000B1026"/>
    <w:rsid w:val="000B7F6C"/>
    <w:rsid w:val="000C6B99"/>
    <w:rsid w:val="000D7321"/>
    <w:rsid w:val="000F4583"/>
    <w:rsid w:val="00103072"/>
    <w:rsid w:val="00103240"/>
    <w:rsid w:val="00112DFE"/>
    <w:rsid w:val="00112E60"/>
    <w:rsid w:val="00115E13"/>
    <w:rsid w:val="00116255"/>
    <w:rsid w:val="00121894"/>
    <w:rsid w:val="00134634"/>
    <w:rsid w:val="00136177"/>
    <w:rsid w:val="00137645"/>
    <w:rsid w:val="00142FD0"/>
    <w:rsid w:val="00143952"/>
    <w:rsid w:val="00145685"/>
    <w:rsid w:val="0014737E"/>
    <w:rsid w:val="00147BD6"/>
    <w:rsid w:val="0015629F"/>
    <w:rsid w:val="00163C61"/>
    <w:rsid w:val="00166017"/>
    <w:rsid w:val="00175408"/>
    <w:rsid w:val="00175851"/>
    <w:rsid w:val="00177137"/>
    <w:rsid w:val="00180024"/>
    <w:rsid w:val="001812D1"/>
    <w:rsid w:val="00183BCE"/>
    <w:rsid w:val="0018428E"/>
    <w:rsid w:val="00186193"/>
    <w:rsid w:val="00192E4B"/>
    <w:rsid w:val="00194127"/>
    <w:rsid w:val="001A0458"/>
    <w:rsid w:val="001A06A1"/>
    <w:rsid w:val="001A2D71"/>
    <w:rsid w:val="001A4FAD"/>
    <w:rsid w:val="001A622F"/>
    <w:rsid w:val="001B149E"/>
    <w:rsid w:val="001B3DEF"/>
    <w:rsid w:val="001B723F"/>
    <w:rsid w:val="001C69C1"/>
    <w:rsid w:val="001D3EE4"/>
    <w:rsid w:val="001E33A2"/>
    <w:rsid w:val="001E6D03"/>
    <w:rsid w:val="001F67F9"/>
    <w:rsid w:val="00210C8F"/>
    <w:rsid w:val="00220467"/>
    <w:rsid w:val="00220BC0"/>
    <w:rsid w:val="00222FDF"/>
    <w:rsid w:val="00226933"/>
    <w:rsid w:val="00231CD9"/>
    <w:rsid w:val="0023450C"/>
    <w:rsid w:val="00241F12"/>
    <w:rsid w:val="00254524"/>
    <w:rsid w:val="00264A43"/>
    <w:rsid w:val="00275EA4"/>
    <w:rsid w:val="002806C9"/>
    <w:rsid w:val="002A5C25"/>
    <w:rsid w:val="002B20E4"/>
    <w:rsid w:val="002B53D5"/>
    <w:rsid w:val="002B6FFC"/>
    <w:rsid w:val="002C1691"/>
    <w:rsid w:val="002C3991"/>
    <w:rsid w:val="002C51E9"/>
    <w:rsid w:val="002C69D1"/>
    <w:rsid w:val="002D1CBE"/>
    <w:rsid w:val="002E23B7"/>
    <w:rsid w:val="002E793A"/>
    <w:rsid w:val="002F440E"/>
    <w:rsid w:val="003040B2"/>
    <w:rsid w:val="00306346"/>
    <w:rsid w:val="00306FC0"/>
    <w:rsid w:val="00316C44"/>
    <w:rsid w:val="003219EA"/>
    <w:rsid w:val="00324626"/>
    <w:rsid w:val="003272A5"/>
    <w:rsid w:val="003317F0"/>
    <w:rsid w:val="0034110D"/>
    <w:rsid w:val="0034400A"/>
    <w:rsid w:val="00350538"/>
    <w:rsid w:val="003508F6"/>
    <w:rsid w:val="00350F89"/>
    <w:rsid w:val="00357432"/>
    <w:rsid w:val="00362151"/>
    <w:rsid w:val="003648BE"/>
    <w:rsid w:val="003657A2"/>
    <w:rsid w:val="00366BE7"/>
    <w:rsid w:val="00367EB6"/>
    <w:rsid w:val="003704E9"/>
    <w:rsid w:val="00370D0E"/>
    <w:rsid w:val="003816AE"/>
    <w:rsid w:val="003839F7"/>
    <w:rsid w:val="00384CF4"/>
    <w:rsid w:val="00392FCE"/>
    <w:rsid w:val="00396CA5"/>
    <w:rsid w:val="003A1438"/>
    <w:rsid w:val="003B322F"/>
    <w:rsid w:val="003B681A"/>
    <w:rsid w:val="003C70EA"/>
    <w:rsid w:val="003D08E6"/>
    <w:rsid w:val="003D4017"/>
    <w:rsid w:val="003F1017"/>
    <w:rsid w:val="003F62EF"/>
    <w:rsid w:val="003F6897"/>
    <w:rsid w:val="004024B9"/>
    <w:rsid w:val="0040315D"/>
    <w:rsid w:val="0040576C"/>
    <w:rsid w:val="004178C9"/>
    <w:rsid w:val="00421D33"/>
    <w:rsid w:val="00421D5A"/>
    <w:rsid w:val="004224B4"/>
    <w:rsid w:val="00424F60"/>
    <w:rsid w:val="004337C1"/>
    <w:rsid w:val="00435710"/>
    <w:rsid w:val="00443E9C"/>
    <w:rsid w:val="004443B5"/>
    <w:rsid w:val="0045203F"/>
    <w:rsid w:val="004545F1"/>
    <w:rsid w:val="004562D7"/>
    <w:rsid w:val="004571F0"/>
    <w:rsid w:val="00460F24"/>
    <w:rsid w:val="0046221C"/>
    <w:rsid w:val="004622D3"/>
    <w:rsid w:val="00462F3B"/>
    <w:rsid w:val="00463D76"/>
    <w:rsid w:val="00466236"/>
    <w:rsid w:val="00470EF6"/>
    <w:rsid w:val="004736A9"/>
    <w:rsid w:val="0048102D"/>
    <w:rsid w:val="00486583"/>
    <w:rsid w:val="00486CF7"/>
    <w:rsid w:val="00491B30"/>
    <w:rsid w:val="00493564"/>
    <w:rsid w:val="004947BD"/>
    <w:rsid w:val="004950FF"/>
    <w:rsid w:val="004A249D"/>
    <w:rsid w:val="004A7818"/>
    <w:rsid w:val="004C1130"/>
    <w:rsid w:val="004D044B"/>
    <w:rsid w:val="004D09CD"/>
    <w:rsid w:val="004E05DE"/>
    <w:rsid w:val="00522727"/>
    <w:rsid w:val="005239FE"/>
    <w:rsid w:val="00526D17"/>
    <w:rsid w:val="005307DC"/>
    <w:rsid w:val="00532269"/>
    <w:rsid w:val="00532F18"/>
    <w:rsid w:val="005338EB"/>
    <w:rsid w:val="005341EF"/>
    <w:rsid w:val="00544EB8"/>
    <w:rsid w:val="005461CA"/>
    <w:rsid w:val="00546959"/>
    <w:rsid w:val="00546C93"/>
    <w:rsid w:val="0055088E"/>
    <w:rsid w:val="00572B27"/>
    <w:rsid w:val="005741C9"/>
    <w:rsid w:val="005745FD"/>
    <w:rsid w:val="005772C5"/>
    <w:rsid w:val="00582A78"/>
    <w:rsid w:val="00586E84"/>
    <w:rsid w:val="0059026B"/>
    <w:rsid w:val="005A36BC"/>
    <w:rsid w:val="005A4E94"/>
    <w:rsid w:val="005B1B90"/>
    <w:rsid w:val="005B5320"/>
    <w:rsid w:val="005C4387"/>
    <w:rsid w:val="005C5853"/>
    <w:rsid w:val="005D018C"/>
    <w:rsid w:val="005E5838"/>
    <w:rsid w:val="005E61C6"/>
    <w:rsid w:val="005F01E7"/>
    <w:rsid w:val="005F2A92"/>
    <w:rsid w:val="006021EB"/>
    <w:rsid w:val="00604A18"/>
    <w:rsid w:val="00605027"/>
    <w:rsid w:val="00610313"/>
    <w:rsid w:val="00610FE9"/>
    <w:rsid w:val="006216D4"/>
    <w:rsid w:val="0062588D"/>
    <w:rsid w:val="00630F03"/>
    <w:rsid w:val="00633575"/>
    <w:rsid w:val="00641723"/>
    <w:rsid w:val="00642123"/>
    <w:rsid w:val="00655383"/>
    <w:rsid w:val="00666E43"/>
    <w:rsid w:val="00677324"/>
    <w:rsid w:val="00681DCE"/>
    <w:rsid w:val="00685F25"/>
    <w:rsid w:val="006A2597"/>
    <w:rsid w:val="006B0F28"/>
    <w:rsid w:val="006B1FE5"/>
    <w:rsid w:val="006B2655"/>
    <w:rsid w:val="006C04FF"/>
    <w:rsid w:val="006C1CA1"/>
    <w:rsid w:val="006C3E5D"/>
    <w:rsid w:val="006C7124"/>
    <w:rsid w:val="006D38F3"/>
    <w:rsid w:val="006E6471"/>
    <w:rsid w:val="006F0F4C"/>
    <w:rsid w:val="006F25D5"/>
    <w:rsid w:val="006F5846"/>
    <w:rsid w:val="007010F7"/>
    <w:rsid w:val="007101A2"/>
    <w:rsid w:val="007133E5"/>
    <w:rsid w:val="00715278"/>
    <w:rsid w:val="00716031"/>
    <w:rsid w:val="00716926"/>
    <w:rsid w:val="00722FAC"/>
    <w:rsid w:val="00725B04"/>
    <w:rsid w:val="007344FE"/>
    <w:rsid w:val="00734965"/>
    <w:rsid w:val="00743252"/>
    <w:rsid w:val="00746794"/>
    <w:rsid w:val="00755EB4"/>
    <w:rsid w:val="007653B8"/>
    <w:rsid w:val="0077016D"/>
    <w:rsid w:val="007716A2"/>
    <w:rsid w:val="00777494"/>
    <w:rsid w:val="007857C9"/>
    <w:rsid w:val="007950E1"/>
    <w:rsid w:val="007966C1"/>
    <w:rsid w:val="007A0BC1"/>
    <w:rsid w:val="007A69B6"/>
    <w:rsid w:val="007B0B95"/>
    <w:rsid w:val="007C381B"/>
    <w:rsid w:val="007C4E69"/>
    <w:rsid w:val="007C5BA0"/>
    <w:rsid w:val="007C6F6A"/>
    <w:rsid w:val="007D364D"/>
    <w:rsid w:val="007E0A8A"/>
    <w:rsid w:val="007E0AA9"/>
    <w:rsid w:val="007E33D9"/>
    <w:rsid w:val="007E4B82"/>
    <w:rsid w:val="007F00D5"/>
    <w:rsid w:val="007F4A44"/>
    <w:rsid w:val="007F56D2"/>
    <w:rsid w:val="00810E9A"/>
    <w:rsid w:val="0081243E"/>
    <w:rsid w:val="008134FF"/>
    <w:rsid w:val="00837C62"/>
    <w:rsid w:val="0084368C"/>
    <w:rsid w:val="0085727F"/>
    <w:rsid w:val="00864184"/>
    <w:rsid w:val="008744C4"/>
    <w:rsid w:val="0087454D"/>
    <w:rsid w:val="00885CE4"/>
    <w:rsid w:val="008928AB"/>
    <w:rsid w:val="00893FB4"/>
    <w:rsid w:val="008A26E9"/>
    <w:rsid w:val="008A4283"/>
    <w:rsid w:val="008A6E59"/>
    <w:rsid w:val="008A7132"/>
    <w:rsid w:val="008C142E"/>
    <w:rsid w:val="008C1B2F"/>
    <w:rsid w:val="008C6ECD"/>
    <w:rsid w:val="008D1F66"/>
    <w:rsid w:val="008D261C"/>
    <w:rsid w:val="008D2D29"/>
    <w:rsid w:val="008D46A2"/>
    <w:rsid w:val="008D61D9"/>
    <w:rsid w:val="008E060C"/>
    <w:rsid w:val="008F0D16"/>
    <w:rsid w:val="008F1B9A"/>
    <w:rsid w:val="008F3AAF"/>
    <w:rsid w:val="00900662"/>
    <w:rsid w:val="00900CE0"/>
    <w:rsid w:val="00901B85"/>
    <w:rsid w:val="00910F05"/>
    <w:rsid w:val="00916428"/>
    <w:rsid w:val="00922C9B"/>
    <w:rsid w:val="00923344"/>
    <w:rsid w:val="00931181"/>
    <w:rsid w:val="00933823"/>
    <w:rsid w:val="00935883"/>
    <w:rsid w:val="00935CAC"/>
    <w:rsid w:val="00936944"/>
    <w:rsid w:val="00941CA8"/>
    <w:rsid w:val="00942054"/>
    <w:rsid w:val="00942DE6"/>
    <w:rsid w:val="009435B5"/>
    <w:rsid w:val="00947B1C"/>
    <w:rsid w:val="00954846"/>
    <w:rsid w:val="00955671"/>
    <w:rsid w:val="00964AC1"/>
    <w:rsid w:val="0097073C"/>
    <w:rsid w:val="00973E90"/>
    <w:rsid w:val="00974CB4"/>
    <w:rsid w:val="00983ABC"/>
    <w:rsid w:val="009845E0"/>
    <w:rsid w:val="00994491"/>
    <w:rsid w:val="009A03E5"/>
    <w:rsid w:val="009A1E4E"/>
    <w:rsid w:val="009A3ADB"/>
    <w:rsid w:val="009B4FBA"/>
    <w:rsid w:val="009C0DB3"/>
    <w:rsid w:val="009C2A0B"/>
    <w:rsid w:val="009C4706"/>
    <w:rsid w:val="009C5F41"/>
    <w:rsid w:val="009D16E9"/>
    <w:rsid w:val="009D2BCD"/>
    <w:rsid w:val="009D50CD"/>
    <w:rsid w:val="009F1A03"/>
    <w:rsid w:val="009F548F"/>
    <w:rsid w:val="00A009AE"/>
    <w:rsid w:val="00A03EFE"/>
    <w:rsid w:val="00A0604C"/>
    <w:rsid w:val="00A12C68"/>
    <w:rsid w:val="00A26673"/>
    <w:rsid w:val="00A277B1"/>
    <w:rsid w:val="00A516E0"/>
    <w:rsid w:val="00A54C20"/>
    <w:rsid w:val="00A55345"/>
    <w:rsid w:val="00A60855"/>
    <w:rsid w:val="00A61E41"/>
    <w:rsid w:val="00A63849"/>
    <w:rsid w:val="00A64930"/>
    <w:rsid w:val="00A65CA7"/>
    <w:rsid w:val="00A70639"/>
    <w:rsid w:val="00A73961"/>
    <w:rsid w:val="00A741AC"/>
    <w:rsid w:val="00A76BDE"/>
    <w:rsid w:val="00A77F8E"/>
    <w:rsid w:val="00A83415"/>
    <w:rsid w:val="00A914E5"/>
    <w:rsid w:val="00A923FA"/>
    <w:rsid w:val="00AA0FC3"/>
    <w:rsid w:val="00AA1BD1"/>
    <w:rsid w:val="00AA2D17"/>
    <w:rsid w:val="00AA415D"/>
    <w:rsid w:val="00AA5BD0"/>
    <w:rsid w:val="00AB0741"/>
    <w:rsid w:val="00AB21ED"/>
    <w:rsid w:val="00AB4430"/>
    <w:rsid w:val="00AB5624"/>
    <w:rsid w:val="00AC7D66"/>
    <w:rsid w:val="00AD1FED"/>
    <w:rsid w:val="00AD3FA7"/>
    <w:rsid w:val="00AE23A9"/>
    <w:rsid w:val="00AE2BB0"/>
    <w:rsid w:val="00AE396C"/>
    <w:rsid w:val="00AE5C59"/>
    <w:rsid w:val="00AF029C"/>
    <w:rsid w:val="00AF12D6"/>
    <w:rsid w:val="00AF5179"/>
    <w:rsid w:val="00B17920"/>
    <w:rsid w:val="00B219DD"/>
    <w:rsid w:val="00B22E0D"/>
    <w:rsid w:val="00B306B1"/>
    <w:rsid w:val="00B42DF4"/>
    <w:rsid w:val="00B52D29"/>
    <w:rsid w:val="00B6714C"/>
    <w:rsid w:val="00B6784C"/>
    <w:rsid w:val="00B744B6"/>
    <w:rsid w:val="00B7659E"/>
    <w:rsid w:val="00B843E0"/>
    <w:rsid w:val="00B84599"/>
    <w:rsid w:val="00B96C0F"/>
    <w:rsid w:val="00B96DC1"/>
    <w:rsid w:val="00B97C56"/>
    <w:rsid w:val="00BA0209"/>
    <w:rsid w:val="00BB59E8"/>
    <w:rsid w:val="00BB7B41"/>
    <w:rsid w:val="00BC0375"/>
    <w:rsid w:val="00BD5AF6"/>
    <w:rsid w:val="00BD7931"/>
    <w:rsid w:val="00BE3FF5"/>
    <w:rsid w:val="00C04015"/>
    <w:rsid w:val="00C04F4E"/>
    <w:rsid w:val="00C123D6"/>
    <w:rsid w:val="00C1447B"/>
    <w:rsid w:val="00C14ACA"/>
    <w:rsid w:val="00C32246"/>
    <w:rsid w:val="00C33B31"/>
    <w:rsid w:val="00C34B04"/>
    <w:rsid w:val="00C42969"/>
    <w:rsid w:val="00C443F1"/>
    <w:rsid w:val="00C503FF"/>
    <w:rsid w:val="00C54246"/>
    <w:rsid w:val="00C66284"/>
    <w:rsid w:val="00C67DF3"/>
    <w:rsid w:val="00C80EC7"/>
    <w:rsid w:val="00C82A5A"/>
    <w:rsid w:val="00C84675"/>
    <w:rsid w:val="00CA1F23"/>
    <w:rsid w:val="00CA72CE"/>
    <w:rsid w:val="00CA742A"/>
    <w:rsid w:val="00CC0F6C"/>
    <w:rsid w:val="00CC262E"/>
    <w:rsid w:val="00CC3A9F"/>
    <w:rsid w:val="00CC4696"/>
    <w:rsid w:val="00CD3A79"/>
    <w:rsid w:val="00CD5202"/>
    <w:rsid w:val="00CD5550"/>
    <w:rsid w:val="00CD59F1"/>
    <w:rsid w:val="00CD7A2C"/>
    <w:rsid w:val="00CE653F"/>
    <w:rsid w:val="00CF0EB0"/>
    <w:rsid w:val="00CF12CA"/>
    <w:rsid w:val="00CF3AF5"/>
    <w:rsid w:val="00CF7F62"/>
    <w:rsid w:val="00D03023"/>
    <w:rsid w:val="00D04D95"/>
    <w:rsid w:val="00D12518"/>
    <w:rsid w:val="00D15B9D"/>
    <w:rsid w:val="00D2419D"/>
    <w:rsid w:val="00D25709"/>
    <w:rsid w:val="00D27A4E"/>
    <w:rsid w:val="00D300F7"/>
    <w:rsid w:val="00D31516"/>
    <w:rsid w:val="00D3197F"/>
    <w:rsid w:val="00D35A63"/>
    <w:rsid w:val="00D42BAB"/>
    <w:rsid w:val="00D454D9"/>
    <w:rsid w:val="00D46FD9"/>
    <w:rsid w:val="00D520CA"/>
    <w:rsid w:val="00D52373"/>
    <w:rsid w:val="00D629B3"/>
    <w:rsid w:val="00D640AB"/>
    <w:rsid w:val="00D670C3"/>
    <w:rsid w:val="00D732B7"/>
    <w:rsid w:val="00D80A16"/>
    <w:rsid w:val="00D826BE"/>
    <w:rsid w:val="00D83DD8"/>
    <w:rsid w:val="00D93544"/>
    <w:rsid w:val="00DA1BE1"/>
    <w:rsid w:val="00DA2DFE"/>
    <w:rsid w:val="00DA646E"/>
    <w:rsid w:val="00DA6AD3"/>
    <w:rsid w:val="00DB6E16"/>
    <w:rsid w:val="00DC47EE"/>
    <w:rsid w:val="00DC6B1B"/>
    <w:rsid w:val="00DC6E57"/>
    <w:rsid w:val="00DD6078"/>
    <w:rsid w:val="00DD6BAB"/>
    <w:rsid w:val="00DD7219"/>
    <w:rsid w:val="00DE02BF"/>
    <w:rsid w:val="00DF065E"/>
    <w:rsid w:val="00DF0DAC"/>
    <w:rsid w:val="00DF2BE1"/>
    <w:rsid w:val="00DF3306"/>
    <w:rsid w:val="00DF7B8D"/>
    <w:rsid w:val="00E07292"/>
    <w:rsid w:val="00E07981"/>
    <w:rsid w:val="00E127C6"/>
    <w:rsid w:val="00E16B82"/>
    <w:rsid w:val="00E17AD0"/>
    <w:rsid w:val="00E23377"/>
    <w:rsid w:val="00E310E8"/>
    <w:rsid w:val="00E40B0E"/>
    <w:rsid w:val="00E53EEA"/>
    <w:rsid w:val="00E62887"/>
    <w:rsid w:val="00E66428"/>
    <w:rsid w:val="00E74F39"/>
    <w:rsid w:val="00E76158"/>
    <w:rsid w:val="00E80752"/>
    <w:rsid w:val="00E864C4"/>
    <w:rsid w:val="00E86FD7"/>
    <w:rsid w:val="00E9708A"/>
    <w:rsid w:val="00EA06C6"/>
    <w:rsid w:val="00EA1FD6"/>
    <w:rsid w:val="00EA3AD2"/>
    <w:rsid w:val="00EB5300"/>
    <w:rsid w:val="00EB7AFA"/>
    <w:rsid w:val="00EC0E2F"/>
    <w:rsid w:val="00EC2F42"/>
    <w:rsid w:val="00EC3736"/>
    <w:rsid w:val="00EC69A2"/>
    <w:rsid w:val="00ED2228"/>
    <w:rsid w:val="00ED2952"/>
    <w:rsid w:val="00EE5430"/>
    <w:rsid w:val="00EF76AD"/>
    <w:rsid w:val="00F0527C"/>
    <w:rsid w:val="00F068B8"/>
    <w:rsid w:val="00F12000"/>
    <w:rsid w:val="00F25EBD"/>
    <w:rsid w:val="00F2775B"/>
    <w:rsid w:val="00F300F1"/>
    <w:rsid w:val="00F33027"/>
    <w:rsid w:val="00F42C36"/>
    <w:rsid w:val="00F434D8"/>
    <w:rsid w:val="00F56743"/>
    <w:rsid w:val="00F65AA7"/>
    <w:rsid w:val="00F70532"/>
    <w:rsid w:val="00F7106E"/>
    <w:rsid w:val="00F73A79"/>
    <w:rsid w:val="00F75EE7"/>
    <w:rsid w:val="00F843E9"/>
    <w:rsid w:val="00F87C28"/>
    <w:rsid w:val="00F911D4"/>
    <w:rsid w:val="00F925C1"/>
    <w:rsid w:val="00FB185A"/>
    <w:rsid w:val="00FC02FA"/>
    <w:rsid w:val="00FC62E6"/>
    <w:rsid w:val="00FC6E86"/>
    <w:rsid w:val="00FC7A57"/>
    <w:rsid w:val="00FD05CD"/>
    <w:rsid w:val="00FD5553"/>
    <w:rsid w:val="00FE1B52"/>
    <w:rsid w:val="00FE6C82"/>
    <w:rsid w:val="00FF255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4E8C29"/>
  <w15:chartTrackingRefBased/>
  <w15:docId w15:val="{287E7371-123E-4EFC-97A0-1E43A798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39F7"/>
    <w:rPr>
      <w:rFonts w:ascii="Arial" w:hAnsi="Arial"/>
    </w:rPr>
  </w:style>
  <w:style w:type="paragraph" w:styleId="berschrift1">
    <w:name w:val="heading 1"/>
    <w:basedOn w:val="Standard"/>
    <w:next w:val="Standard"/>
    <w:link w:val="berschrift1Zchn"/>
    <w:uiPriority w:val="9"/>
    <w:qFormat/>
    <w:rsid w:val="00F925C1"/>
    <w:pPr>
      <w:keepNext/>
      <w:keepLines/>
      <w:outlineLvl w:val="0"/>
    </w:pPr>
    <w:rPr>
      <w:rFonts w:eastAsiaTheme="majorEastAsia" w:cstheme="majorBidi"/>
      <w:b/>
      <w:color w:val="84BB20"/>
      <w:sz w:val="44"/>
      <w:szCs w:val="32"/>
    </w:rPr>
  </w:style>
  <w:style w:type="paragraph" w:styleId="berschrift2">
    <w:name w:val="heading 2"/>
    <w:basedOn w:val="Standard"/>
    <w:next w:val="Standard"/>
    <w:link w:val="berschrift2Zchn"/>
    <w:uiPriority w:val="9"/>
    <w:unhideWhenUsed/>
    <w:qFormat/>
    <w:rsid w:val="00F925C1"/>
    <w:pPr>
      <w:keepNext/>
      <w:keepLines/>
      <w:outlineLvl w:val="1"/>
    </w:pPr>
    <w:rPr>
      <w:rFonts w:eastAsiaTheme="majorEastAsia" w:cstheme="majorBidi"/>
      <w:b/>
      <w:szCs w:val="26"/>
    </w:rPr>
  </w:style>
  <w:style w:type="paragraph" w:styleId="berschrift3">
    <w:name w:val="heading 3"/>
    <w:basedOn w:val="Standard"/>
    <w:next w:val="Standard"/>
    <w:link w:val="berschrift3Zchn"/>
    <w:uiPriority w:val="9"/>
    <w:semiHidden/>
    <w:unhideWhenUsed/>
    <w:qFormat/>
    <w:rsid w:val="0093694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3B32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08E6"/>
    <w:pPr>
      <w:tabs>
        <w:tab w:val="center" w:pos="4536"/>
        <w:tab w:val="right" w:pos="9072"/>
      </w:tabs>
    </w:pPr>
  </w:style>
  <w:style w:type="character" w:customStyle="1" w:styleId="KopfzeileZchn">
    <w:name w:val="Kopfzeile Zchn"/>
    <w:basedOn w:val="Absatz-Standardschriftart"/>
    <w:link w:val="Kopfzeile"/>
    <w:uiPriority w:val="99"/>
    <w:rsid w:val="003D08E6"/>
  </w:style>
  <w:style w:type="paragraph" w:styleId="Fuzeile">
    <w:name w:val="footer"/>
    <w:basedOn w:val="Standard"/>
    <w:link w:val="FuzeileZchn"/>
    <w:uiPriority w:val="99"/>
    <w:unhideWhenUsed/>
    <w:rsid w:val="003D08E6"/>
    <w:pPr>
      <w:tabs>
        <w:tab w:val="center" w:pos="4536"/>
        <w:tab w:val="right" w:pos="9072"/>
      </w:tabs>
    </w:pPr>
  </w:style>
  <w:style w:type="character" w:customStyle="1" w:styleId="FuzeileZchn">
    <w:name w:val="Fußzeile Zchn"/>
    <w:basedOn w:val="Absatz-Standardschriftart"/>
    <w:link w:val="Fuzeile"/>
    <w:uiPriority w:val="99"/>
    <w:rsid w:val="003D08E6"/>
  </w:style>
  <w:style w:type="table" w:styleId="Tabellenraster">
    <w:name w:val="Table Grid"/>
    <w:basedOn w:val="NormaleTabelle"/>
    <w:uiPriority w:val="59"/>
    <w:rsid w:val="0042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pt">
    <w:name w:val="8 pt"/>
    <w:basedOn w:val="Standard"/>
    <w:qFormat/>
    <w:rsid w:val="00057D50"/>
    <w:rPr>
      <w:rFonts w:eastAsia="Calibri" w:cs="Times New Roman"/>
      <w:sz w:val="16"/>
      <w:szCs w:val="16"/>
    </w:rPr>
  </w:style>
  <w:style w:type="paragraph" w:styleId="Sprechblasentext">
    <w:name w:val="Balloon Text"/>
    <w:basedOn w:val="Standard"/>
    <w:link w:val="SprechblasentextZchn"/>
    <w:uiPriority w:val="99"/>
    <w:semiHidden/>
    <w:unhideWhenUsed/>
    <w:rsid w:val="00CD520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5202"/>
    <w:rPr>
      <w:rFonts w:ascii="Segoe UI" w:hAnsi="Segoe UI" w:cs="Segoe UI"/>
      <w:sz w:val="18"/>
      <w:szCs w:val="18"/>
    </w:rPr>
  </w:style>
  <w:style w:type="character" w:styleId="Hyperlink">
    <w:name w:val="Hyperlink"/>
    <w:basedOn w:val="Absatz-Standardschriftart"/>
    <w:uiPriority w:val="99"/>
    <w:unhideWhenUsed/>
    <w:rsid w:val="00F12000"/>
    <w:rPr>
      <w:color w:val="0563C1" w:themeColor="hyperlink"/>
      <w:u w:val="single"/>
    </w:rPr>
  </w:style>
  <w:style w:type="character" w:customStyle="1" w:styleId="berschrift1Zchn">
    <w:name w:val="Überschrift 1 Zchn"/>
    <w:basedOn w:val="Absatz-Standardschriftart"/>
    <w:link w:val="berschrift1"/>
    <w:uiPriority w:val="9"/>
    <w:rsid w:val="00F925C1"/>
    <w:rPr>
      <w:rFonts w:ascii="Arial" w:eastAsiaTheme="majorEastAsia" w:hAnsi="Arial" w:cstheme="majorBidi"/>
      <w:b/>
      <w:color w:val="84BB20"/>
      <w:sz w:val="44"/>
      <w:szCs w:val="32"/>
    </w:rPr>
  </w:style>
  <w:style w:type="character" w:customStyle="1" w:styleId="berschrift2Zchn">
    <w:name w:val="Überschrift 2 Zchn"/>
    <w:basedOn w:val="Absatz-Standardschriftart"/>
    <w:link w:val="berschrift2"/>
    <w:uiPriority w:val="9"/>
    <w:rsid w:val="00F925C1"/>
    <w:rPr>
      <w:rFonts w:ascii="Arial" w:eastAsiaTheme="majorEastAsia" w:hAnsi="Arial" w:cstheme="majorBidi"/>
      <w:b/>
      <w:szCs w:val="26"/>
    </w:rPr>
  </w:style>
  <w:style w:type="paragraph" w:styleId="Listenabsatz">
    <w:name w:val="List Paragraph"/>
    <w:basedOn w:val="Standard"/>
    <w:link w:val="ListenabsatzZchn"/>
    <w:uiPriority w:val="34"/>
    <w:qFormat/>
    <w:rsid w:val="00EC69A2"/>
    <w:pPr>
      <w:ind w:left="720"/>
      <w:contextualSpacing/>
    </w:pPr>
  </w:style>
  <w:style w:type="character" w:styleId="Kommentarzeichen">
    <w:name w:val="annotation reference"/>
    <w:basedOn w:val="Absatz-Standardschriftart"/>
    <w:uiPriority w:val="99"/>
    <w:semiHidden/>
    <w:unhideWhenUsed/>
    <w:rsid w:val="00396CA5"/>
    <w:rPr>
      <w:sz w:val="16"/>
      <w:szCs w:val="16"/>
    </w:rPr>
  </w:style>
  <w:style w:type="paragraph" w:styleId="Kommentartext">
    <w:name w:val="annotation text"/>
    <w:basedOn w:val="Standard"/>
    <w:link w:val="KommentartextZchn"/>
    <w:uiPriority w:val="99"/>
    <w:unhideWhenUsed/>
    <w:rsid w:val="00396CA5"/>
    <w:rPr>
      <w:sz w:val="20"/>
      <w:szCs w:val="20"/>
    </w:rPr>
  </w:style>
  <w:style w:type="character" w:customStyle="1" w:styleId="KommentartextZchn">
    <w:name w:val="Kommentartext Zchn"/>
    <w:basedOn w:val="Absatz-Standardschriftart"/>
    <w:link w:val="Kommentartext"/>
    <w:uiPriority w:val="99"/>
    <w:rsid w:val="00396CA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96CA5"/>
    <w:rPr>
      <w:b/>
      <w:bCs/>
    </w:rPr>
  </w:style>
  <w:style w:type="character" w:customStyle="1" w:styleId="KommentarthemaZchn">
    <w:name w:val="Kommentarthema Zchn"/>
    <w:basedOn w:val="KommentartextZchn"/>
    <w:link w:val="Kommentarthema"/>
    <w:uiPriority w:val="99"/>
    <w:semiHidden/>
    <w:rsid w:val="00396CA5"/>
    <w:rPr>
      <w:rFonts w:ascii="Arial" w:hAnsi="Arial"/>
      <w:b/>
      <w:bCs/>
      <w:sz w:val="20"/>
      <w:szCs w:val="20"/>
    </w:rPr>
  </w:style>
  <w:style w:type="character" w:styleId="Fett">
    <w:name w:val="Strong"/>
    <w:basedOn w:val="Absatz-Standardschriftart"/>
    <w:uiPriority w:val="22"/>
    <w:qFormat/>
    <w:rsid w:val="00A26673"/>
    <w:rPr>
      <w:b/>
      <w:bCs/>
    </w:rPr>
  </w:style>
  <w:style w:type="paragraph" w:styleId="StandardWeb">
    <w:name w:val="Normal (Web)"/>
    <w:basedOn w:val="Standard"/>
    <w:uiPriority w:val="99"/>
    <w:unhideWhenUsed/>
    <w:rsid w:val="00A26673"/>
    <w:pPr>
      <w:spacing w:before="100" w:beforeAutospacing="1" w:after="100" w:afterAutospacing="1"/>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7A69B6"/>
    <w:rPr>
      <w:i/>
      <w:iCs/>
    </w:rPr>
  </w:style>
  <w:style w:type="character" w:customStyle="1" w:styleId="berschrift4Zchn">
    <w:name w:val="Überschrift 4 Zchn"/>
    <w:basedOn w:val="Absatz-Standardschriftart"/>
    <w:link w:val="berschrift4"/>
    <w:uiPriority w:val="9"/>
    <w:semiHidden/>
    <w:rsid w:val="003B322F"/>
    <w:rPr>
      <w:rFonts w:asciiTheme="majorHAnsi" w:eastAsiaTheme="majorEastAsia" w:hAnsiTheme="majorHAnsi" w:cstheme="majorBidi"/>
      <w:i/>
      <w:iCs/>
      <w:color w:val="2E74B5" w:themeColor="accent1" w:themeShade="BF"/>
    </w:rPr>
  </w:style>
  <w:style w:type="character" w:styleId="BesuchterLink">
    <w:name w:val="FollowedHyperlink"/>
    <w:basedOn w:val="Absatz-Standardschriftart"/>
    <w:uiPriority w:val="99"/>
    <w:semiHidden/>
    <w:unhideWhenUsed/>
    <w:rsid w:val="0034110D"/>
    <w:rPr>
      <w:color w:val="954F72" w:themeColor="followedHyperlink"/>
      <w:u w:val="single"/>
    </w:rPr>
  </w:style>
  <w:style w:type="character" w:customStyle="1" w:styleId="berschrift3Zchn">
    <w:name w:val="Überschrift 3 Zchn"/>
    <w:basedOn w:val="Absatz-Standardschriftart"/>
    <w:link w:val="berschrift3"/>
    <w:uiPriority w:val="9"/>
    <w:semiHidden/>
    <w:rsid w:val="00936944"/>
    <w:rPr>
      <w:rFonts w:asciiTheme="majorHAnsi" w:eastAsiaTheme="majorEastAsia" w:hAnsiTheme="majorHAnsi" w:cstheme="majorBidi"/>
      <w:color w:val="1F4D78" w:themeColor="accent1" w:themeShade="7F"/>
      <w:sz w:val="24"/>
      <w:szCs w:val="24"/>
    </w:rPr>
  </w:style>
  <w:style w:type="character" w:styleId="Platzhaltertext">
    <w:name w:val="Placeholder Text"/>
    <w:basedOn w:val="Absatz-Standardschriftart"/>
    <w:uiPriority w:val="99"/>
    <w:semiHidden/>
    <w:rsid w:val="00923344"/>
    <w:rPr>
      <w:color w:val="808080"/>
    </w:rPr>
  </w:style>
  <w:style w:type="character" w:customStyle="1" w:styleId="FormatvorlageTexteingeben">
    <w:name w:val="Formatvorlage Text eingeben"/>
    <w:basedOn w:val="Absatz-Standardschriftart"/>
    <w:uiPriority w:val="1"/>
    <w:rsid w:val="00923344"/>
    <w:rPr>
      <w:rFonts w:ascii="Arial" w:hAnsi="Arial"/>
      <w:color w:val="auto"/>
      <w:sz w:val="22"/>
      <w:u w:val="single"/>
    </w:rPr>
  </w:style>
  <w:style w:type="character" w:customStyle="1" w:styleId="Beitragsgesuch11">
    <w:name w:val="Beitragsgesuch 11"/>
    <w:basedOn w:val="Absatz-Standardschriftart"/>
    <w:uiPriority w:val="1"/>
    <w:rsid w:val="00923344"/>
    <w:rPr>
      <w:rFonts w:ascii="Arial" w:hAnsi="Arial"/>
      <w:color w:val="808080" w:themeColor="background1" w:themeShade="80"/>
      <w:sz w:val="22"/>
    </w:rPr>
  </w:style>
  <w:style w:type="character" w:customStyle="1" w:styleId="ListenabsatzZchn">
    <w:name w:val="Listenabsatz Zchn"/>
    <w:basedOn w:val="Absatz-Standardschriftart"/>
    <w:link w:val="Listenabsatz"/>
    <w:uiPriority w:val="34"/>
    <w:locked/>
    <w:rsid w:val="006258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361732">
      <w:bodyDiv w:val="1"/>
      <w:marLeft w:val="0"/>
      <w:marRight w:val="0"/>
      <w:marTop w:val="0"/>
      <w:marBottom w:val="0"/>
      <w:divBdr>
        <w:top w:val="none" w:sz="0" w:space="0" w:color="auto"/>
        <w:left w:val="none" w:sz="0" w:space="0" w:color="auto"/>
        <w:bottom w:val="none" w:sz="0" w:space="0" w:color="auto"/>
        <w:right w:val="none" w:sz="0" w:space="0" w:color="auto"/>
      </w:divBdr>
    </w:div>
    <w:div w:id="1352535539">
      <w:bodyDiv w:val="1"/>
      <w:marLeft w:val="0"/>
      <w:marRight w:val="0"/>
      <w:marTop w:val="0"/>
      <w:marBottom w:val="0"/>
      <w:divBdr>
        <w:top w:val="none" w:sz="0" w:space="0" w:color="auto"/>
        <w:left w:val="none" w:sz="0" w:space="0" w:color="auto"/>
        <w:bottom w:val="none" w:sz="0" w:space="0" w:color="auto"/>
        <w:right w:val="none" w:sz="0" w:space="0" w:color="auto"/>
      </w:divBdr>
    </w:div>
    <w:div w:id="1436752014">
      <w:bodyDiv w:val="1"/>
      <w:marLeft w:val="0"/>
      <w:marRight w:val="0"/>
      <w:marTop w:val="0"/>
      <w:marBottom w:val="0"/>
      <w:divBdr>
        <w:top w:val="none" w:sz="0" w:space="0" w:color="auto"/>
        <w:left w:val="none" w:sz="0" w:space="0" w:color="auto"/>
        <w:bottom w:val="none" w:sz="0" w:space="0" w:color="auto"/>
        <w:right w:val="none" w:sz="0" w:space="0" w:color="auto"/>
      </w:divBdr>
      <w:divsChild>
        <w:div w:id="1622876882">
          <w:marLeft w:val="0"/>
          <w:marRight w:val="0"/>
          <w:marTop w:val="0"/>
          <w:marBottom w:val="0"/>
          <w:divBdr>
            <w:top w:val="none" w:sz="0" w:space="0" w:color="auto"/>
            <w:left w:val="none" w:sz="0" w:space="0" w:color="auto"/>
            <w:bottom w:val="none" w:sz="0" w:space="0" w:color="auto"/>
            <w:right w:val="none" w:sz="0" w:space="0" w:color="auto"/>
          </w:divBdr>
          <w:divsChild>
            <w:div w:id="547306052">
              <w:marLeft w:val="0"/>
              <w:marRight w:val="0"/>
              <w:marTop w:val="0"/>
              <w:marBottom w:val="0"/>
              <w:divBdr>
                <w:top w:val="none" w:sz="0" w:space="0" w:color="auto"/>
                <w:left w:val="none" w:sz="0" w:space="0" w:color="auto"/>
                <w:bottom w:val="none" w:sz="0" w:space="0" w:color="auto"/>
                <w:right w:val="none" w:sz="0" w:space="0" w:color="auto"/>
              </w:divBdr>
              <w:divsChild>
                <w:div w:id="851725448">
                  <w:marLeft w:val="0"/>
                  <w:marRight w:val="0"/>
                  <w:marTop w:val="0"/>
                  <w:marBottom w:val="0"/>
                  <w:divBdr>
                    <w:top w:val="none" w:sz="0" w:space="0" w:color="auto"/>
                    <w:left w:val="none" w:sz="0" w:space="0" w:color="auto"/>
                    <w:bottom w:val="none" w:sz="0" w:space="0" w:color="auto"/>
                    <w:right w:val="none" w:sz="0" w:space="0" w:color="auto"/>
                  </w:divBdr>
                  <w:divsChild>
                    <w:div w:id="1862814583">
                      <w:marLeft w:val="0"/>
                      <w:marRight w:val="0"/>
                      <w:marTop w:val="0"/>
                      <w:marBottom w:val="0"/>
                      <w:divBdr>
                        <w:top w:val="none" w:sz="0" w:space="0" w:color="auto"/>
                        <w:left w:val="none" w:sz="0" w:space="0" w:color="auto"/>
                        <w:bottom w:val="none" w:sz="0" w:space="0" w:color="auto"/>
                        <w:right w:val="none" w:sz="0" w:space="0" w:color="auto"/>
                      </w:divBdr>
                      <w:divsChild>
                        <w:div w:id="1166746576">
                          <w:marLeft w:val="0"/>
                          <w:marRight w:val="0"/>
                          <w:marTop w:val="0"/>
                          <w:marBottom w:val="0"/>
                          <w:divBdr>
                            <w:top w:val="none" w:sz="0" w:space="0" w:color="auto"/>
                            <w:left w:val="none" w:sz="0" w:space="0" w:color="auto"/>
                            <w:bottom w:val="none" w:sz="0" w:space="0" w:color="auto"/>
                            <w:right w:val="none" w:sz="0" w:space="0" w:color="auto"/>
                          </w:divBdr>
                          <w:divsChild>
                            <w:div w:id="2083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46916">
      <w:bodyDiv w:val="1"/>
      <w:marLeft w:val="0"/>
      <w:marRight w:val="0"/>
      <w:marTop w:val="0"/>
      <w:marBottom w:val="0"/>
      <w:divBdr>
        <w:top w:val="none" w:sz="0" w:space="0" w:color="auto"/>
        <w:left w:val="none" w:sz="0" w:space="0" w:color="auto"/>
        <w:bottom w:val="none" w:sz="0" w:space="0" w:color="auto"/>
        <w:right w:val="none" w:sz="0" w:space="0" w:color="auto"/>
      </w:divBdr>
    </w:div>
    <w:div w:id="1657147418">
      <w:bodyDiv w:val="1"/>
      <w:marLeft w:val="0"/>
      <w:marRight w:val="0"/>
      <w:marTop w:val="0"/>
      <w:marBottom w:val="0"/>
      <w:divBdr>
        <w:top w:val="none" w:sz="0" w:space="0" w:color="auto"/>
        <w:left w:val="none" w:sz="0" w:space="0" w:color="auto"/>
        <w:bottom w:val="none" w:sz="0" w:space="0" w:color="auto"/>
        <w:right w:val="none" w:sz="0" w:space="0" w:color="auto"/>
      </w:divBdr>
    </w:div>
    <w:div w:id="1998923675">
      <w:bodyDiv w:val="1"/>
      <w:marLeft w:val="0"/>
      <w:marRight w:val="0"/>
      <w:marTop w:val="0"/>
      <w:marBottom w:val="0"/>
      <w:divBdr>
        <w:top w:val="none" w:sz="0" w:space="0" w:color="auto"/>
        <w:left w:val="none" w:sz="0" w:space="0" w:color="auto"/>
        <w:bottom w:val="none" w:sz="0" w:space="0" w:color="auto"/>
        <w:right w:val="none" w:sz="0" w:space="0" w:color="auto"/>
      </w:divBdr>
    </w:div>
    <w:div w:id="21391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keller@san.gr.ch"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cid:08E09CF6-9A3A-4E8B-9F79-F6006E897B0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ste\Desktop\Infoblatt_N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4E2CB197540F4B7F23F98FB5DF73F"/>
        <w:category>
          <w:name w:val="Allgemein"/>
          <w:gallery w:val="placeholder"/>
        </w:category>
        <w:types>
          <w:type w:val="bbPlcHdr"/>
        </w:types>
        <w:behaviors>
          <w:behavior w:val="content"/>
        </w:behaviors>
        <w:guid w:val="{DCC1B111-DBAC-4D67-A39E-D496B9335E4E}"/>
      </w:docPartPr>
      <w:docPartBody>
        <w:p w:rsidR="00390B59" w:rsidRDefault="00E32CB2" w:rsidP="00E32CB2">
          <w:pPr>
            <w:pStyle w:val="F1C4E2CB197540F4B7F23F98FB5DF73F"/>
          </w:pPr>
          <w:r w:rsidRPr="00A47655">
            <w:rPr>
              <w:rStyle w:val="Platzhaltertext"/>
              <w:rFonts w:cs="Arial"/>
              <w:color w:val="808080" w:themeColor="background1" w:themeShade="80"/>
              <w:sz w:val="20"/>
            </w:rPr>
            <w:t>______________________________________________________________</w:t>
          </w:r>
        </w:p>
      </w:docPartBody>
    </w:docPart>
    <w:docPart>
      <w:docPartPr>
        <w:name w:val="989012A1D2C24F5C843159B754945315"/>
        <w:category>
          <w:name w:val="Allgemein"/>
          <w:gallery w:val="placeholder"/>
        </w:category>
        <w:types>
          <w:type w:val="bbPlcHdr"/>
        </w:types>
        <w:behaviors>
          <w:behavior w:val="content"/>
        </w:behaviors>
        <w:guid w:val="{750DDAA7-F761-4E4F-BB32-D2D54C632E99}"/>
      </w:docPartPr>
      <w:docPartBody>
        <w:p w:rsidR="00390B59" w:rsidRDefault="00E32CB2" w:rsidP="00E32CB2">
          <w:pPr>
            <w:pStyle w:val="989012A1D2C24F5C843159B754945315"/>
          </w:pPr>
          <w:r w:rsidRPr="00A47655">
            <w:rPr>
              <w:rStyle w:val="Platzhaltertext"/>
              <w:rFonts w:cs="Arial"/>
              <w:color w:val="808080" w:themeColor="background1" w:themeShade="80"/>
              <w:sz w:val="20"/>
            </w:rPr>
            <w:t>_________________________________</w:t>
          </w:r>
        </w:p>
      </w:docPartBody>
    </w:docPart>
    <w:docPart>
      <w:docPartPr>
        <w:name w:val="60FDD8DA55AD4DC98A4BA60422F80961"/>
        <w:category>
          <w:name w:val="Allgemein"/>
          <w:gallery w:val="placeholder"/>
        </w:category>
        <w:types>
          <w:type w:val="bbPlcHdr"/>
        </w:types>
        <w:behaviors>
          <w:behavior w:val="content"/>
        </w:behaviors>
        <w:guid w:val="{F4CBED22-C651-4602-A1AD-F8DC198129B9}"/>
      </w:docPartPr>
      <w:docPartBody>
        <w:p w:rsidR="00390B59" w:rsidRDefault="00E32CB2" w:rsidP="00E32CB2">
          <w:pPr>
            <w:pStyle w:val="60FDD8DA55AD4DC98A4BA60422F80961"/>
          </w:pPr>
          <w:r w:rsidRPr="00A47655">
            <w:rPr>
              <w:rStyle w:val="Platzhaltertext"/>
              <w:rFonts w:cs="Arial"/>
              <w:color w:val="808080" w:themeColor="background1" w:themeShade="80"/>
              <w:sz w:val="20"/>
            </w:rPr>
            <w:t>________________________________</w:t>
          </w:r>
        </w:p>
      </w:docPartBody>
    </w:docPart>
    <w:docPart>
      <w:docPartPr>
        <w:name w:val="AF28A9C0BA884A71A26959F8258EE23B"/>
        <w:category>
          <w:name w:val="Allgemein"/>
          <w:gallery w:val="placeholder"/>
        </w:category>
        <w:types>
          <w:type w:val="bbPlcHdr"/>
        </w:types>
        <w:behaviors>
          <w:behavior w:val="content"/>
        </w:behaviors>
        <w:guid w:val="{6BADC855-0C1D-4C7A-9B55-6D84DAD0C356}"/>
      </w:docPartPr>
      <w:docPartBody>
        <w:p w:rsidR="00390B59" w:rsidRDefault="00E32CB2" w:rsidP="00E32CB2">
          <w:pPr>
            <w:pStyle w:val="AF28A9C0BA884A71A26959F8258EE23B"/>
          </w:pPr>
          <w:r w:rsidRPr="00A47655">
            <w:rPr>
              <w:rStyle w:val="Platzhaltertext"/>
              <w:rFonts w:ascii="Arial" w:hAnsi="Arial" w:cs="Arial"/>
              <w:color w:val="808080" w:themeColor="background1" w:themeShade="80"/>
              <w:sz w:val="20"/>
            </w:rPr>
            <w:t>___________________________</w:t>
          </w:r>
        </w:p>
      </w:docPartBody>
    </w:docPart>
    <w:docPart>
      <w:docPartPr>
        <w:name w:val="3CFC3AAD803E4B879D86690386C24876"/>
        <w:category>
          <w:name w:val="Allgemein"/>
          <w:gallery w:val="placeholder"/>
        </w:category>
        <w:types>
          <w:type w:val="bbPlcHdr"/>
        </w:types>
        <w:behaviors>
          <w:behavior w:val="content"/>
        </w:behaviors>
        <w:guid w:val="{60BA58D7-C68B-4EB8-BC44-28000A8FFF58}"/>
      </w:docPartPr>
      <w:docPartBody>
        <w:p w:rsidR="00390B59" w:rsidRDefault="00E32CB2" w:rsidP="00E32CB2">
          <w:pPr>
            <w:pStyle w:val="3CFC3AAD803E4B879D86690386C24876"/>
          </w:pPr>
          <w:r w:rsidRPr="00A47655">
            <w:rPr>
              <w:rStyle w:val="Platzhaltertext"/>
              <w:rFonts w:cs="Arial"/>
              <w:color w:val="808080" w:themeColor="background1" w:themeShade="80"/>
              <w:sz w:val="20"/>
            </w:rPr>
            <w:t>________________________________</w:t>
          </w:r>
        </w:p>
      </w:docPartBody>
    </w:docPart>
    <w:docPart>
      <w:docPartPr>
        <w:name w:val="E877696F1E1C4F0E93F4DEDB52DFC314"/>
        <w:category>
          <w:name w:val="Allgemein"/>
          <w:gallery w:val="placeholder"/>
        </w:category>
        <w:types>
          <w:type w:val="bbPlcHdr"/>
        </w:types>
        <w:behaviors>
          <w:behavior w:val="content"/>
        </w:behaviors>
        <w:guid w:val="{8B4DB15D-D36B-40A3-A60F-5D93A246237D}"/>
      </w:docPartPr>
      <w:docPartBody>
        <w:p w:rsidR="00390B59" w:rsidRDefault="00E32CB2" w:rsidP="00E32CB2">
          <w:pPr>
            <w:pStyle w:val="E877696F1E1C4F0E93F4DEDB52DFC314"/>
          </w:pPr>
          <w:r w:rsidRPr="00A47655">
            <w:rPr>
              <w:rStyle w:val="Platzhaltertext"/>
              <w:rFonts w:cs="Arial"/>
              <w:color w:val="808080" w:themeColor="background1" w:themeShade="80"/>
              <w:sz w:val="20"/>
            </w:rPr>
            <w:t>___________________________________________________________________________</w:t>
          </w:r>
        </w:p>
      </w:docPartBody>
    </w:docPart>
    <w:docPart>
      <w:docPartPr>
        <w:name w:val="D77F11F6DF264045ACBBF439358E52A4"/>
        <w:category>
          <w:name w:val="Allgemein"/>
          <w:gallery w:val="placeholder"/>
        </w:category>
        <w:types>
          <w:type w:val="bbPlcHdr"/>
        </w:types>
        <w:behaviors>
          <w:behavior w:val="content"/>
        </w:behaviors>
        <w:guid w:val="{84ED8CD9-80F3-4ABF-8E66-1BD695AD4053}"/>
      </w:docPartPr>
      <w:docPartBody>
        <w:p w:rsidR="00390B59" w:rsidRDefault="00E32CB2" w:rsidP="00E32CB2">
          <w:pPr>
            <w:pStyle w:val="D77F11F6DF264045ACBBF439358E52A4"/>
          </w:pPr>
          <w:r w:rsidRPr="00A47655">
            <w:rPr>
              <w:rStyle w:val="Platzhaltertext"/>
              <w:rFonts w:ascii="Arial" w:hAnsi="Arial" w:cs="Arial"/>
              <w:color w:val="808080" w:themeColor="background1" w:themeShade="80"/>
              <w:sz w:val="20"/>
            </w:rPr>
            <w:t>___________________________</w:t>
          </w:r>
        </w:p>
      </w:docPartBody>
    </w:docPart>
    <w:docPart>
      <w:docPartPr>
        <w:name w:val="F42470A8AF7D4CF9960014A69B160ACD"/>
        <w:category>
          <w:name w:val="Allgemein"/>
          <w:gallery w:val="placeholder"/>
        </w:category>
        <w:types>
          <w:type w:val="bbPlcHdr"/>
        </w:types>
        <w:behaviors>
          <w:behavior w:val="content"/>
        </w:behaviors>
        <w:guid w:val="{EBFBE43F-A022-4F2A-B78D-EF2924A9ED0A}"/>
      </w:docPartPr>
      <w:docPartBody>
        <w:p w:rsidR="00390B59" w:rsidRDefault="00E32CB2" w:rsidP="00E32CB2">
          <w:pPr>
            <w:pStyle w:val="F42470A8AF7D4CF9960014A69B160ACD"/>
          </w:pPr>
          <w:r w:rsidRPr="00A47655">
            <w:rPr>
              <w:rStyle w:val="Platzhaltertext"/>
              <w:rFonts w:cs="Arial"/>
              <w:color w:val="808080" w:themeColor="background1" w:themeShade="80"/>
              <w:sz w:val="20"/>
            </w:rPr>
            <w:t>________________________________</w:t>
          </w:r>
        </w:p>
      </w:docPartBody>
    </w:docPart>
    <w:docPart>
      <w:docPartPr>
        <w:name w:val="D0AA5BDFD9E04FB88FE25E6BB7EB9848"/>
        <w:category>
          <w:name w:val="Allgemein"/>
          <w:gallery w:val="placeholder"/>
        </w:category>
        <w:types>
          <w:type w:val="bbPlcHdr"/>
        </w:types>
        <w:behaviors>
          <w:behavior w:val="content"/>
        </w:behaviors>
        <w:guid w:val="{676B2AFA-85DA-4D08-87FB-F17A5F3CDC8B}"/>
      </w:docPartPr>
      <w:docPartBody>
        <w:p w:rsidR="00390B59" w:rsidRDefault="00E32CB2" w:rsidP="00E32CB2">
          <w:pPr>
            <w:pStyle w:val="D0AA5BDFD9E04FB88FE25E6BB7EB9848"/>
          </w:pPr>
          <w:r w:rsidRPr="00A47655">
            <w:rPr>
              <w:rStyle w:val="Platzhaltertext"/>
              <w:rFonts w:ascii="Arial" w:hAnsi="Arial" w:cs="Arial"/>
              <w:color w:val="808080" w:themeColor="background1" w:themeShade="80"/>
              <w:sz w:val="20"/>
            </w:rPr>
            <w:t>___________________________</w:t>
          </w:r>
        </w:p>
      </w:docPartBody>
    </w:docPart>
    <w:docPart>
      <w:docPartPr>
        <w:name w:val="05CEA5F9465E4EA48A7DFEB6FFB8522D"/>
        <w:category>
          <w:name w:val="Allgemein"/>
          <w:gallery w:val="placeholder"/>
        </w:category>
        <w:types>
          <w:type w:val="bbPlcHdr"/>
        </w:types>
        <w:behaviors>
          <w:behavior w:val="content"/>
        </w:behaviors>
        <w:guid w:val="{D66DE183-91A9-454B-8A57-05FEBFD85EF4}"/>
      </w:docPartPr>
      <w:docPartBody>
        <w:p w:rsidR="00390B59" w:rsidRDefault="00E32CB2" w:rsidP="00E32CB2">
          <w:pPr>
            <w:pStyle w:val="05CEA5F9465E4EA48A7DFEB6FFB8522D"/>
          </w:pPr>
          <w:r w:rsidRPr="00A47655">
            <w:rPr>
              <w:rStyle w:val="Platzhaltertext"/>
              <w:rFonts w:cs="Arial"/>
              <w:color w:val="808080" w:themeColor="background1" w:themeShade="80"/>
              <w:sz w:val="20"/>
            </w:rPr>
            <w:t>___________________________________</w:t>
          </w:r>
        </w:p>
      </w:docPartBody>
    </w:docPart>
    <w:docPart>
      <w:docPartPr>
        <w:name w:val="DefaultPlaceholder_-1854013440"/>
        <w:category>
          <w:name w:val="Allgemein"/>
          <w:gallery w:val="placeholder"/>
        </w:category>
        <w:types>
          <w:type w:val="bbPlcHdr"/>
        </w:types>
        <w:behaviors>
          <w:behavior w:val="content"/>
        </w:behaviors>
        <w:guid w:val="{99F698E4-BDD3-43AB-9986-1B0DC853B07A}"/>
      </w:docPartPr>
      <w:docPartBody>
        <w:p w:rsidR="00390B59" w:rsidRDefault="00E32CB2">
          <w:r w:rsidRPr="0045008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B2"/>
    <w:rsid w:val="001766DE"/>
    <w:rsid w:val="00211CE0"/>
    <w:rsid w:val="00390B59"/>
    <w:rsid w:val="00BD4B3A"/>
    <w:rsid w:val="00D22575"/>
    <w:rsid w:val="00E32CB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0B59"/>
    <w:rPr>
      <w:color w:val="808080"/>
    </w:rPr>
  </w:style>
  <w:style w:type="paragraph" w:customStyle="1" w:styleId="F1C4E2CB197540F4B7F23F98FB5DF73F">
    <w:name w:val="F1C4E2CB197540F4B7F23F98FB5DF73F"/>
    <w:rsid w:val="00E32CB2"/>
  </w:style>
  <w:style w:type="paragraph" w:customStyle="1" w:styleId="989012A1D2C24F5C843159B754945315">
    <w:name w:val="989012A1D2C24F5C843159B754945315"/>
    <w:rsid w:val="00E32CB2"/>
  </w:style>
  <w:style w:type="paragraph" w:customStyle="1" w:styleId="60FDD8DA55AD4DC98A4BA60422F80961">
    <w:name w:val="60FDD8DA55AD4DC98A4BA60422F80961"/>
    <w:rsid w:val="00E32CB2"/>
  </w:style>
  <w:style w:type="paragraph" w:customStyle="1" w:styleId="AF28A9C0BA884A71A26959F8258EE23B">
    <w:name w:val="AF28A9C0BA884A71A26959F8258EE23B"/>
    <w:rsid w:val="00E32CB2"/>
  </w:style>
  <w:style w:type="paragraph" w:customStyle="1" w:styleId="3CFC3AAD803E4B879D86690386C24876">
    <w:name w:val="3CFC3AAD803E4B879D86690386C24876"/>
    <w:rsid w:val="00E32CB2"/>
  </w:style>
  <w:style w:type="paragraph" w:customStyle="1" w:styleId="E877696F1E1C4F0E93F4DEDB52DFC314">
    <w:name w:val="E877696F1E1C4F0E93F4DEDB52DFC314"/>
    <w:rsid w:val="00E32CB2"/>
  </w:style>
  <w:style w:type="paragraph" w:customStyle="1" w:styleId="D77F11F6DF264045ACBBF439358E52A4">
    <w:name w:val="D77F11F6DF264045ACBBF439358E52A4"/>
    <w:rsid w:val="00E32CB2"/>
  </w:style>
  <w:style w:type="paragraph" w:customStyle="1" w:styleId="F42470A8AF7D4CF9960014A69B160ACD">
    <w:name w:val="F42470A8AF7D4CF9960014A69B160ACD"/>
    <w:rsid w:val="00E32CB2"/>
  </w:style>
  <w:style w:type="paragraph" w:customStyle="1" w:styleId="D0AA5BDFD9E04FB88FE25E6BB7EB9848">
    <w:name w:val="D0AA5BDFD9E04FB88FE25E6BB7EB9848"/>
    <w:rsid w:val="00E32CB2"/>
  </w:style>
  <w:style w:type="paragraph" w:customStyle="1" w:styleId="05CEA5F9465E4EA48A7DFEB6FFB8522D">
    <w:name w:val="05CEA5F9465E4EA48A7DFEB6FFB8522D"/>
    <w:rsid w:val="00E32CB2"/>
  </w:style>
  <w:style w:type="paragraph" w:customStyle="1" w:styleId="2C08225F5ADF4F588E0BDCC628A58A4B">
    <w:name w:val="2C08225F5ADF4F588E0BDCC628A58A4B"/>
    <w:rsid w:val="00390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2F0662B018DB4594F9CF5C34491862" ma:contentTypeVersion="5" ma:contentTypeDescription="Ein neues Dokument erstellen." ma:contentTypeScope="" ma:versionID="437b51fc96f4cbc770f389be939d0109">
  <xsd:schema xmlns:xsd="http://www.w3.org/2001/XMLSchema" xmlns:xs="http://www.w3.org/2001/XMLSchema" xmlns:p="http://schemas.microsoft.com/office/2006/metadata/properties" xmlns:ns1="http://schemas.microsoft.com/sharepoint/v3" xmlns:ns2="9cb72584-521c-48d8-ae0b-3ea6f4cd205e" targetNamespace="http://schemas.microsoft.com/office/2006/metadata/properties" ma:root="true" ma:fieldsID="b8cc62273db7eff6955bcaafdd1ea054" ns1:_="" ns2:_="">
    <xsd:import namespace="http://schemas.microsoft.com/sharepoint/v3"/>
    <xsd:import namespace="9cb72584-521c-48d8-ae0b-3ea6f4cd205e"/>
    <xsd:element name="properties">
      <xsd:complexType>
        <xsd:sequence>
          <xsd:element name="documentManagement">
            <xsd:complexType>
              <xsd:all>
                <xsd:element ref="ns1:PublishingStartDate" minOccurs="0"/>
                <xsd:element ref="ns1:PublishingExpirationDate" minOccurs="0"/>
                <xsd:element ref="ns2:Kategorie" minOccurs="0"/>
                <xsd:element ref="ns2:Sprache" minOccurs="0"/>
                <xsd:element ref="ns2:ID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72584-521c-48d8-ae0b-3ea6f4cd205e" elementFormDefault="qualified">
    <xsd:import namespace="http://schemas.microsoft.com/office/2006/documentManagement/types"/>
    <xsd:import namespace="http://schemas.microsoft.com/office/infopath/2007/PartnerControls"/>
    <xsd:element name="Kategorie" ma:index="10" nillable="true" ma:displayName="Kategorie" ma:internalName="Kategorie">
      <xsd:simpleType>
        <xsd:restriction base="dms:Text">
          <xsd:maxLength value="255"/>
        </xsd:restriction>
      </xsd:simpleType>
    </xsd:element>
    <xsd:element name="Sprache" ma:index="11" nillable="true" ma:displayName="Sprache" ma:internalName="Sprache">
      <xsd:simpleType>
        <xsd:restriction base="dms:Text">
          <xsd:maxLength value="255"/>
        </xsd:restriction>
      </xsd:simpleType>
    </xsd:element>
    <xsd:element name="ID_x002d_Nummer" ma:index="12" nillable="true" ma:displayName="ID-Nummer" ma:internalName="ID_x002d_Numm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ache xmlns="9cb72584-521c-48d8-ae0b-3ea6f4cd205e">DE</Sprache>
    <ID_x002d_Nummer xmlns="9cb72584-521c-48d8-ae0b-3ea6f4cd205e" xsi:nil="true"/>
    <PublishingExpirationDate xmlns="http://schemas.microsoft.com/sharepoint/v3" xsi:nil="true"/>
    <Kategorie xmlns="9cb72584-521c-48d8-ae0b-3ea6f4cd205e">Balancekreuz</Kategorie>
    <PublishingStartDate xmlns="http://schemas.microsoft.com/sharepoint/v3" xsi:nil="true"/>
  </documentManagement>
</p:properties>
</file>

<file path=customXml/itemProps1.xml><?xml version="1.0" encoding="utf-8"?>
<ds:datastoreItem xmlns:ds="http://schemas.openxmlformats.org/officeDocument/2006/customXml" ds:itemID="{C2DE1B41-D0FD-4A3B-BBE3-6A912F93A2CF}">
  <ds:schemaRefs>
    <ds:schemaRef ds:uri="http://schemas.openxmlformats.org/officeDocument/2006/bibliography"/>
  </ds:schemaRefs>
</ds:datastoreItem>
</file>

<file path=customXml/itemProps2.xml><?xml version="1.0" encoding="utf-8"?>
<ds:datastoreItem xmlns:ds="http://schemas.openxmlformats.org/officeDocument/2006/customXml" ds:itemID="{03BCA346-83D8-497C-9BE8-E6E29C79A53B}"/>
</file>

<file path=customXml/itemProps3.xml><?xml version="1.0" encoding="utf-8"?>
<ds:datastoreItem xmlns:ds="http://schemas.openxmlformats.org/officeDocument/2006/customXml" ds:itemID="{F8F052F6-AEEA-47CF-A050-659C3126BF68}"/>
</file>

<file path=customXml/itemProps4.xml><?xml version="1.0" encoding="utf-8"?>
<ds:datastoreItem xmlns:ds="http://schemas.openxmlformats.org/officeDocument/2006/customXml" ds:itemID="{6AD11CE2-57E0-4321-8117-39DC912DFEF8}"/>
</file>

<file path=docProps/app.xml><?xml version="1.0" encoding="utf-8"?>
<Properties xmlns="http://schemas.openxmlformats.org/officeDocument/2006/extended-properties" xmlns:vt="http://schemas.openxmlformats.org/officeDocument/2006/docPropsVTypes">
  <Template>Infoblatt_NEU.dotx</Template>
  <TotalTime>0</TotalTime>
  <Pages>3</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«BalanceKreuz»</dc:title>
  <dc:subject/>
  <dc:creator>Bachmann Stephanie</dc:creator>
  <cp:keywords/>
  <dc:description/>
  <cp:lastModifiedBy>Heuberger Margot (GA)</cp:lastModifiedBy>
  <cp:revision>2</cp:revision>
  <cp:lastPrinted>2025-02-20T15:54:00Z</cp:lastPrinted>
  <dcterms:created xsi:type="dcterms:W3CDTF">2025-02-27T10:19:00Z</dcterms:created>
  <dcterms:modified xsi:type="dcterms:W3CDTF">2025-02-27T10:19:00Z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0x010100DE2F0662B018DB4594F9CF5C34491862</vt:lpwstr>
  </property>
</Properties>
</file>