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7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2"/>
      </w:tblGrid>
      <w:tr w:rsidR="00057D50" w:rsidRPr="00F6237D" w14:paraId="019F792C" w14:textId="77777777" w:rsidTr="003508F6">
        <w:trPr>
          <w:trHeight w:val="1403"/>
        </w:trPr>
        <w:tc>
          <w:tcPr>
            <w:tcW w:w="9762" w:type="dxa"/>
          </w:tcPr>
          <w:p w14:paraId="5041F6BA" w14:textId="0C579BE9" w:rsidR="00057D50" w:rsidRPr="00A20502" w:rsidRDefault="00CD59F1" w:rsidP="005307DC">
            <w:pPr>
              <w:pStyle w:val="8pt"/>
              <w:tabs>
                <w:tab w:val="right" w:pos="9380"/>
              </w:tabs>
              <w:ind w:left="40"/>
              <w:rPr>
                <w:sz w:val="15"/>
                <w:szCs w:val="15"/>
              </w:rPr>
            </w:pPr>
            <w:r>
              <w:rPr>
                <w:sz w:val="15"/>
              </w:rPr>
              <w:t>Servizio specializzato per la promozione della salute, Hofgra</w:t>
            </w:r>
            <w:r w:rsidR="005E3EA8">
              <w:rPr>
                <w:sz w:val="15"/>
              </w:rPr>
              <w:t>ben 5, 7001 Coira</w:t>
            </w:r>
            <w:r w:rsidR="005E3EA8">
              <w:rPr>
                <w:sz w:val="15"/>
              </w:rPr>
              <w:tab/>
              <w:t>gesundheitsfö</w:t>
            </w:r>
            <w:r>
              <w:rPr>
                <w:sz w:val="15"/>
              </w:rPr>
              <w:t>rderung.gr.ch</w:t>
            </w:r>
          </w:p>
          <w:p w14:paraId="0DA30C8C" w14:textId="5A484B01" w:rsidR="00057D50" w:rsidRDefault="00D300F7" w:rsidP="009435B5">
            <w:pPr>
              <w:pStyle w:val="8pt"/>
              <w:tabs>
                <w:tab w:val="right" w:pos="9380"/>
              </w:tabs>
              <w:ind w:left="40"/>
              <w:rPr>
                <w:sz w:val="15"/>
                <w:szCs w:val="15"/>
              </w:rPr>
            </w:pPr>
            <w:r>
              <w:rPr>
                <w:sz w:val="15"/>
              </w:rPr>
              <w:t>081 257 64 00, gf@san.gr.ch</w:t>
            </w:r>
            <w:r>
              <w:rPr>
                <w:sz w:val="15"/>
              </w:rPr>
              <w:tab/>
            </w:r>
          </w:p>
          <w:p w14:paraId="43251B92" w14:textId="77777777" w:rsidR="00057D50" w:rsidRPr="00A20502" w:rsidRDefault="00057D50" w:rsidP="00D93544">
            <w:pPr>
              <w:pStyle w:val="8pt"/>
              <w:tabs>
                <w:tab w:val="right" w:pos="9233"/>
              </w:tabs>
              <w:spacing w:before="120" w:after="120"/>
              <w:ind w:left="38"/>
              <w:rPr>
                <w:sz w:val="15"/>
                <w:szCs w:val="15"/>
              </w:rPr>
            </w:pPr>
          </w:p>
        </w:tc>
      </w:tr>
    </w:tbl>
    <w:p w14:paraId="468990B3" w14:textId="1E0E8ACE" w:rsidR="00BD7931" w:rsidRPr="005239FE" w:rsidRDefault="007A0BC1" w:rsidP="008F1B9A">
      <w:pPr>
        <w:spacing w:before="120" w:after="120" w:line="276" w:lineRule="auto"/>
        <w:rPr>
          <w:b/>
          <w:color w:val="0070C0"/>
          <w:sz w:val="44"/>
        </w:rPr>
      </w:pPr>
      <w:r>
        <w:rPr>
          <w:b/>
          <w:color w:val="0070C0"/>
          <w:sz w:val="44"/>
        </w:rPr>
        <w:t>La «croce dell'equilibrio» è alla ricerca di un nuovo gestore!</w:t>
      </w:r>
    </w:p>
    <w:p w14:paraId="6FA73B16" w14:textId="110DBA0D" w:rsidR="00FB185A" w:rsidRPr="008F1B9A" w:rsidRDefault="00642123" w:rsidP="003508F6">
      <w:pPr>
        <w:spacing w:before="120" w:after="360" w:line="276" w:lineRule="auto"/>
        <w:rPr>
          <w:b/>
          <w:sz w:val="20"/>
        </w:rPr>
      </w:pPr>
      <w:r>
        <w:rPr>
          <w:b/>
          <w:sz w:val="20"/>
        </w:rPr>
        <w:t>Negli scorsi anni il percorso di movimento «croce dell'equilibrio» ha fatto tappa in diverse località del Cantone. Numerosi eventi, come giornate per gli anziani ed eventi motivazionali, hanno arricchito la campagna e hanno fornito un prezioso contributo a favore della promozione del movimento e dell'incontro nei comuni. Con la conclusione della campagna la «croce dell'equilibrio» può ora essere ceduta gratuitamente. L'obiettivo è che nella nuova ubicazione il percorso di movimento contribuisca alla promozione degli spazi di movimento e di incontro pubblici e sostenga attività intergenerazionali. ABBIAMO SUSCITATO IL VOSTRO INTERESSE? L'assegnazione avviene sulla base di una lettera di motivazione. Saremo lieti di ricevere la vostra candidatura!</w:t>
      </w:r>
    </w:p>
    <w:p w14:paraId="601D65D5" w14:textId="5C8FD93C" w:rsidR="00936944" w:rsidRPr="00D93544" w:rsidRDefault="00F2775B" w:rsidP="008F1B9A">
      <w:pPr>
        <w:spacing w:before="120" w:after="120" w:line="276" w:lineRule="auto"/>
        <w:rPr>
          <w:b/>
          <w:color w:val="0070C0"/>
          <w:sz w:val="20"/>
        </w:rPr>
      </w:pPr>
      <w:r>
        <w:rPr>
          <w:b/>
          <w:color w:val="0070C0"/>
          <w:sz w:val="20"/>
        </w:rPr>
        <w:t>Requisiti</w:t>
      </w:r>
    </w:p>
    <w:p w14:paraId="621422D3" w14:textId="0C4515F2" w:rsidR="00923344" w:rsidRPr="00D93544" w:rsidRDefault="00936944" w:rsidP="008F1B9A">
      <w:pPr>
        <w:spacing w:before="120" w:after="120" w:line="276" w:lineRule="auto"/>
        <w:rPr>
          <w:sz w:val="20"/>
        </w:rPr>
      </w:pPr>
      <w:r>
        <w:rPr>
          <w:sz w:val="20"/>
        </w:rPr>
        <w:t>È necessario che gli interessati (comuni e istituzioni):</w:t>
      </w:r>
    </w:p>
    <w:p w14:paraId="594D754B" w14:textId="7E6D4ADA" w:rsidR="0062588D" w:rsidRDefault="00936944" w:rsidP="005307DC">
      <w:pPr>
        <w:pStyle w:val="Listenabsatz"/>
        <w:numPr>
          <w:ilvl w:val="0"/>
          <w:numId w:val="33"/>
        </w:numPr>
        <w:spacing w:before="120" w:after="120" w:line="276" w:lineRule="auto"/>
        <w:rPr>
          <w:sz w:val="20"/>
        </w:rPr>
      </w:pPr>
      <w:r>
        <w:rPr>
          <w:sz w:val="20"/>
        </w:rPr>
        <w:t>scelgano un'ubicazione accessibile a tutti i gruppi della popolazione.</w:t>
      </w:r>
    </w:p>
    <w:p w14:paraId="47DA8F40" w14:textId="63E82304" w:rsidR="00FB185A" w:rsidRPr="00D93544" w:rsidRDefault="005307DC" w:rsidP="008F1B9A">
      <w:pPr>
        <w:pStyle w:val="Listenabsatz"/>
        <w:numPr>
          <w:ilvl w:val="0"/>
          <w:numId w:val="33"/>
        </w:numPr>
        <w:spacing w:before="120" w:after="120" w:line="276" w:lineRule="auto"/>
        <w:rPr>
          <w:sz w:val="20"/>
        </w:rPr>
      </w:pPr>
      <w:r>
        <w:rPr>
          <w:sz w:val="20"/>
        </w:rPr>
        <w:t>mostrino come la croce verrà utilizzata a lungo termine e in maniera sensata.</w:t>
      </w:r>
    </w:p>
    <w:p w14:paraId="694DC9CD" w14:textId="5B943F45" w:rsidR="008F1B9A" w:rsidRPr="003508F6" w:rsidRDefault="00936944" w:rsidP="003508F6">
      <w:pPr>
        <w:pStyle w:val="Listenabsatz"/>
        <w:numPr>
          <w:ilvl w:val="0"/>
          <w:numId w:val="33"/>
        </w:numPr>
        <w:spacing w:before="120" w:after="240" w:line="276" w:lineRule="auto"/>
        <w:ind w:left="714" w:hanging="357"/>
        <w:rPr>
          <w:sz w:val="20"/>
          <w:szCs w:val="20"/>
        </w:rPr>
      </w:pPr>
      <w:r>
        <w:rPr>
          <w:sz w:val="20"/>
        </w:rPr>
        <w:t>forniscano una motivazione sul perché desiderano ricevere la croce.</w:t>
      </w:r>
    </w:p>
    <w:p w14:paraId="1EA8F840" w14:textId="49414DAD" w:rsidR="008F1B9A" w:rsidRPr="00C04F4E" w:rsidRDefault="008F1B9A" w:rsidP="008F1B9A">
      <w:pPr>
        <w:spacing w:before="120" w:after="120" w:line="276" w:lineRule="auto"/>
        <w:rPr>
          <w:b/>
          <w:color w:val="0070C0"/>
          <w:sz w:val="20"/>
        </w:rPr>
      </w:pPr>
      <w:r>
        <w:rPr>
          <w:b/>
          <w:color w:val="0070C0"/>
          <w:sz w:val="20"/>
        </w:rPr>
        <w:t>Processo di candidatura</w:t>
      </w:r>
    </w:p>
    <w:p w14:paraId="5348778E" w14:textId="614C2CB4" w:rsidR="008F1B9A" w:rsidRPr="00D93544" w:rsidRDefault="008F1B9A" w:rsidP="008F1B9A">
      <w:pPr>
        <w:pStyle w:val="StandardWeb"/>
        <w:spacing w:before="120" w:beforeAutospacing="0" w:after="120" w:afterAutospacing="0" w:line="276" w:lineRule="auto"/>
        <w:rPr>
          <w:rFonts w:ascii="Arial" w:eastAsiaTheme="minorHAnsi" w:hAnsi="Arial" w:cstheme="minorBidi"/>
          <w:sz w:val="20"/>
          <w:szCs w:val="22"/>
        </w:rPr>
      </w:pPr>
      <w:r>
        <w:rPr>
          <w:rFonts w:ascii="Arial" w:hAnsi="Arial"/>
          <w:sz w:val="20"/>
        </w:rPr>
        <w:t xml:space="preserve">Vi preghiamo di inoltrare la lettera di motivazione </w:t>
      </w:r>
      <w:r>
        <w:rPr>
          <w:rFonts w:ascii="Arial" w:hAnsi="Arial"/>
          <w:i/>
          <w:sz w:val="20"/>
        </w:rPr>
        <w:t>(p. 3)</w:t>
      </w:r>
      <w:r>
        <w:rPr>
          <w:rFonts w:ascii="Arial" w:hAnsi="Arial"/>
          <w:sz w:val="20"/>
        </w:rPr>
        <w:t xml:space="preserve"> tenendo conto dei punti seguenti:</w:t>
      </w:r>
    </w:p>
    <w:p w14:paraId="1E1F674B" w14:textId="77777777" w:rsidR="008F1B9A" w:rsidRPr="009435B5" w:rsidRDefault="008F1B9A" w:rsidP="008F1B9A">
      <w:pPr>
        <w:pStyle w:val="Listenabsatz"/>
        <w:numPr>
          <w:ilvl w:val="0"/>
          <w:numId w:val="38"/>
        </w:numPr>
        <w:spacing w:before="120" w:after="120" w:line="276" w:lineRule="auto"/>
        <w:rPr>
          <w:sz w:val="20"/>
        </w:rPr>
      </w:pPr>
      <w:r>
        <w:rPr>
          <w:sz w:val="20"/>
        </w:rPr>
        <w:t xml:space="preserve">Termine d'inoltro: </w:t>
      </w:r>
      <w:r>
        <w:rPr>
          <w:b/>
          <w:sz w:val="20"/>
        </w:rPr>
        <w:t>venerdì 11 aprile 2025</w:t>
      </w:r>
    </w:p>
    <w:p w14:paraId="35CA6085" w14:textId="77777777" w:rsidR="008F1B9A" w:rsidRPr="00D93544" w:rsidRDefault="008F1B9A" w:rsidP="008F1B9A">
      <w:pPr>
        <w:pStyle w:val="Listenabsatz"/>
        <w:numPr>
          <w:ilvl w:val="0"/>
          <w:numId w:val="38"/>
        </w:numPr>
        <w:spacing w:before="120" w:after="120" w:line="276" w:lineRule="auto"/>
        <w:rPr>
          <w:sz w:val="20"/>
        </w:rPr>
      </w:pPr>
      <w:r>
        <w:rPr>
          <w:sz w:val="20"/>
        </w:rPr>
        <w:t>Assegnazione inizio maggio 2025 / consegna a giugno 2025</w:t>
      </w:r>
    </w:p>
    <w:p w14:paraId="2FE5919A" w14:textId="0C7825EE" w:rsidR="008F1B9A" w:rsidRDefault="008F1B9A" w:rsidP="008F1B9A">
      <w:pPr>
        <w:pStyle w:val="Listenabsatz"/>
        <w:numPr>
          <w:ilvl w:val="0"/>
          <w:numId w:val="38"/>
        </w:numPr>
        <w:spacing w:before="120" w:after="120" w:line="276" w:lineRule="auto"/>
        <w:rPr>
          <w:sz w:val="20"/>
        </w:rPr>
      </w:pPr>
      <w:r>
        <w:rPr>
          <w:sz w:val="20"/>
        </w:rPr>
        <w:t>L'assegnazione è gratuita (le spese di trasporto sono comprese).</w:t>
      </w:r>
    </w:p>
    <w:p w14:paraId="7853DA9F" w14:textId="201CD86B" w:rsidR="00FB185A" w:rsidRDefault="00FB185A" w:rsidP="003508F6">
      <w:pPr>
        <w:spacing w:before="120" w:after="120" w:line="276" w:lineRule="auto"/>
        <w:rPr>
          <w:sz w:val="20"/>
        </w:rPr>
      </w:pPr>
    </w:p>
    <w:p w14:paraId="2F383CFA" w14:textId="2416A895" w:rsidR="00FB185A" w:rsidRDefault="00FB185A" w:rsidP="003508F6">
      <w:pPr>
        <w:spacing w:before="120" w:after="120" w:line="276" w:lineRule="auto"/>
        <w:rPr>
          <w:sz w:val="20"/>
        </w:rPr>
      </w:pPr>
    </w:p>
    <w:p w14:paraId="144E1993" w14:textId="77777777" w:rsidR="003508F6" w:rsidRPr="003508F6" w:rsidRDefault="003508F6" w:rsidP="003508F6">
      <w:pPr>
        <w:spacing w:before="120" w:after="120" w:line="276" w:lineRule="auto"/>
        <w:rPr>
          <w:sz w:val="20"/>
        </w:rPr>
      </w:pPr>
    </w:p>
    <w:p w14:paraId="648B25A9" w14:textId="5D4FBEEC" w:rsidR="008F1B9A" w:rsidRPr="00CC3A9F" w:rsidRDefault="00FB185A" w:rsidP="008F1B9A">
      <w:pPr>
        <w:spacing w:before="120" w:after="120" w:line="276" w:lineRule="auto"/>
        <w:rPr>
          <w:b/>
          <w:color w:val="0070C0"/>
        </w:rPr>
      </w:pPr>
      <w:r>
        <w:rPr>
          <w:noProof/>
          <w:lang w:val="de-CH" w:eastAsia="de-CH"/>
        </w:rPr>
        <w:drawing>
          <wp:inline distT="0" distB="0" distL="0" distR="0" wp14:anchorId="575C59E5" wp14:editId="0CF19131">
            <wp:extent cx="5896959" cy="1891637"/>
            <wp:effectExtent l="0" t="0" r="0" b="0"/>
            <wp:docPr id="6" name="Grafik 6" descr="f216ebaa-eea5-4e82-be00-1d8c3e9f17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E09CF6-9A3A-4E8B-9F79-F6006E897B03" descr="f216ebaa-eea5-4e82-be00-1d8c3e9f17b9.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25340" r="-12" b="31891"/>
                    <a:stretch/>
                  </pic:blipFill>
                  <pic:spPr bwMode="auto">
                    <a:xfrm>
                      <a:off x="0" y="0"/>
                      <a:ext cx="5918209" cy="1898454"/>
                    </a:xfrm>
                    <a:prstGeom prst="rect">
                      <a:avLst/>
                    </a:prstGeom>
                    <a:noFill/>
                    <a:ln>
                      <a:noFill/>
                    </a:ln>
                    <a:extLst>
                      <a:ext uri="{53640926-AAD7-44D8-BBD7-CCE9431645EC}">
                        <a14:shadowObscured xmlns:a14="http://schemas.microsoft.com/office/drawing/2010/main"/>
                      </a:ext>
                    </a:extLst>
                  </pic:spPr>
                </pic:pic>
              </a:graphicData>
            </a:graphic>
          </wp:inline>
        </w:drawing>
      </w:r>
    </w:p>
    <w:p w14:paraId="30516593" w14:textId="77777777" w:rsidR="00FB185A" w:rsidRDefault="00FB185A">
      <w:pPr>
        <w:rPr>
          <w:b/>
          <w:color w:val="0070C0"/>
          <w:sz w:val="20"/>
        </w:rPr>
      </w:pPr>
      <w:r>
        <w:br w:type="page"/>
      </w:r>
    </w:p>
    <w:p w14:paraId="4315BCFC" w14:textId="77777777" w:rsidR="003508F6" w:rsidRDefault="003508F6" w:rsidP="00EB7AFA">
      <w:pPr>
        <w:spacing w:before="120" w:after="120" w:line="276" w:lineRule="auto"/>
        <w:rPr>
          <w:b/>
          <w:color w:val="0070C0"/>
          <w:sz w:val="20"/>
        </w:rPr>
      </w:pPr>
    </w:p>
    <w:p w14:paraId="287F55E0" w14:textId="70A69E59" w:rsidR="0062588D" w:rsidRPr="00EB7AFA" w:rsidRDefault="0062588D" w:rsidP="00EB7AFA">
      <w:pPr>
        <w:spacing w:before="120" w:after="120" w:line="276" w:lineRule="auto"/>
        <w:rPr>
          <w:b/>
          <w:color w:val="0070C0"/>
          <w:sz w:val="20"/>
        </w:rPr>
      </w:pPr>
      <w:r>
        <w:rPr>
          <w:b/>
          <w:color w:val="0070C0"/>
          <w:sz w:val="20"/>
        </w:rPr>
        <w:t>Dati tecnici</w:t>
      </w:r>
    </w:p>
    <w:p w14:paraId="380E4120" w14:textId="4F0A77B3" w:rsidR="0062588D" w:rsidRPr="00EB7AFA" w:rsidRDefault="0062588D" w:rsidP="008F1B9A">
      <w:pPr>
        <w:spacing w:after="120" w:line="276" w:lineRule="auto"/>
        <w:rPr>
          <w:sz w:val="20"/>
          <w:szCs w:val="20"/>
        </w:rPr>
      </w:pPr>
      <w:r>
        <w:rPr>
          <w:sz w:val="20"/>
        </w:rPr>
        <w:t xml:space="preserve">Dimensioni della </w:t>
      </w:r>
      <w:r w:rsidR="00517136">
        <w:rPr>
          <w:sz w:val="20"/>
        </w:rPr>
        <w:br/>
      </w:r>
      <w:r>
        <w:rPr>
          <w:sz w:val="20"/>
        </w:rPr>
        <w:t xml:space="preserve">«croce dell'equilibrio» </w:t>
      </w:r>
      <w:r>
        <w:rPr>
          <w:sz w:val="20"/>
        </w:rPr>
        <w:tab/>
      </w:r>
      <w:r>
        <w:rPr>
          <w:sz w:val="20"/>
        </w:rPr>
        <w:tab/>
        <w:t>12 m x 12 m</w:t>
      </w:r>
    </w:p>
    <w:p w14:paraId="690C7A60" w14:textId="77777777" w:rsidR="00EB7AFA" w:rsidRPr="00EB7AFA" w:rsidRDefault="0062588D" w:rsidP="008F1B9A">
      <w:pPr>
        <w:tabs>
          <w:tab w:val="left" w:pos="2835"/>
        </w:tabs>
        <w:spacing w:line="276" w:lineRule="auto"/>
        <w:rPr>
          <w:sz w:val="20"/>
          <w:szCs w:val="20"/>
        </w:rPr>
      </w:pPr>
      <w:r>
        <w:rPr>
          <w:sz w:val="20"/>
        </w:rPr>
        <w:t>Ubicazione</w:t>
      </w:r>
      <w:r>
        <w:rPr>
          <w:sz w:val="20"/>
        </w:rPr>
        <w:tab/>
        <w:t xml:space="preserve">Spazio necessario pari ad almeno 15 m x 15 m </w:t>
      </w:r>
    </w:p>
    <w:p w14:paraId="110769B6" w14:textId="07098D01" w:rsidR="00EB7AFA" w:rsidRPr="00EB7AFA" w:rsidRDefault="00EB7AFA" w:rsidP="008F1B9A">
      <w:pPr>
        <w:tabs>
          <w:tab w:val="left" w:pos="2835"/>
        </w:tabs>
        <w:spacing w:line="276" w:lineRule="auto"/>
        <w:rPr>
          <w:sz w:val="20"/>
          <w:szCs w:val="20"/>
        </w:rPr>
      </w:pPr>
      <w:r>
        <w:rPr>
          <w:sz w:val="20"/>
        </w:rPr>
        <w:tab/>
        <w:t>Suolo il più possibile pianeggiante</w:t>
      </w:r>
    </w:p>
    <w:p w14:paraId="5B2C3D73" w14:textId="5B5144D1" w:rsidR="00EB7AFA" w:rsidRPr="00EB7AFA" w:rsidRDefault="00EB7AFA" w:rsidP="008F1B9A">
      <w:pPr>
        <w:tabs>
          <w:tab w:val="left" w:pos="2835"/>
        </w:tabs>
        <w:spacing w:line="276" w:lineRule="auto"/>
        <w:rPr>
          <w:sz w:val="20"/>
          <w:szCs w:val="20"/>
        </w:rPr>
      </w:pPr>
      <w:r>
        <w:rPr>
          <w:sz w:val="20"/>
        </w:rPr>
        <w:tab/>
        <w:t>Accessibile con automobili e rimorchi</w:t>
      </w:r>
    </w:p>
    <w:p w14:paraId="0376F910" w14:textId="3B844140" w:rsidR="00CD5550" w:rsidRDefault="00CD5550" w:rsidP="003508F6">
      <w:pPr>
        <w:autoSpaceDE w:val="0"/>
        <w:autoSpaceDN w:val="0"/>
        <w:adjustRightInd w:val="0"/>
        <w:spacing w:line="276" w:lineRule="auto"/>
        <w:rPr>
          <w:rFonts w:cs="Arial"/>
          <w:bCs/>
          <w:sz w:val="20"/>
          <w:szCs w:val="20"/>
        </w:rPr>
      </w:pPr>
    </w:p>
    <w:p w14:paraId="744A49F1" w14:textId="674CDA2A" w:rsidR="00CD5550" w:rsidRDefault="0062588D" w:rsidP="008F1B9A">
      <w:pPr>
        <w:autoSpaceDE w:val="0"/>
        <w:autoSpaceDN w:val="0"/>
        <w:adjustRightInd w:val="0"/>
        <w:spacing w:line="276" w:lineRule="auto"/>
        <w:ind w:left="2830" w:hanging="2830"/>
        <w:rPr>
          <w:rFonts w:cs="Arial"/>
          <w:bCs/>
          <w:sz w:val="20"/>
          <w:szCs w:val="20"/>
        </w:rPr>
      </w:pPr>
      <w:r>
        <w:rPr>
          <w:sz w:val="20"/>
        </w:rPr>
        <w:t>Trasporto</w:t>
      </w:r>
      <w:r>
        <w:rPr>
          <w:sz w:val="20"/>
        </w:rPr>
        <w:tab/>
      </w:r>
      <w:r>
        <w:rPr>
          <w:sz w:val="20"/>
        </w:rPr>
        <w:tab/>
        <w:t>Il partner di trasporto BeweGR consegnerà la «croce dell'equilibrio» direttamente sul luogo di destinazione. L'interessato è responsabile di garantire l'accesso al sito per il veicolo trattore co</w:t>
      </w:r>
      <w:r w:rsidR="00517136">
        <w:rPr>
          <w:sz w:val="20"/>
        </w:rPr>
        <w:t>n rimorchio (5 x 2 m, 1500 kg).</w:t>
      </w:r>
    </w:p>
    <w:p w14:paraId="6F4E8C99" w14:textId="77777777" w:rsidR="002B6FFC" w:rsidRDefault="002B6FFC" w:rsidP="008F1B9A">
      <w:pPr>
        <w:autoSpaceDE w:val="0"/>
        <w:autoSpaceDN w:val="0"/>
        <w:adjustRightInd w:val="0"/>
        <w:spacing w:line="276" w:lineRule="auto"/>
        <w:ind w:left="2830" w:hanging="2830"/>
        <w:rPr>
          <w:rFonts w:cs="Arial"/>
          <w:bCs/>
          <w:sz w:val="20"/>
          <w:szCs w:val="20"/>
        </w:rPr>
      </w:pPr>
    </w:p>
    <w:p w14:paraId="6E9CA4A1" w14:textId="10503003" w:rsidR="0062588D" w:rsidRDefault="0062588D" w:rsidP="008F1B9A">
      <w:pPr>
        <w:autoSpaceDE w:val="0"/>
        <w:autoSpaceDN w:val="0"/>
        <w:adjustRightInd w:val="0"/>
        <w:spacing w:line="276" w:lineRule="auto"/>
        <w:ind w:left="2830" w:hanging="2830"/>
        <w:rPr>
          <w:rFonts w:cs="Arial"/>
          <w:bCs/>
          <w:sz w:val="20"/>
          <w:szCs w:val="20"/>
        </w:rPr>
      </w:pPr>
      <w:r>
        <w:rPr>
          <w:sz w:val="20"/>
        </w:rPr>
        <w:t>Varianti del modulo</w:t>
      </w:r>
      <w:r>
        <w:rPr>
          <w:sz w:val="20"/>
        </w:rPr>
        <w:tab/>
      </w:r>
      <w:r>
        <w:rPr>
          <w:b/>
          <w:sz w:val="20"/>
        </w:rPr>
        <w:tab/>
      </w:r>
      <w:r>
        <w:rPr>
          <w:sz w:val="20"/>
        </w:rPr>
        <w:t>Sono disponibili sei varianti del modulo, delle quali ogni volta possono essere scelte quattro per formare la croce; due delle sei varianti sono utilizzabili senza corrimano.</w:t>
      </w:r>
    </w:p>
    <w:p w14:paraId="07757FF2" w14:textId="4DCBD70B" w:rsidR="008F1B9A" w:rsidRDefault="008F1B9A" w:rsidP="008F1B9A">
      <w:pPr>
        <w:autoSpaceDE w:val="0"/>
        <w:autoSpaceDN w:val="0"/>
        <w:adjustRightInd w:val="0"/>
        <w:spacing w:line="276" w:lineRule="auto"/>
        <w:ind w:left="2830" w:hanging="2830"/>
        <w:jc w:val="right"/>
        <w:rPr>
          <w:rFonts w:cs="Arial"/>
          <w:bCs/>
          <w:sz w:val="20"/>
          <w:szCs w:val="20"/>
        </w:rPr>
      </w:pPr>
      <w:r>
        <w:rPr>
          <w:noProof/>
          <w:lang w:val="de-CH" w:eastAsia="de-CH"/>
        </w:rPr>
        <w:drawing>
          <wp:anchor distT="0" distB="0" distL="114300" distR="114300" simplePos="0" relativeHeight="251659264" behindDoc="0" locked="0" layoutInCell="1" allowOverlap="1" wp14:anchorId="6E1A8315" wp14:editId="25896D9C">
            <wp:simplePos x="0" y="0"/>
            <wp:positionH relativeFrom="column">
              <wp:posOffset>1725295</wp:posOffset>
            </wp:positionH>
            <wp:positionV relativeFrom="paragraph">
              <wp:posOffset>56988</wp:posOffset>
            </wp:positionV>
            <wp:extent cx="3378200" cy="318770"/>
            <wp:effectExtent l="0" t="0" r="0" b="5080"/>
            <wp:wrapThrough wrapText="bothSides">
              <wp:wrapPolygon edited="0">
                <wp:start x="0" y="0"/>
                <wp:lineTo x="0" y="20653"/>
                <wp:lineTo x="21438" y="20653"/>
                <wp:lineTo x="21438" y="0"/>
                <wp:lineTo x="0" y="0"/>
              </wp:wrapPolygon>
            </wp:wrapThrough>
            <wp:docPr id="1298667080" name="Grafik 1" descr="Ein Bild, das Musik, Holzblasinstrument, Flöte, Pfeife Flöte Ro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7080" name="Grafik 1" descr="Ein Bild, das Musik, Holzblasinstrument, Flöte, Pfeife Flöte Rohr enthält.&#10;&#10;Automatisch generierte Beschreibung"/>
                    <pic:cNvPicPr/>
                  </pic:nvPicPr>
                  <pic:blipFill rotWithShape="1">
                    <a:blip r:embed="rId10">
                      <a:extLst>
                        <a:ext uri="{28A0092B-C50C-407E-A947-70E740481C1C}">
                          <a14:useLocalDpi xmlns:a14="http://schemas.microsoft.com/office/drawing/2010/main" val="0"/>
                        </a:ext>
                      </a:extLst>
                    </a:blip>
                    <a:srcRect t="6231" b="70738"/>
                    <a:stretch/>
                  </pic:blipFill>
                  <pic:spPr bwMode="auto">
                    <a:xfrm>
                      <a:off x="0" y="0"/>
                      <a:ext cx="3378200" cy="318770"/>
                    </a:xfrm>
                    <a:prstGeom prst="rect">
                      <a:avLst/>
                    </a:prstGeom>
                    <a:ln>
                      <a:noFill/>
                    </a:ln>
                    <a:extLst>
                      <a:ext uri="{53640926-AAD7-44D8-BBD7-CCE9431645EC}">
                        <a14:shadowObscured xmlns:a14="http://schemas.microsoft.com/office/drawing/2010/main"/>
                      </a:ext>
                    </a:extLst>
                  </pic:spPr>
                </pic:pic>
              </a:graphicData>
            </a:graphic>
          </wp:anchor>
        </w:drawing>
      </w:r>
    </w:p>
    <w:p w14:paraId="17F72EBC" w14:textId="488E9EFE" w:rsidR="008F1B9A" w:rsidRDefault="008F1B9A" w:rsidP="008F1B9A">
      <w:pPr>
        <w:autoSpaceDE w:val="0"/>
        <w:autoSpaceDN w:val="0"/>
        <w:adjustRightInd w:val="0"/>
        <w:spacing w:line="276" w:lineRule="auto"/>
        <w:ind w:left="2830" w:hanging="2830"/>
        <w:jc w:val="right"/>
        <w:rPr>
          <w:rFonts w:cs="Arial"/>
          <w:bCs/>
          <w:sz w:val="20"/>
          <w:szCs w:val="20"/>
        </w:rPr>
      </w:pPr>
    </w:p>
    <w:p w14:paraId="2B73D751" w14:textId="2A3EBCA3" w:rsidR="008F1B9A" w:rsidRPr="00EB7AFA" w:rsidRDefault="008F1B9A" w:rsidP="008F1B9A">
      <w:pPr>
        <w:autoSpaceDE w:val="0"/>
        <w:autoSpaceDN w:val="0"/>
        <w:adjustRightInd w:val="0"/>
        <w:spacing w:line="276" w:lineRule="auto"/>
        <w:ind w:left="2830" w:hanging="2830"/>
        <w:jc w:val="right"/>
        <w:rPr>
          <w:rFonts w:cs="Arial"/>
          <w:bCs/>
          <w:sz w:val="20"/>
          <w:szCs w:val="20"/>
        </w:rPr>
      </w:pPr>
      <w:r>
        <w:rPr>
          <w:noProof/>
          <w:lang w:val="de-CH" w:eastAsia="de-CH"/>
        </w:rPr>
        <w:drawing>
          <wp:anchor distT="0" distB="0" distL="114300" distR="114300" simplePos="0" relativeHeight="251658240" behindDoc="0" locked="0" layoutInCell="1" allowOverlap="1" wp14:anchorId="54304A49" wp14:editId="6D512E48">
            <wp:simplePos x="0" y="0"/>
            <wp:positionH relativeFrom="column">
              <wp:posOffset>1756410</wp:posOffset>
            </wp:positionH>
            <wp:positionV relativeFrom="paragraph">
              <wp:posOffset>164303</wp:posOffset>
            </wp:positionV>
            <wp:extent cx="3376930" cy="422275"/>
            <wp:effectExtent l="0" t="0" r="0" b="0"/>
            <wp:wrapThrough wrapText="bothSides">
              <wp:wrapPolygon edited="0">
                <wp:start x="0" y="0"/>
                <wp:lineTo x="0" y="20463"/>
                <wp:lineTo x="21446" y="20463"/>
                <wp:lineTo x="21446" y="0"/>
                <wp:lineTo x="0" y="0"/>
              </wp:wrapPolygon>
            </wp:wrapThrough>
            <wp:docPr id="1" name="Grafik 1" descr="Ein Bild, das Musik, Holzblasinstrument, Flöte, Pfeife Flöte Ro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7080" name="Grafik 1" descr="Ein Bild, das Musik, Holzblasinstrument, Flöte, Pfeife Flöte Rohr enthält.&#10;&#10;Automatisch generierte Beschreibung"/>
                    <pic:cNvPicPr/>
                  </pic:nvPicPr>
                  <pic:blipFill rotWithShape="1">
                    <a:blip r:embed="rId10">
                      <a:extLst>
                        <a:ext uri="{28A0092B-C50C-407E-A947-70E740481C1C}">
                          <a14:useLocalDpi xmlns:a14="http://schemas.microsoft.com/office/drawing/2010/main" val="0"/>
                        </a:ext>
                      </a:extLst>
                    </a:blip>
                    <a:srcRect t="62882" b="6577"/>
                    <a:stretch/>
                  </pic:blipFill>
                  <pic:spPr bwMode="auto">
                    <a:xfrm>
                      <a:off x="0" y="0"/>
                      <a:ext cx="3376930" cy="422275"/>
                    </a:xfrm>
                    <a:prstGeom prst="rect">
                      <a:avLst/>
                    </a:prstGeom>
                    <a:ln>
                      <a:noFill/>
                    </a:ln>
                    <a:extLst>
                      <a:ext uri="{53640926-AAD7-44D8-BBD7-CCE9431645EC}">
                        <a14:shadowObscured xmlns:a14="http://schemas.microsoft.com/office/drawing/2010/main"/>
                      </a:ext>
                    </a:extLst>
                  </pic:spPr>
                </pic:pic>
              </a:graphicData>
            </a:graphic>
          </wp:anchor>
        </w:drawing>
      </w:r>
    </w:p>
    <w:p w14:paraId="5E6691C3" w14:textId="341BD171" w:rsidR="008F1B9A" w:rsidRDefault="008F1B9A" w:rsidP="008F1B9A">
      <w:pPr>
        <w:spacing w:after="120" w:line="276" w:lineRule="auto"/>
        <w:ind w:left="2830" w:hanging="2830"/>
        <w:rPr>
          <w:rFonts w:cs="Arial"/>
          <w:sz w:val="20"/>
          <w:szCs w:val="20"/>
        </w:rPr>
      </w:pPr>
    </w:p>
    <w:p w14:paraId="1B335583" w14:textId="75FBCAAD" w:rsidR="008F1B9A" w:rsidRDefault="008F1B9A" w:rsidP="008F1B9A">
      <w:pPr>
        <w:spacing w:after="120" w:line="276" w:lineRule="auto"/>
        <w:ind w:left="2830" w:hanging="2830"/>
        <w:rPr>
          <w:rFonts w:cs="Arial"/>
          <w:sz w:val="20"/>
          <w:szCs w:val="20"/>
        </w:rPr>
      </w:pPr>
    </w:p>
    <w:p w14:paraId="579B423C" w14:textId="77777777" w:rsidR="00CC3A9F" w:rsidRDefault="00CC3A9F" w:rsidP="008F1B9A">
      <w:pPr>
        <w:spacing w:after="120" w:line="276" w:lineRule="auto"/>
        <w:ind w:left="2830" w:hanging="2830"/>
        <w:rPr>
          <w:rFonts w:cs="Arial"/>
          <w:sz w:val="20"/>
          <w:szCs w:val="20"/>
        </w:rPr>
      </w:pPr>
    </w:p>
    <w:p w14:paraId="231BF05C" w14:textId="77777777" w:rsidR="008F1B9A" w:rsidRPr="008F1B9A" w:rsidRDefault="0062588D" w:rsidP="008F1B9A">
      <w:pPr>
        <w:spacing w:after="120" w:line="276" w:lineRule="auto"/>
        <w:ind w:left="2830" w:hanging="2830"/>
        <w:rPr>
          <w:b/>
          <w:color w:val="0070C0"/>
          <w:sz w:val="20"/>
        </w:rPr>
      </w:pPr>
      <w:r>
        <w:rPr>
          <w:b/>
          <w:color w:val="0070C0"/>
          <w:sz w:val="20"/>
        </w:rPr>
        <w:t>Sicurezza</w:t>
      </w:r>
    </w:p>
    <w:p w14:paraId="0AF81C10" w14:textId="641301BF" w:rsidR="0062588D" w:rsidRDefault="0062588D" w:rsidP="008F1B9A">
      <w:pPr>
        <w:spacing w:line="276" w:lineRule="auto"/>
        <w:rPr>
          <w:sz w:val="20"/>
          <w:szCs w:val="20"/>
        </w:rPr>
      </w:pPr>
      <w:r>
        <w:rPr>
          <w:sz w:val="20"/>
        </w:rPr>
        <w:t>Il gestore si assume la responsabilità durante l'esercizio. La «croce dell'equilibrio» è stata certificata dallo Swiss Safety Center (upi) e soddisfa le norme europee DIN EN 1176 per le attrezzature per parchi giochi. Non sono necessari tappeti di protezione anticaduta, poiché l'altezza di caduta è inferiore a 60 centimetri. Poiché la superficie della croce è in legno, occorre prestare attenzione in caso di pioggia/umidità e neve.</w:t>
      </w:r>
    </w:p>
    <w:p w14:paraId="55659C96" w14:textId="6E99D4BD" w:rsidR="008F1B9A" w:rsidRDefault="008F1B9A" w:rsidP="00EB7AFA">
      <w:pPr>
        <w:spacing w:after="120" w:line="22" w:lineRule="atLeast"/>
        <w:ind w:left="2830" w:hanging="2830"/>
        <w:rPr>
          <w:rFonts w:cs="Arial"/>
          <w:b/>
          <w:sz w:val="20"/>
          <w:szCs w:val="20"/>
        </w:rPr>
      </w:pPr>
    </w:p>
    <w:p w14:paraId="060B305C" w14:textId="77777777" w:rsidR="00CC3A9F" w:rsidRPr="008F1B9A" w:rsidRDefault="00CC3A9F" w:rsidP="00CC3A9F">
      <w:pPr>
        <w:spacing w:before="120" w:after="120" w:line="276" w:lineRule="auto"/>
        <w:rPr>
          <w:b/>
          <w:color w:val="0070C0"/>
          <w:sz w:val="20"/>
        </w:rPr>
      </w:pPr>
      <w:r>
        <w:rPr>
          <w:b/>
          <w:color w:val="0070C0"/>
          <w:sz w:val="20"/>
        </w:rPr>
        <w:t>Contatto</w:t>
      </w:r>
    </w:p>
    <w:p w14:paraId="764AF0CA" w14:textId="468FE97B" w:rsidR="00CC3A9F" w:rsidRDefault="00CC3A9F" w:rsidP="00CC3A9F">
      <w:pPr>
        <w:spacing w:line="276" w:lineRule="auto"/>
        <w:ind w:right="281"/>
        <w:rPr>
          <w:rFonts w:cs="Arial"/>
          <w:sz w:val="20"/>
        </w:rPr>
      </w:pPr>
      <w:r>
        <w:rPr>
          <w:sz w:val="20"/>
        </w:rPr>
        <w:t>Vi preghiamo di inoltrare la lettera di motivazione compilata per e-mai</w:t>
      </w:r>
      <w:r w:rsidR="00517136">
        <w:rPr>
          <w:sz w:val="20"/>
        </w:rPr>
        <w:t>l</w:t>
      </w:r>
      <w:r>
        <w:rPr>
          <w:sz w:val="20"/>
        </w:rPr>
        <w:t xml:space="preserve"> a</w:t>
      </w:r>
      <w:r>
        <w:t xml:space="preserve"> </w:t>
      </w:r>
      <w:hyperlink r:id="rId11" w:history="1">
        <w:r>
          <w:rPr>
            <w:rStyle w:val="Hyperlink"/>
            <w:sz w:val="20"/>
          </w:rPr>
          <w:t>romana.keller@san.gr.ch</w:t>
        </w:r>
      </w:hyperlink>
      <w:r>
        <w:rPr>
          <w:sz w:val="20"/>
        </w:rPr>
        <w:t>.</w:t>
      </w:r>
    </w:p>
    <w:p w14:paraId="34047E81" w14:textId="77777777" w:rsidR="00CC3A9F" w:rsidRDefault="00CC3A9F" w:rsidP="00CC3A9F">
      <w:pPr>
        <w:spacing w:line="276" w:lineRule="auto"/>
        <w:ind w:right="281"/>
        <w:rPr>
          <w:rFonts w:cs="Arial"/>
          <w:sz w:val="20"/>
        </w:rPr>
      </w:pPr>
    </w:p>
    <w:p w14:paraId="2B75DDED" w14:textId="77777777" w:rsidR="00CC3A9F" w:rsidRDefault="00CC3A9F" w:rsidP="00CC3A9F">
      <w:pPr>
        <w:spacing w:line="276" w:lineRule="auto"/>
        <w:ind w:right="281"/>
        <w:rPr>
          <w:rFonts w:cs="Arial"/>
          <w:sz w:val="20"/>
        </w:rPr>
      </w:pPr>
      <w:r>
        <w:rPr>
          <w:sz w:val="20"/>
        </w:rPr>
        <w:t>Per eventuali domande, contattate il Servizio specializzato per la promozione della salute:</w:t>
      </w:r>
    </w:p>
    <w:p w14:paraId="63CF9660" w14:textId="77777777" w:rsidR="00CC3A9F" w:rsidRDefault="00CC3A9F" w:rsidP="00CC3A9F">
      <w:pPr>
        <w:spacing w:line="276" w:lineRule="auto"/>
        <w:ind w:right="281"/>
        <w:rPr>
          <w:rFonts w:cs="Arial"/>
          <w:sz w:val="20"/>
        </w:rPr>
      </w:pPr>
      <w:r>
        <w:rPr>
          <w:sz w:val="20"/>
        </w:rPr>
        <w:t>Romana Keller</w:t>
      </w:r>
    </w:p>
    <w:p w14:paraId="2DC8D371" w14:textId="77777777" w:rsidR="00CC3A9F" w:rsidRDefault="00CC3A9F" w:rsidP="00CC3A9F">
      <w:pPr>
        <w:spacing w:line="276" w:lineRule="auto"/>
        <w:ind w:right="281"/>
        <w:rPr>
          <w:rFonts w:cs="Arial"/>
          <w:sz w:val="20"/>
        </w:rPr>
      </w:pPr>
      <w:r>
        <w:rPr>
          <w:sz w:val="20"/>
        </w:rPr>
        <w:t>Responsabile di progetto Promozione della salute per scuole e spazi di movimento</w:t>
      </w:r>
    </w:p>
    <w:p w14:paraId="0C64657A" w14:textId="77777777" w:rsidR="00CC3A9F" w:rsidRPr="003508F6" w:rsidRDefault="00CC3A9F" w:rsidP="00CC3A9F">
      <w:pPr>
        <w:spacing w:line="276" w:lineRule="auto"/>
        <w:ind w:right="281"/>
        <w:rPr>
          <w:sz w:val="20"/>
        </w:rPr>
      </w:pPr>
      <w:r>
        <w:rPr>
          <w:sz w:val="20"/>
        </w:rPr>
        <w:t>081 257 64 05, romana.keller@san.gr.ch</w:t>
      </w:r>
    </w:p>
    <w:p w14:paraId="0295C17B" w14:textId="77777777" w:rsidR="00CC3A9F" w:rsidRDefault="00CC3A9F" w:rsidP="00CC3A9F">
      <w:pPr>
        <w:pStyle w:val="StandardWeb"/>
        <w:spacing w:before="120" w:beforeAutospacing="0" w:after="120" w:afterAutospacing="0" w:line="276" w:lineRule="auto"/>
        <w:rPr>
          <w:rFonts w:ascii="Arial" w:hAnsi="Arial" w:cs="Arial"/>
          <w:sz w:val="20"/>
        </w:rPr>
      </w:pPr>
    </w:p>
    <w:p w14:paraId="462C3C16" w14:textId="77777777" w:rsidR="00CC3A9F" w:rsidRPr="008F1B9A" w:rsidRDefault="00CC3A9F" w:rsidP="00CC3A9F">
      <w:pPr>
        <w:spacing w:before="120" w:after="120" w:line="276" w:lineRule="auto"/>
        <w:rPr>
          <w:sz w:val="20"/>
        </w:rPr>
      </w:pPr>
      <w:r>
        <w:rPr>
          <w:sz w:val="20"/>
        </w:rPr>
        <w:t>Siamo interessati a conoscere le possibili modalità di impiego che avete in mente per la «croce dell'equilibrio» e saremo lieti di ricevere la vostra candidatura!</w:t>
      </w:r>
    </w:p>
    <w:p w14:paraId="1E835C1C" w14:textId="77777777" w:rsidR="00CC3A9F" w:rsidRPr="00EB7AFA" w:rsidRDefault="00CC3A9F" w:rsidP="00EB7AFA">
      <w:pPr>
        <w:spacing w:after="120" w:line="22" w:lineRule="atLeast"/>
        <w:ind w:left="2830" w:hanging="2830"/>
        <w:rPr>
          <w:rFonts w:cs="Arial"/>
          <w:b/>
          <w:sz w:val="20"/>
          <w:szCs w:val="20"/>
        </w:rPr>
      </w:pPr>
    </w:p>
    <w:p w14:paraId="2A0E2AC5" w14:textId="77777777" w:rsidR="0062588D" w:rsidRPr="00EB7AFA" w:rsidRDefault="0062588D" w:rsidP="0062588D">
      <w:pPr>
        <w:autoSpaceDE w:val="0"/>
        <w:autoSpaceDN w:val="0"/>
        <w:adjustRightInd w:val="0"/>
        <w:spacing w:line="276" w:lineRule="auto"/>
        <w:ind w:left="2830" w:hanging="2830"/>
        <w:rPr>
          <w:rFonts w:cs="Arial"/>
          <w:bCs/>
          <w:sz w:val="20"/>
          <w:szCs w:val="20"/>
        </w:rPr>
      </w:pPr>
    </w:p>
    <w:p w14:paraId="04CD8CCA" w14:textId="1F7F35E2" w:rsidR="0062588D" w:rsidRPr="00EB7AFA" w:rsidRDefault="0062588D" w:rsidP="00D93544">
      <w:pPr>
        <w:spacing w:before="120" w:after="120"/>
        <w:rPr>
          <w:b/>
          <w:color w:val="0070C0"/>
          <w:sz w:val="20"/>
          <w:szCs w:val="20"/>
        </w:rPr>
      </w:pPr>
    </w:p>
    <w:p w14:paraId="6E42E78E" w14:textId="77777777" w:rsidR="0062588D" w:rsidRDefault="0062588D" w:rsidP="00D93544">
      <w:pPr>
        <w:spacing w:before="120" w:after="120"/>
        <w:rPr>
          <w:b/>
          <w:color w:val="0070C0"/>
          <w:sz w:val="20"/>
        </w:rPr>
      </w:pPr>
    </w:p>
    <w:p w14:paraId="447300DA" w14:textId="725B29D7" w:rsidR="00D93544" w:rsidRPr="00532269" w:rsidRDefault="00D93544" w:rsidP="00532269">
      <w:pPr>
        <w:pStyle w:val="StandardWeb"/>
        <w:spacing w:before="120" w:beforeAutospacing="0" w:after="120" w:afterAutospacing="0"/>
        <w:rPr>
          <w:rFonts w:ascii="Arial" w:hAnsi="Arial" w:cs="Arial"/>
          <w:sz w:val="20"/>
        </w:rPr>
      </w:pPr>
      <w:r>
        <w:br w:type="page"/>
      </w:r>
    </w:p>
    <w:p w14:paraId="2EB59806" w14:textId="77777777" w:rsidR="00D93544" w:rsidRPr="00D93544" w:rsidRDefault="00D93544" w:rsidP="00D93544">
      <w:pPr>
        <w:ind w:left="40" w:right="281"/>
        <w:rPr>
          <w:rFonts w:cs="Arial"/>
          <w:sz w:val="20"/>
        </w:rPr>
      </w:pPr>
    </w:p>
    <w:tbl>
      <w:tblPr>
        <w:tblStyle w:val="Tabellenraster"/>
        <w:tblW w:w="97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2"/>
      </w:tblGrid>
      <w:tr w:rsidR="00923344" w:rsidRPr="00A20502" w14:paraId="0C5F4AD2" w14:textId="77777777" w:rsidTr="00605652">
        <w:trPr>
          <w:trHeight w:val="680"/>
        </w:trPr>
        <w:tc>
          <w:tcPr>
            <w:tcW w:w="9762" w:type="dxa"/>
          </w:tcPr>
          <w:p w14:paraId="532D8905" w14:textId="479F214B" w:rsidR="00923344" w:rsidRPr="00A20502" w:rsidRDefault="00923344" w:rsidP="005307DC">
            <w:pPr>
              <w:pStyle w:val="8pt"/>
              <w:tabs>
                <w:tab w:val="right" w:pos="9380"/>
              </w:tabs>
              <w:ind w:left="40"/>
              <w:rPr>
                <w:sz w:val="15"/>
                <w:szCs w:val="15"/>
              </w:rPr>
            </w:pPr>
            <w:r>
              <w:rPr>
                <w:sz w:val="15"/>
              </w:rPr>
              <w:t>Servizio specializzato per la promozione della salute, Hofgraben 5, 7001 Coira</w:t>
            </w:r>
            <w:r>
              <w:rPr>
                <w:sz w:val="15"/>
              </w:rPr>
              <w:tab/>
              <w:t xml:space="preserve"> gesundheitsfoerderung.gr.ch</w:t>
            </w:r>
          </w:p>
          <w:p w14:paraId="14EE6999" w14:textId="77777777" w:rsidR="00923344" w:rsidRDefault="00923344" w:rsidP="009435B5">
            <w:pPr>
              <w:pStyle w:val="8pt"/>
              <w:tabs>
                <w:tab w:val="left" w:pos="616"/>
                <w:tab w:val="right" w:pos="9380"/>
              </w:tabs>
              <w:ind w:left="40"/>
              <w:rPr>
                <w:sz w:val="15"/>
                <w:szCs w:val="15"/>
              </w:rPr>
            </w:pPr>
            <w:r>
              <w:rPr>
                <w:sz w:val="15"/>
              </w:rPr>
              <w:t>081 257 64 00, gf@san.gr.ch</w:t>
            </w:r>
            <w:r>
              <w:rPr>
                <w:sz w:val="15"/>
              </w:rPr>
              <w:tab/>
            </w:r>
          </w:p>
          <w:p w14:paraId="1955D1D3" w14:textId="77777777" w:rsidR="00923344" w:rsidRPr="00A20502" w:rsidRDefault="00923344" w:rsidP="00D93544">
            <w:pPr>
              <w:pStyle w:val="8pt"/>
              <w:tabs>
                <w:tab w:val="right" w:pos="9233"/>
              </w:tabs>
              <w:spacing w:before="120" w:after="120"/>
              <w:ind w:left="38"/>
              <w:rPr>
                <w:sz w:val="15"/>
                <w:szCs w:val="15"/>
              </w:rPr>
            </w:pPr>
          </w:p>
        </w:tc>
      </w:tr>
      <w:tr w:rsidR="00923344" w:rsidRPr="003839F7" w14:paraId="4FC001BA" w14:textId="77777777" w:rsidTr="00605652">
        <w:trPr>
          <w:trHeight w:val="535"/>
        </w:trPr>
        <w:tc>
          <w:tcPr>
            <w:tcW w:w="9762" w:type="dxa"/>
          </w:tcPr>
          <w:p w14:paraId="3EC6127C" w14:textId="2A30DF93" w:rsidR="00923344" w:rsidRPr="00923344" w:rsidRDefault="00923344" w:rsidP="00D93544">
            <w:pPr>
              <w:pStyle w:val="berschrift1"/>
              <w:spacing w:before="120" w:after="120"/>
              <w:ind w:left="38"/>
              <w:rPr>
                <w:color w:val="0070C0"/>
              </w:rPr>
            </w:pPr>
            <w:r>
              <w:rPr>
                <w:color w:val="0070C0"/>
              </w:rPr>
              <w:t>Lettera di motivazione relativa alla «croce dell'equilibrio»</w:t>
            </w:r>
          </w:p>
        </w:tc>
      </w:tr>
    </w:tbl>
    <w:p w14:paraId="2C7B6DB7" w14:textId="37CB5465" w:rsidR="00923344" w:rsidRPr="00F2775B" w:rsidRDefault="00923344" w:rsidP="00D93544">
      <w:pPr>
        <w:tabs>
          <w:tab w:val="left" w:pos="4678"/>
        </w:tabs>
        <w:spacing w:before="120" w:after="120"/>
        <w:rPr>
          <w:rFonts w:cs="Arial"/>
          <w:b/>
          <w:sz w:val="20"/>
          <w:szCs w:val="20"/>
        </w:rPr>
      </w:pPr>
      <w:r>
        <w:rPr>
          <w:b/>
          <w:sz w:val="20"/>
        </w:rPr>
        <w:t>Informazioni relative all'organizzazione candidata:</w:t>
      </w:r>
    </w:p>
    <w:p w14:paraId="162CDB20" w14:textId="77777777" w:rsidR="00923344" w:rsidRPr="00F2775B" w:rsidRDefault="00923344" w:rsidP="00D93544">
      <w:pPr>
        <w:tabs>
          <w:tab w:val="left" w:pos="4678"/>
        </w:tabs>
        <w:spacing w:before="120" w:after="120" w:line="276" w:lineRule="auto"/>
        <w:rPr>
          <w:rFonts w:cs="Arial"/>
          <w:sz w:val="20"/>
          <w:szCs w:val="20"/>
        </w:rPr>
      </w:pPr>
      <w:r>
        <w:rPr>
          <w:sz w:val="20"/>
        </w:rPr>
        <w:t xml:space="preserve">Nome dell'organizzazione: </w:t>
      </w:r>
      <w:sdt>
        <w:sdtPr>
          <w:rPr>
            <w:rStyle w:val="Beitragsgesuch11"/>
            <w:rFonts w:cs="Arial"/>
            <w:sz w:val="20"/>
            <w:szCs w:val="20"/>
          </w:rPr>
          <w:id w:val="718097014"/>
          <w:placeholder>
            <w:docPart w:val="F1C4E2CB197540F4B7F23F98FB5DF73F"/>
          </w:placeholder>
          <w:showingPlcHdr/>
          <w:text/>
        </w:sdtPr>
        <w:sdtEndPr>
          <w:rPr>
            <w:rStyle w:val="Absatz-Standardschriftart"/>
            <w:color w:val="auto"/>
          </w:rPr>
        </w:sdtEndPr>
        <w:sdtContent>
          <w:r>
            <w:rPr>
              <w:rStyle w:val="Platzhaltertext"/>
              <w:sz w:val="20"/>
            </w:rPr>
            <w:t>______________________________________________________________</w:t>
          </w:r>
        </w:sdtContent>
      </w:sdt>
    </w:p>
    <w:p w14:paraId="51DF25B4" w14:textId="2CE5B1BE" w:rsidR="00923344" w:rsidRPr="00F2775B" w:rsidRDefault="00923344" w:rsidP="00FD4B3F">
      <w:pPr>
        <w:tabs>
          <w:tab w:val="left" w:pos="4678"/>
        </w:tabs>
        <w:spacing w:before="120" w:after="120" w:line="276" w:lineRule="auto"/>
        <w:rPr>
          <w:rFonts w:cs="Arial"/>
          <w:sz w:val="20"/>
          <w:szCs w:val="20"/>
          <w:u w:val="single"/>
        </w:rPr>
      </w:pPr>
      <w:r>
        <w:rPr>
          <w:sz w:val="20"/>
        </w:rPr>
        <w:t xml:space="preserve">Indirizzo: </w:t>
      </w:r>
      <w:sdt>
        <w:sdtPr>
          <w:rPr>
            <w:rStyle w:val="Beitragsgesuch11"/>
            <w:rFonts w:cs="Arial"/>
            <w:sz w:val="20"/>
            <w:szCs w:val="20"/>
          </w:rPr>
          <w:id w:val="980431602"/>
          <w:placeholder>
            <w:docPart w:val="989012A1D2C24F5C843159B754945315"/>
          </w:placeholder>
          <w:text/>
        </w:sdtPr>
        <w:sdtEndPr>
          <w:rPr>
            <w:rStyle w:val="Absatz-Standardschriftart"/>
            <w:color w:val="auto"/>
          </w:rPr>
        </w:sdtEndPr>
        <w:sdtContent>
          <w:r w:rsidR="005E3EA8">
            <w:rPr>
              <w:rStyle w:val="Beitragsgesuch11"/>
              <w:rFonts w:cs="Arial"/>
              <w:sz w:val="20"/>
              <w:szCs w:val="20"/>
            </w:rPr>
            <w:t>_______________________________</w:t>
          </w:r>
        </w:sdtContent>
      </w:sdt>
      <w:r w:rsidR="005E3EA8">
        <w:rPr>
          <w:sz w:val="20"/>
        </w:rPr>
        <w:t xml:space="preserve">    </w:t>
      </w:r>
      <w:r>
        <w:rPr>
          <w:sz w:val="20"/>
        </w:rPr>
        <w:t xml:space="preserve">NPA / luogo: </w:t>
      </w:r>
      <w:sdt>
        <w:sdtPr>
          <w:rPr>
            <w:rStyle w:val="Beitragsgesuch11"/>
            <w:rFonts w:cs="Arial"/>
            <w:sz w:val="20"/>
            <w:szCs w:val="20"/>
          </w:rPr>
          <w:id w:val="-283739622"/>
          <w:placeholder>
            <w:docPart w:val="60FDD8DA55AD4DC98A4BA60422F80961"/>
          </w:placeholder>
          <w:showingPlcHdr/>
          <w:text/>
        </w:sdtPr>
        <w:sdtEndPr>
          <w:rPr>
            <w:rStyle w:val="Absatz-Standardschriftart"/>
            <w:color w:val="auto"/>
          </w:rPr>
        </w:sdtEndPr>
        <w:sdtContent>
          <w:r>
            <w:rPr>
              <w:rStyle w:val="Platzhaltertext"/>
              <w:sz w:val="20"/>
            </w:rPr>
            <w:t>________________________________</w:t>
          </w:r>
        </w:sdtContent>
      </w:sdt>
    </w:p>
    <w:p w14:paraId="78B64460" w14:textId="27FBE14E" w:rsidR="00923344" w:rsidRPr="00F2775B" w:rsidRDefault="00923344" w:rsidP="00D93544">
      <w:pPr>
        <w:tabs>
          <w:tab w:val="left" w:pos="4678"/>
        </w:tabs>
        <w:spacing w:before="120" w:after="120"/>
        <w:rPr>
          <w:rFonts w:cs="Arial"/>
          <w:sz w:val="20"/>
          <w:szCs w:val="20"/>
        </w:rPr>
      </w:pPr>
      <w:r>
        <w:rPr>
          <w:sz w:val="20"/>
        </w:rPr>
        <w:t xml:space="preserve">Forma giuridica: </w:t>
      </w:r>
      <w:sdt>
        <w:sdtPr>
          <w:rPr>
            <w:rFonts w:cs="Arial"/>
            <w:sz w:val="20"/>
            <w:szCs w:val="20"/>
          </w:rPr>
          <w:id w:val="-28492503"/>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 xml:space="preserve">comune  </w:t>
      </w:r>
      <w:sdt>
        <w:sdtPr>
          <w:rPr>
            <w:rFonts w:cs="Arial"/>
            <w:sz w:val="20"/>
            <w:szCs w:val="20"/>
          </w:rPr>
          <w:id w:val="-1576508132"/>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 xml:space="preserve">fondazione  </w:t>
      </w:r>
      <w:sdt>
        <w:sdtPr>
          <w:rPr>
            <w:rFonts w:cs="Arial"/>
            <w:sz w:val="20"/>
            <w:szCs w:val="20"/>
          </w:rPr>
          <w:id w:val="754480421"/>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 xml:space="preserve">associazione  </w:t>
      </w:r>
      <w:sdt>
        <w:sdtPr>
          <w:rPr>
            <w:rFonts w:cs="Arial"/>
            <w:sz w:val="20"/>
            <w:szCs w:val="20"/>
          </w:rPr>
          <w:id w:val="-1951530232"/>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diversa</w:t>
      </w:r>
    </w:p>
    <w:p w14:paraId="036A1CDA" w14:textId="77777777" w:rsidR="00923344" w:rsidRPr="00F2775B" w:rsidRDefault="00923344" w:rsidP="00D93544">
      <w:pPr>
        <w:tabs>
          <w:tab w:val="left" w:pos="4678"/>
        </w:tabs>
        <w:spacing w:before="120" w:after="120"/>
        <w:rPr>
          <w:rFonts w:cs="Arial"/>
          <w:b/>
          <w:sz w:val="20"/>
          <w:szCs w:val="20"/>
        </w:rPr>
      </w:pPr>
    </w:p>
    <w:p w14:paraId="18E181FB" w14:textId="77777777" w:rsidR="00923344" w:rsidRPr="00F2775B" w:rsidRDefault="00923344" w:rsidP="00D93544">
      <w:pPr>
        <w:tabs>
          <w:tab w:val="left" w:pos="4678"/>
        </w:tabs>
        <w:spacing w:before="120" w:after="120"/>
        <w:rPr>
          <w:rFonts w:cs="Arial"/>
          <w:b/>
          <w:sz w:val="20"/>
          <w:szCs w:val="20"/>
        </w:rPr>
      </w:pPr>
      <w:r>
        <w:rPr>
          <w:b/>
          <w:sz w:val="20"/>
        </w:rPr>
        <w:t>Informazioni relative alla persona di riferimento:</w:t>
      </w:r>
    </w:p>
    <w:p w14:paraId="1E444929" w14:textId="77777777" w:rsidR="00923344" w:rsidRPr="00F2775B" w:rsidRDefault="00923344" w:rsidP="00D93544">
      <w:pPr>
        <w:tabs>
          <w:tab w:val="left" w:pos="4678"/>
        </w:tabs>
        <w:spacing w:before="120" w:after="120" w:line="276" w:lineRule="auto"/>
        <w:rPr>
          <w:rFonts w:cs="Arial"/>
          <w:sz w:val="20"/>
          <w:szCs w:val="20"/>
        </w:rPr>
      </w:pPr>
      <w:r>
        <w:rPr>
          <w:sz w:val="20"/>
        </w:rPr>
        <w:t xml:space="preserve">Cognome: </w:t>
      </w:r>
      <w:sdt>
        <w:sdtPr>
          <w:rPr>
            <w:rStyle w:val="Beitragsgesuch11"/>
            <w:rFonts w:cs="Arial"/>
            <w:sz w:val="20"/>
            <w:szCs w:val="20"/>
          </w:rPr>
          <w:id w:val="1970019903"/>
          <w:placeholder>
            <w:docPart w:val="AF28A9C0BA884A71A26959F8258EE23B"/>
          </w:placeholder>
          <w:showingPlcHdr/>
          <w:text/>
        </w:sdtPr>
        <w:sdtEndPr>
          <w:rPr>
            <w:rStyle w:val="Absatz-Standardschriftart"/>
            <w:color w:val="auto"/>
          </w:rPr>
        </w:sdtEndPr>
        <w:sdtContent>
          <w:r>
            <w:rPr>
              <w:rStyle w:val="Platzhaltertext"/>
              <w:sz w:val="20"/>
            </w:rPr>
            <w:t>___________________________</w:t>
          </w:r>
        </w:sdtContent>
      </w:sdt>
      <w:r>
        <w:rPr>
          <w:sz w:val="20"/>
        </w:rPr>
        <w:tab/>
        <w:t xml:space="preserve">Nome: </w:t>
      </w:r>
      <w:sdt>
        <w:sdtPr>
          <w:rPr>
            <w:rStyle w:val="Beitragsgesuch11"/>
            <w:rFonts w:cs="Arial"/>
            <w:sz w:val="20"/>
            <w:szCs w:val="20"/>
          </w:rPr>
          <w:id w:val="-845021304"/>
          <w:placeholder>
            <w:docPart w:val="3CFC3AAD803E4B879D86690386C24876"/>
          </w:placeholder>
          <w:showingPlcHdr/>
          <w:text/>
        </w:sdtPr>
        <w:sdtEndPr>
          <w:rPr>
            <w:rStyle w:val="Absatz-Standardschriftart"/>
            <w:color w:val="auto"/>
          </w:rPr>
        </w:sdtEndPr>
        <w:sdtContent>
          <w:r>
            <w:rPr>
              <w:rStyle w:val="Platzhaltertext"/>
              <w:sz w:val="20"/>
            </w:rPr>
            <w:t>________________________________</w:t>
          </w:r>
        </w:sdtContent>
      </w:sdt>
    </w:p>
    <w:p w14:paraId="3CB76E9B" w14:textId="77777777" w:rsidR="00923344" w:rsidRPr="00F2775B" w:rsidRDefault="00923344" w:rsidP="00D93544">
      <w:pPr>
        <w:tabs>
          <w:tab w:val="left" w:pos="4678"/>
        </w:tabs>
        <w:spacing w:before="120" w:after="120" w:line="276" w:lineRule="auto"/>
        <w:rPr>
          <w:rFonts w:cs="Arial"/>
          <w:sz w:val="20"/>
          <w:szCs w:val="20"/>
        </w:rPr>
      </w:pPr>
      <w:r>
        <w:rPr>
          <w:sz w:val="20"/>
        </w:rPr>
        <w:t xml:space="preserve">Funzione: </w:t>
      </w:r>
      <w:sdt>
        <w:sdtPr>
          <w:rPr>
            <w:rStyle w:val="KopfzeileZchn"/>
            <w:rFonts w:cs="Arial"/>
            <w:color w:val="808080" w:themeColor="background1" w:themeShade="80"/>
            <w:sz w:val="20"/>
            <w:szCs w:val="20"/>
          </w:rPr>
          <w:id w:val="1504250719"/>
          <w:placeholder>
            <w:docPart w:val="E877696F1E1C4F0E93F4DEDB52DFC314"/>
          </w:placeholder>
          <w:text/>
        </w:sdtPr>
        <w:sdtEndPr>
          <w:rPr>
            <w:rStyle w:val="KopfzeileZchn"/>
          </w:rPr>
        </w:sdtEndPr>
        <w:sdtContent>
          <w:r>
            <w:rPr>
              <w:rStyle w:val="KopfzeileZchn"/>
              <w:color w:val="808080" w:themeColor="background1" w:themeShade="80"/>
              <w:sz w:val="20"/>
            </w:rPr>
            <w:t>___________________________</w:t>
          </w:r>
        </w:sdtContent>
      </w:sdt>
    </w:p>
    <w:p w14:paraId="641AF970" w14:textId="6FB9DA1D" w:rsidR="00923344" w:rsidRPr="00F2775B" w:rsidRDefault="00923344" w:rsidP="00D93544">
      <w:pPr>
        <w:tabs>
          <w:tab w:val="left" w:pos="4678"/>
        </w:tabs>
        <w:spacing w:before="120" w:after="120" w:line="276" w:lineRule="auto"/>
        <w:rPr>
          <w:rStyle w:val="FormatvorlageTexteingeben"/>
          <w:rFonts w:cs="Arial"/>
          <w:sz w:val="20"/>
          <w:szCs w:val="20"/>
        </w:rPr>
      </w:pPr>
      <w:r>
        <w:rPr>
          <w:sz w:val="20"/>
        </w:rPr>
        <w:t>Indirizzo:</w:t>
      </w:r>
      <w:r>
        <w:rPr>
          <w:rStyle w:val="Beitragsgesuch11"/>
          <w:sz w:val="20"/>
        </w:rPr>
        <w:t xml:space="preserve"> </w:t>
      </w:r>
      <w:sdt>
        <w:sdtPr>
          <w:rPr>
            <w:rStyle w:val="Beitragsgesuch11"/>
            <w:rFonts w:cs="Arial"/>
            <w:sz w:val="20"/>
            <w:szCs w:val="20"/>
          </w:rPr>
          <w:id w:val="308057413"/>
          <w:placeholder>
            <w:docPart w:val="D77F11F6DF264045ACBBF439358E52A4"/>
          </w:placeholder>
          <w:showingPlcHdr/>
          <w:text/>
        </w:sdtPr>
        <w:sdtEndPr>
          <w:rPr>
            <w:rStyle w:val="Absatz-Standardschriftart"/>
            <w:color w:val="auto"/>
          </w:rPr>
        </w:sdtEndPr>
        <w:sdtContent>
          <w:r>
            <w:rPr>
              <w:rStyle w:val="Platzhaltertext"/>
              <w:sz w:val="20"/>
            </w:rPr>
            <w:t>___________________________</w:t>
          </w:r>
        </w:sdtContent>
      </w:sdt>
      <w:r w:rsidR="005E3EA8">
        <w:rPr>
          <w:sz w:val="20"/>
        </w:rPr>
        <w:t xml:space="preserve">           </w:t>
      </w:r>
      <w:r>
        <w:rPr>
          <w:sz w:val="20"/>
        </w:rPr>
        <w:t xml:space="preserve">NPA / luogo: </w:t>
      </w:r>
      <w:sdt>
        <w:sdtPr>
          <w:rPr>
            <w:rStyle w:val="Beitragsgesuch11"/>
            <w:rFonts w:cs="Arial"/>
            <w:sz w:val="20"/>
            <w:szCs w:val="20"/>
          </w:rPr>
          <w:id w:val="1437094222"/>
          <w:placeholder>
            <w:docPart w:val="F42470A8AF7D4CF9960014A69B160ACD"/>
          </w:placeholder>
          <w:showingPlcHdr/>
          <w:text/>
        </w:sdtPr>
        <w:sdtEndPr>
          <w:rPr>
            <w:rStyle w:val="Absatz-Standardschriftart"/>
            <w:color w:val="auto"/>
          </w:rPr>
        </w:sdtEndPr>
        <w:sdtContent>
          <w:r>
            <w:rPr>
              <w:rStyle w:val="Platzhaltertext"/>
              <w:sz w:val="20"/>
            </w:rPr>
            <w:t>________________________________</w:t>
          </w:r>
        </w:sdtContent>
      </w:sdt>
    </w:p>
    <w:p w14:paraId="79E02250" w14:textId="0FD0C448" w:rsidR="00923344" w:rsidRPr="00F2775B" w:rsidRDefault="00923344" w:rsidP="00D93544">
      <w:pPr>
        <w:tabs>
          <w:tab w:val="left" w:pos="4678"/>
        </w:tabs>
        <w:spacing w:before="120" w:after="120" w:line="276" w:lineRule="auto"/>
        <w:rPr>
          <w:rFonts w:cs="Arial"/>
          <w:b/>
          <w:sz w:val="20"/>
          <w:szCs w:val="20"/>
        </w:rPr>
      </w:pPr>
      <w:r>
        <w:rPr>
          <w:sz w:val="20"/>
        </w:rPr>
        <w:t>Numero di telefono:</w:t>
      </w:r>
      <w:r>
        <w:rPr>
          <w:rStyle w:val="Beitragsgesuch11"/>
          <w:sz w:val="20"/>
        </w:rPr>
        <w:t xml:space="preserve"> </w:t>
      </w:r>
      <w:sdt>
        <w:sdtPr>
          <w:rPr>
            <w:rStyle w:val="Beitragsgesuch11"/>
            <w:rFonts w:cs="Arial"/>
            <w:sz w:val="20"/>
            <w:szCs w:val="20"/>
          </w:rPr>
          <w:id w:val="-1722821775"/>
          <w:placeholder>
            <w:docPart w:val="D0AA5BDFD9E04FB88FE25E6BB7EB9848"/>
          </w:placeholder>
          <w:text/>
        </w:sdtPr>
        <w:sdtEndPr>
          <w:rPr>
            <w:rStyle w:val="Absatz-Standardschriftart"/>
            <w:color w:val="auto"/>
          </w:rPr>
        </w:sdtEndPr>
        <w:sdtContent>
          <w:r w:rsidR="005E3EA8">
            <w:rPr>
              <w:rStyle w:val="Beitragsgesuch11"/>
              <w:rFonts w:cs="Arial"/>
              <w:sz w:val="20"/>
              <w:szCs w:val="20"/>
            </w:rPr>
            <w:t>079 XXX XX XX</w:t>
          </w:r>
        </w:sdtContent>
      </w:sdt>
      <w:r>
        <w:rPr>
          <w:sz w:val="20"/>
        </w:rPr>
        <w:tab/>
        <w:t xml:space="preserve">E-mail: </w:t>
      </w:r>
      <w:sdt>
        <w:sdtPr>
          <w:rPr>
            <w:rStyle w:val="Beitragsgesuch11"/>
            <w:rFonts w:cs="Arial"/>
            <w:sz w:val="20"/>
            <w:szCs w:val="20"/>
          </w:rPr>
          <w:id w:val="121045935"/>
          <w:placeholder>
            <w:docPart w:val="05CEA5F9465E4EA48A7DFEB6FFB8522D"/>
          </w:placeholder>
          <w:showingPlcHdr/>
          <w:text/>
        </w:sdtPr>
        <w:sdtEndPr>
          <w:rPr>
            <w:rStyle w:val="Absatz-Standardschriftart"/>
            <w:color w:val="auto"/>
          </w:rPr>
        </w:sdtEndPr>
        <w:sdtContent>
          <w:r>
            <w:rPr>
              <w:rStyle w:val="Platzhaltertext"/>
              <w:sz w:val="20"/>
            </w:rPr>
            <w:t>___________________________________</w:t>
          </w:r>
        </w:sdtContent>
      </w:sdt>
      <w:r>
        <w:rPr>
          <w:b/>
          <w:sz w:val="20"/>
        </w:rPr>
        <w:t xml:space="preserve"> </w:t>
      </w:r>
    </w:p>
    <w:p w14:paraId="60AAAD55" w14:textId="77777777" w:rsidR="00F2775B" w:rsidRPr="00F2775B" w:rsidRDefault="00F2775B" w:rsidP="00D93544">
      <w:pPr>
        <w:tabs>
          <w:tab w:val="left" w:pos="4678"/>
        </w:tabs>
        <w:spacing w:before="120" w:after="120" w:line="276" w:lineRule="auto"/>
        <w:rPr>
          <w:rFonts w:cs="Arial"/>
          <w:sz w:val="20"/>
          <w:szCs w:val="20"/>
        </w:rPr>
      </w:pPr>
    </w:p>
    <w:p w14:paraId="418E004C" w14:textId="74BDEEF9" w:rsidR="00F2775B" w:rsidRPr="00F2775B" w:rsidRDefault="00F2775B" w:rsidP="00D93544">
      <w:pPr>
        <w:tabs>
          <w:tab w:val="left" w:pos="4678"/>
        </w:tabs>
        <w:spacing w:before="120" w:after="120" w:line="276" w:lineRule="auto"/>
        <w:rPr>
          <w:rFonts w:cs="Arial"/>
          <w:sz w:val="20"/>
          <w:szCs w:val="20"/>
        </w:rPr>
      </w:pPr>
      <w:r>
        <w:rPr>
          <w:sz w:val="20"/>
        </w:rPr>
        <w:t>Vi preghiamo di illustrare le vostre idee e di rispondere alle seguenti domande in almeno 3-5 frasi:</w:t>
      </w:r>
    </w:p>
    <w:tbl>
      <w:tblPr>
        <w:tblStyle w:val="Tabellenraster"/>
        <w:tblW w:w="0" w:type="auto"/>
        <w:tblLook w:val="04A0" w:firstRow="1" w:lastRow="0" w:firstColumn="1" w:lastColumn="0" w:noHBand="0" w:noVBand="1"/>
      </w:tblPr>
      <w:tblGrid>
        <w:gridCol w:w="9344"/>
      </w:tblGrid>
      <w:tr w:rsidR="00923344" w:rsidRPr="00F2775B" w14:paraId="7CC577E5" w14:textId="77777777" w:rsidTr="00610FE9">
        <w:tc>
          <w:tcPr>
            <w:tcW w:w="9344" w:type="dxa"/>
            <w:shd w:val="clear" w:color="auto" w:fill="E7E6E6" w:themeFill="background2"/>
          </w:tcPr>
          <w:p w14:paraId="5888377C" w14:textId="0FFCD501" w:rsidR="00923344" w:rsidRPr="00F2775B" w:rsidRDefault="00923344" w:rsidP="00D93544">
            <w:pPr>
              <w:pStyle w:val="Listenabsatz"/>
              <w:numPr>
                <w:ilvl w:val="0"/>
                <w:numId w:val="35"/>
              </w:numPr>
              <w:spacing w:before="120" w:after="120"/>
              <w:rPr>
                <w:b/>
                <w:sz w:val="20"/>
                <w:szCs w:val="20"/>
              </w:rPr>
            </w:pPr>
            <w:r>
              <w:rPr>
                <w:b/>
                <w:sz w:val="20"/>
              </w:rPr>
              <w:t>Descrizione del vostro progetto (incl. ubicazione) e dell'utilizzo previsto della «croce dell'equilibrio».</w:t>
            </w:r>
          </w:p>
        </w:tc>
      </w:tr>
      <w:tr w:rsidR="00610FE9" w:rsidRPr="00F2775B" w14:paraId="579D04AA" w14:textId="77777777" w:rsidTr="00923344">
        <w:tc>
          <w:tcPr>
            <w:tcW w:w="9344" w:type="dxa"/>
          </w:tcPr>
          <w:p w14:paraId="7240FC3D" w14:textId="515E897A" w:rsidR="00F2775B" w:rsidRPr="00F2775B" w:rsidRDefault="00610FE9" w:rsidP="00D93544">
            <w:pPr>
              <w:spacing w:before="120" w:after="120"/>
              <w:rPr>
                <w:i/>
                <w:sz w:val="20"/>
                <w:szCs w:val="20"/>
              </w:rPr>
            </w:pPr>
            <w:r>
              <w:rPr>
                <w:i/>
                <w:sz w:val="20"/>
              </w:rPr>
              <w:t xml:space="preserve">Risposta: </w:t>
            </w:r>
            <w:sdt>
              <w:sdtPr>
                <w:rPr>
                  <w:i/>
                  <w:sz w:val="20"/>
                  <w:szCs w:val="20"/>
                </w:rPr>
                <w:id w:val="-1507434743"/>
                <w:placeholder>
                  <w:docPart w:val="DefaultPlaceholder_-1854013440"/>
                </w:placeholder>
                <w:showingPlcHdr/>
              </w:sdtPr>
              <w:sdtEndPr/>
              <w:sdtContent>
                <w:r>
                  <w:rPr>
                    <w:rStyle w:val="Platzhaltertext"/>
                    <w:sz w:val="20"/>
                  </w:rPr>
                  <w:t>Cliccare o digitare qui per inserire il testo.</w:t>
                </w:r>
              </w:sdtContent>
            </w:sdt>
          </w:p>
          <w:p w14:paraId="4D15C7C1" w14:textId="179AB6DB" w:rsidR="00610FE9" w:rsidRPr="00F2775B" w:rsidRDefault="00F2775B" w:rsidP="00D93544">
            <w:pPr>
              <w:spacing w:before="120" w:after="120"/>
              <w:rPr>
                <w:sz w:val="20"/>
                <w:szCs w:val="20"/>
              </w:rPr>
            </w:pPr>
            <w:r>
              <w:rPr>
                <w:i/>
                <w:sz w:val="20"/>
              </w:rPr>
              <w:t xml:space="preserve">Ubicazione prevista:  </w:t>
            </w:r>
            <w:sdt>
              <w:sdtPr>
                <w:rPr>
                  <w:i/>
                  <w:sz w:val="20"/>
                  <w:szCs w:val="20"/>
                </w:rPr>
                <w:id w:val="80573851"/>
                <w:placeholder>
                  <w:docPart w:val="DefaultPlaceholder_-1854013440"/>
                </w:placeholder>
                <w:showingPlcHdr/>
              </w:sdtPr>
              <w:sdtEndPr/>
              <w:sdtContent>
                <w:r>
                  <w:rPr>
                    <w:rStyle w:val="Platzhaltertext"/>
                    <w:sz w:val="20"/>
                  </w:rPr>
                  <w:t>Cliccare o digitare qui per inserire il testo.</w:t>
                </w:r>
              </w:sdtContent>
            </w:sdt>
          </w:p>
        </w:tc>
      </w:tr>
      <w:tr w:rsidR="00923344" w:rsidRPr="00F2775B" w14:paraId="08CDA0BD" w14:textId="77777777" w:rsidTr="00610FE9">
        <w:tc>
          <w:tcPr>
            <w:tcW w:w="9344" w:type="dxa"/>
            <w:shd w:val="clear" w:color="auto" w:fill="E7E6E6" w:themeFill="background2"/>
          </w:tcPr>
          <w:p w14:paraId="3E9582F4" w14:textId="339C0CC4" w:rsidR="00923344" w:rsidRPr="00F2775B" w:rsidRDefault="00923344" w:rsidP="00D93544">
            <w:pPr>
              <w:pStyle w:val="Listenabsatz"/>
              <w:numPr>
                <w:ilvl w:val="0"/>
                <w:numId w:val="35"/>
              </w:numPr>
              <w:spacing w:before="120" w:after="120"/>
              <w:rPr>
                <w:b/>
                <w:sz w:val="20"/>
                <w:szCs w:val="20"/>
              </w:rPr>
            </w:pPr>
            <w:r>
              <w:rPr>
                <w:b/>
                <w:sz w:val="20"/>
              </w:rPr>
              <w:t>Impatto o benefici attesi derivanti dall'impiego della «croce dell'equilibrio».</w:t>
            </w:r>
          </w:p>
        </w:tc>
      </w:tr>
      <w:tr w:rsidR="00610FE9" w:rsidRPr="00F2775B" w14:paraId="2E01A7C6" w14:textId="77777777" w:rsidTr="00923344">
        <w:tc>
          <w:tcPr>
            <w:tcW w:w="9344" w:type="dxa"/>
          </w:tcPr>
          <w:p w14:paraId="1C2E0EFC" w14:textId="1E6B7738" w:rsidR="00610FE9" w:rsidRPr="00F2775B" w:rsidRDefault="00610FE9" w:rsidP="00D93544">
            <w:pPr>
              <w:spacing w:before="120" w:after="120"/>
              <w:rPr>
                <w:sz w:val="20"/>
                <w:szCs w:val="20"/>
              </w:rPr>
            </w:pPr>
            <w:r>
              <w:rPr>
                <w:i/>
                <w:sz w:val="20"/>
              </w:rPr>
              <w:t xml:space="preserve">Risposta: </w:t>
            </w:r>
            <w:sdt>
              <w:sdtPr>
                <w:rPr>
                  <w:i/>
                  <w:sz w:val="20"/>
                  <w:szCs w:val="20"/>
                </w:rPr>
                <w:id w:val="-858191527"/>
                <w:placeholder>
                  <w:docPart w:val="DefaultPlaceholder_-1854013440"/>
                </w:placeholder>
                <w:showingPlcHdr/>
              </w:sdtPr>
              <w:sdtEndPr/>
              <w:sdtContent>
                <w:r>
                  <w:rPr>
                    <w:rStyle w:val="Platzhaltertext"/>
                    <w:sz w:val="20"/>
                  </w:rPr>
                  <w:t>Cliccare o digitare qui per inserire il testo.</w:t>
                </w:r>
              </w:sdtContent>
            </w:sdt>
          </w:p>
        </w:tc>
      </w:tr>
      <w:tr w:rsidR="00923344" w:rsidRPr="00F2775B" w14:paraId="26BDD1EB" w14:textId="77777777" w:rsidTr="00610FE9">
        <w:tc>
          <w:tcPr>
            <w:tcW w:w="9344" w:type="dxa"/>
            <w:shd w:val="clear" w:color="auto" w:fill="E7E6E6" w:themeFill="background2"/>
          </w:tcPr>
          <w:p w14:paraId="539C1AD2" w14:textId="1553AA5E" w:rsidR="00923344" w:rsidRPr="00F2775B" w:rsidRDefault="00923344" w:rsidP="00D93544">
            <w:pPr>
              <w:pStyle w:val="Listenabsatz"/>
              <w:numPr>
                <w:ilvl w:val="0"/>
                <w:numId w:val="35"/>
              </w:numPr>
              <w:spacing w:before="120" w:after="120"/>
              <w:rPr>
                <w:b/>
                <w:sz w:val="20"/>
                <w:szCs w:val="20"/>
              </w:rPr>
            </w:pPr>
            <w:r>
              <w:rPr>
                <w:b/>
                <w:sz w:val="20"/>
              </w:rPr>
              <w:t>Come garantite un impiego duraturo della «croce di equilibrio» (manifestazioni, ecc.)?</w:t>
            </w:r>
          </w:p>
        </w:tc>
      </w:tr>
      <w:tr w:rsidR="00610FE9" w:rsidRPr="00F2775B" w14:paraId="36A616C5" w14:textId="77777777" w:rsidTr="00923344">
        <w:tc>
          <w:tcPr>
            <w:tcW w:w="9344" w:type="dxa"/>
          </w:tcPr>
          <w:p w14:paraId="6C0FD688" w14:textId="77D47FAA" w:rsidR="00610FE9" w:rsidRPr="00F2775B" w:rsidRDefault="00610FE9" w:rsidP="00D93544">
            <w:pPr>
              <w:spacing w:before="120" w:after="120"/>
              <w:rPr>
                <w:sz w:val="20"/>
                <w:szCs w:val="20"/>
              </w:rPr>
            </w:pPr>
            <w:r>
              <w:rPr>
                <w:i/>
                <w:sz w:val="20"/>
              </w:rPr>
              <w:t xml:space="preserve">Risposta: </w:t>
            </w:r>
            <w:sdt>
              <w:sdtPr>
                <w:rPr>
                  <w:i/>
                  <w:sz w:val="20"/>
                  <w:szCs w:val="20"/>
                </w:rPr>
                <w:id w:val="-886186983"/>
                <w:placeholder>
                  <w:docPart w:val="DefaultPlaceholder_-1854013440"/>
                </w:placeholder>
                <w:showingPlcHdr/>
              </w:sdtPr>
              <w:sdtEndPr/>
              <w:sdtContent>
                <w:r>
                  <w:rPr>
                    <w:rStyle w:val="Platzhaltertext"/>
                    <w:sz w:val="20"/>
                  </w:rPr>
                  <w:t>Cliccare o digitare qui per inserire il testo.</w:t>
                </w:r>
              </w:sdtContent>
            </w:sdt>
          </w:p>
        </w:tc>
      </w:tr>
    </w:tbl>
    <w:p w14:paraId="7B609364" w14:textId="1D4F224F" w:rsidR="00F2775B" w:rsidRDefault="00F2775B" w:rsidP="00D93544">
      <w:pPr>
        <w:spacing w:before="120" w:after="120"/>
        <w:rPr>
          <w:sz w:val="20"/>
          <w:szCs w:val="20"/>
        </w:rPr>
      </w:pPr>
    </w:p>
    <w:p w14:paraId="7FE3EFEF" w14:textId="5865CE33" w:rsidR="007A0BC1" w:rsidRDefault="007A0BC1" w:rsidP="00D93544">
      <w:pPr>
        <w:spacing w:before="120" w:after="120"/>
        <w:rPr>
          <w:sz w:val="20"/>
          <w:szCs w:val="20"/>
        </w:rPr>
      </w:pPr>
    </w:p>
    <w:p w14:paraId="54A467B3" w14:textId="69C7448B" w:rsidR="007A0BC1" w:rsidRDefault="007A0BC1" w:rsidP="00D93544">
      <w:pPr>
        <w:spacing w:before="120" w:after="120"/>
        <w:rPr>
          <w:sz w:val="20"/>
          <w:szCs w:val="20"/>
        </w:rPr>
      </w:pPr>
    </w:p>
    <w:p w14:paraId="1C9D6A81" w14:textId="2076F2DF" w:rsidR="007A0BC1" w:rsidRDefault="007A0BC1" w:rsidP="00D93544">
      <w:pPr>
        <w:spacing w:before="120" w:after="120"/>
        <w:rPr>
          <w:sz w:val="20"/>
          <w:szCs w:val="20"/>
        </w:rPr>
      </w:pPr>
    </w:p>
    <w:p w14:paraId="7C481E66" w14:textId="19D7543F" w:rsidR="007A0BC1" w:rsidRDefault="007A0BC1" w:rsidP="00D93544">
      <w:pPr>
        <w:spacing w:before="120" w:after="120"/>
        <w:rPr>
          <w:sz w:val="20"/>
          <w:szCs w:val="20"/>
        </w:rPr>
      </w:pPr>
    </w:p>
    <w:p w14:paraId="4977B6DC" w14:textId="7E180252" w:rsidR="007A0BC1" w:rsidRPr="00F2775B" w:rsidRDefault="007A0BC1" w:rsidP="00D93544">
      <w:pPr>
        <w:spacing w:before="120" w:after="120"/>
        <w:rPr>
          <w:sz w:val="20"/>
          <w:szCs w:val="20"/>
        </w:rPr>
      </w:pPr>
    </w:p>
    <w:p w14:paraId="5241B78E" w14:textId="77777777" w:rsidR="00F2775B" w:rsidRPr="00F2775B" w:rsidRDefault="00F2775B" w:rsidP="00D93544">
      <w:pPr>
        <w:tabs>
          <w:tab w:val="left" w:pos="4536"/>
        </w:tabs>
        <w:spacing w:before="120" w:after="120"/>
        <w:rPr>
          <w:rFonts w:cs="Arial"/>
          <w:sz w:val="20"/>
          <w:szCs w:val="20"/>
        </w:rPr>
      </w:pPr>
      <w:r>
        <w:rPr>
          <w:sz w:val="20"/>
        </w:rPr>
        <w:t>Luogo, data:</w:t>
      </w:r>
      <w:r>
        <w:rPr>
          <w:sz w:val="20"/>
        </w:rPr>
        <w:tab/>
        <w:t>Firma del responsabile di progetto:</w:t>
      </w:r>
    </w:p>
    <w:p w14:paraId="3E2BA33E" w14:textId="77777777" w:rsidR="00F2775B" w:rsidRPr="00F2775B" w:rsidRDefault="00F2775B" w:rsidP="00D93544">
      <w:pPr>
        <w:tabs>
          <w:tab w:val="right" w:leader="underscore" w:pos="3969"/>
          <w:tab w:val="left" w:pos="4536"/>
          <w:tab w:val="right" w:leader="underscore" w:pos="9356"/>
        </w:tabs>
        <w:spacing w:before="120" w:after="120"/>
        <w:rPr>
          <w:rFonts w:cs="Arial"/>
          <w:sz w:val="20"/>
          <w:szCs w:val="20"/>
        </w:rPr>
      </w:pPr>
    </w:p>
    <w:p w14:paraId="28469C1D" w14:textId="60C9C5DB" w:rsidR="007101A2" w:rsidRPr="00D86EB0" w:rsidRDefault="00F2775B" w:rsidP="00D86EB0">
      <w:pPr>
        <w:tabs>
          <w:tab w:val="right" w:leader="underscore" w:pos="3969"/>
          <w:tab w:val="left" w:pos="4564"/>
          <w:tab w:val="right" w:leader="underscore" w:pos="9356"/>
        </w:tabs>
        <w:spacing w:before="120" w:after="120"/>
        <w:ind w:left="42"/>
        <w:rPr>
          <w:rFonts w:cs="Arial"/>
          <w:sz w:val="20"/>
          <w:szCs w:val="20"/>
        </w:rPr>
      </w:pPr>
      <w:r>
        <w:rPr>
          <w:sz w:val="20"/>
        </w:rPr>
        <w:tab/>
      </w:r>
      <w:r>
        <w:rPr>
          <w:sz w:val="20"/>
        </w:rPr>
        <w:tab/>
      </w:r>
      <w:r>
        <w:rPr>
          <w:sz w:val="20"/>
        </w:rPr>
        <w:tab/>
      </w:r>
    </w:p>
    <w:sectPr w:rsidR="007101A2" w:rsidRPr="00D86EB0" w:rsidSect="00A73961">
      <w:headerReference w:type="default" r:id="rId12"/>
      <w:headerReference w:type="first" r:id="rId13"/>
      <w:pgSz w:w="11906" w:h="16838"/>
      <w:pgMar w:top="1418" w:right="1134" w:bottom="567"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AF1C" w14:textId="77777777" w:rsidR="005D2AED" w:rsidRDefault="005D2AED" w:rsidP="003D08E6">
      <w:r>
        <w:separator/>
      </w:r>
    </w:p>
  </w:endnote>
  <w:endnote w:type="continuationSeparator" w:id="0">
    <w:p w14:paraId="201BCA9C" w14:textId="77777777" w:rsidR="005D2AED" w:rsidRDefault="005D2AED" w:rsidP="003D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53B73" w14:textId="77777777" w:rsidR="005D2AED" w:rsidRDefault="005D2AED" w:rsidP="003D08E6">
      <w:r>
        <w:separator/>
      </w:r>
    </w:p>
  </w:footnote>
  <w:footnote w:type="continuationSeparator" w:id="0">
    <w:p w14:paraId="2253FCCA" w14:textId="77777777" w:rsidR="005D2AED" w:rsidRDefault="005D2AED" w:rsidP="003D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5AC4" w14:textId="4543C54B" w:rsidR="00630F03" w:rsidRPr="00630F03" w:rsidRDefault="00923344" w:rsidP="00630F03">
    <w:pPr>
      <w:pStyle w:val="Kopfzeile"/>
      <w:tabs>
        <w:tab w:val="clear" w:pos="4536"/>
        <w:tab w:val="clear" w:pos="9072"/>
        <w:tab w:val="right" w:pos="9356"/>
      </w:tabs>
      <w:rPr>
        <w:rFonts w:cs="Arial"/>
        <w:sz w:val="15"/>
        <w:szCs w:val="15"/>
      </w:rPr>
    </w:pPr>
    <w:r>
      <w:rPr>
        <w:noProof/>
        <w:lang w:val="de-CH" w:eastAsia="de-CH"/>
      </w:rPr>
      <w:drawing>
        <wp:anchor distT="0" distB="0" distL="114300" distR="114300" simplePos="0" relativeHeight="251660288" behindDoc="0" locked="0" layoutInCell="1" allowOverlap="1" wp14:anchorId="75862E0A" wp14:editId="37A12DAB">
          <wp:simplePos x="0" y="0"/>
          <wp:positionH relativeFrom="column">
            <wp:posOffset>0</wp:posOffset>
          </wp:positionH>
          <wp:positionV relativeFrom="paragraph">
            <wp:posOffset>-635</wp:posOffset>
          </wp:positionV>
          <wp:extent cx="2912249" cy="528840"/>
          <wp:effectExtent l="0" t="0" r="254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undheitsamt_farbig.jpg"/>
                  <pic:cNvPicPr/>
                </pic:nvPicPr>
                <pic:blipFill>
                  <a:blip r:embed="rId1">
                    <a:extLst>
                      <a:ext uri="{28A0092B-C50C-407E-A947-70E740481C1C}">
                        <a14:useLocalDpi xmlns:a14="http://schemas.microsoft.com/office/drawing/2010/main" val="0"/>
                      </a:ext>
                    </a:extLst>
                  </a:blip>
                  <a:stretch>
                    <a:fillRect/>
                  </a:stretch>
                </pic:blipFill>
                <pic:spPr>
                  <a:xfrm>
                    <a:off x="0" y="0"/>
                    <a:ext cx="2912249" cy="528840"/>
                  </a:xfrm>
                  <a:prstGeom prst="rect">
                    <a:avLst/>
                  </a:prstGeom>
                </pic:spPr>
              </pic:pic>
            </a:graphicData>
          </a:graphic>
        </wp:anchor>
      </w:drawing>
    </w:r>
    <w:r>
      <w:rPr>
        <w:sz w:val="15"/>
      </w:rPr>
      <w:tab/>
    </w:r>
    <w:r w:rsidR="00630F03" w:rsidRPr="00630F03">
      <w:rPr>
        <w:rFonts w:cs="Arial"/>
        <w:sz w:val="15"/>
      </w:rPr>
      <w:fldChar w:fldCharType="begin"/>
    </w:r>
    <w:r w:rsidR="00630F03" w:rsidRPr="00630F03">
      <w:rPr>
        <w:rFonts w:cs="Arial"/>
        <w:sz w:val="15"/>
      </w:rPr>
      <w:instrText>PAGE  \* Arabic  \* MERGEFORMAT</w:instrText>
    </w:r>
    <w:r w:rsidR="00630F03" w:rsidRPr="00630F03">
      <w:rPr>
        <w:rFonts w:cs="Arial"/>
        <w:sz w:val="15"/>
      </w:rPr>
      <w:fldChar w:fldCharType="separate"/>
    </w:r>
    <w:r w:rsidR="00FF15AA">
      <w:rPr>
        <w:rFonts w:cs="Arial"/>
        <w:noProof/>
        <w:sz w:val="15"/>
      </w:rPr>
      <w:t>3</w:t>
    </w:r>
    <w:r w:rsidR="00630F03" w:rsidRPr="00630F03">
      <w:rPr>
        <w:rFonts w:cs="Arial"/>
        <w:sz w:val="15"/>
      </w:rPr>
      <w:fldChar w:fldCharType="end"/>
    </w:r>
    <w:r>
      <w:rPr>
        <w:sz w:val="15"/>
      </w:rPr>
      <w:t>/</w:t>
    </w:r>
    <w:r w:rsidR="00630F03" w:rsidRPr="00630F03">
      <w:rPr>
        <w:rFonts w:cs="Arial"/>
        <w:sz w:val="15"/>
      </w:rPr>
      <w:fldChar w:fldCharType="begin"/>
    </w:r>
    <w:r w:rsidR="00630F03" w:rsidRPr="00630F03">
      <w:rPr>
        <w:rFonts w:cs="Arial"/>
        <w:sz w:val="15"/>
      </w:rPr>
      <w:instrText>NUMPAGES  \* Arabic  \* MERGEFORMAT</w:instrText>
    </w:r>
    <w:r w:rsidR="00630F03" w:rsidRPr="00630F03">
      <w:rPr>
        <w:rFonts w:cs="Arial"/>
        <w:sz w:val="15"/>
      </w:rPr>
      <w:fldChar w:fldCharType="separate"/>
    </w:r>
    <w:r w:rsidR="00FF15AA">
      <w:rPr>
        <w:rFonts w:cs="Arial"/>
        <w:noProof/>
        <w:sz w:val="15"/>
      </w:rPr>
      <w:t>3</w:t>
    </w:r>
    <w:r w:rsidR="00630F03" w:rsidRPr="00630F03">
      <w:rPr>
        <w:rFonts w:cs="Arial"/>
        <w:sz w:val="15"/>
      </w:rPr>
      <w:fldChar w:fldCharType="end"/>
    </w:r>
  </w:p>
  <w:p w14:paraId="3D73FD1A" w14:textId="77777777" w:rsidR="00630F03" w:rsidRPr="00630F03" w:rsidRDefault="00630F03" w:rsidP="00630F03">
    <w:pPr>
      <w:pStyle w:val="Kopfzeile"/>
      <w:rPr>
        <w:rFonts w:cs="Arial"/>
        <w:sz w:val="29"/>
        <w:szCs w:val="29"/>
      </w:rPr>
    </w:pPr>
  </w:p>
  <w:p w14:paraId="25C19781" w14:textId="77777777" w:rsidR="00630F03" w:rsidRPr="008309A6" w:rsidRDefault="00630F03" w:rsidP="00630F03">
    <w:pPr>
      <w:pStyle w:val="Kopfzeile"/>
      <w:rPr>
        <w:rFonts w:cs="Arial"/>
      </w:rPr>
    </w:pPr>
  </w:p>
  <w:p w14:paraId="0EDDE72A" w14:textId="77777777" w:rsidR="00630F03" w:rsidRPr="00630F03" w:rsidRDefault="00630F03" w:rsidP="00630F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5F9C" w14:textId="4E40A3BB" w:rsidR="000A07C2" w:rsidRPr="00630F03" w:rsidRDefault="00CF7F62" w:rsidP="00630F03">
    <w:pPr>
      <w:pStyle w:val="Kopfzeile"/>
      <w:tabs>
        <w:tab w:val="clear" w:pos="4536"/>
        <w:tab w:val="clear" w:pos="9072"/>
        <w:tab w:val="right" w:pos="9356"/>
      </w:tabs>
      <w:rPr>
        <w:rFonts w:cs="Arial"/>
        <w:sz w:val="15"/>
        <w:szCs w:val="15"/>
      </w:rPr>
    </w:pPr>
    <w:r>
      <w:rPr>
        <w:noProof/>
        <w:lang w:val="de-CH" w:eastAsia="de-CH"/>
      </w:rPr>
      <w:drawing>
        <wp:anchor distT="0" distB="0" distL="114300" distR="114300" simplePos="0" relativeHeight="251658240" behindDoc="0" locked="0" layoutInCell="1" allowOverlap="1" wp14:anchorId="6C28EDD3" wp14:editId="7938BA66">
          <wp:simplePos x="0" y="0"/>
          <wp:positionH relativeFrom="column">
            <wp:posOffset>-39434</wp:posOffset>
          </wp:positionH>
          <wp:positionV relativeFrom="paragraph">
            <wp:posOffset>-5080</wp:posOffset>
          </wp:positionV>
          <wp:extent cx="2912249" cy="528840"/>
          <wp:effectExtent l="0" t="0" r="2540" b="508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undheitsamt_farbig.jpg"/>
                  <pic:cNvPicPr/>
                </pic:nvPicPr>
                <pic:blipFill>
                  <a:blip r:embed="rId1">
                    <a:extLst>
                      <a:ext uri="{28A0092B-C50C-407E-A947-70E740481C1C}">
                        <a14:useLocalDpi xmlns:a14="http://schemas.microsoft.com/office/drawing/2010/main" val="0"/>
                      </a:ext>
                    </a:extLst>
                  </a:blip>
                  <a:stretch>
                    <a:fillRect/>
                  </a:stretch>
                </pic:blipFill>
                <pic:spPr>
                  <a:xfrm>
                    <a:off x="0" y="0"/>
                    <a:ext cx="2912249" cy="528840"/>
                  </a:xfrm>
                  <a:prstGeom prst="rect">
                    <a:avLst/>
                  </a:prstGeom>
                </pic:spPr>
              </pic:pic>
            </a:graphicData>
          </a:graphic>
        </wp:anchor>
      </w:drawing>
    </w:r>
    <w:r>
      <w:tab/>
    </w:r>
    <w:r w:rsidR="00630F03" w:rsidRPr="00630F03">
      <w:rPr>
        <w:rFonts w:cs="Arial"/>
        <w:sz w:val="15"/>
      </w:rPr>
      <w:fldChar w:fldCharType="begin"/>
    </w:r>
    <w:r w:rsidR="00630F03" w:rsidRPr="00630F03">
      <w:rPr>
        <w:rFonts w:cs="Arial"/>
        <w:sz w:val="15"/>
      </w:rPr>
      <w:instrText>PAGE  \* Arabic  \* MERGEFORMAT</w:instrText>
    </w:r>
    <w:r w:rsidR="00630F03" w:rsidRPr="00630F03">
      <w:rPr>
        <w:rFonts w:cs="Arial"/>
        <w:sz w:val="15"/>
      </w:rPr>
      <w:fldChar w:fldCharType="separate"/>
    </w:r>
    <w:r w:rsidR="00FF15AA">
      <w:rPr>
        <w:rFonts w:cs="Arial"/>
        <w:noProof/>
        <w:sz w:val="15"/>
      </w:rPr>
      <w:t>1</w:t>
    </w:r>
    <w:r w:rsidR="00630F03" w:rsidRPr="00630F03">
      <w:rPr>
        <w:rFonts w:cs="Arial"/>
        <w:sz w:val="15"/>
      </w:rPr>
      <w:fldChar w:fldCharType="end"/>
    </w:r>
    <w:r>
      <w:rPr>
        <w:sz w:val="15"/>
      </w:rPr>
      <w:t>/</w:t>
    </w:r>
    <w:r w:rsidR="00630F03" w:rsidRPr="00630F03">
      <w:rPr>
        <w:rFonts w:cs="Arial"/>
        <w:sz w:val="15"/>
      </w:rPr>
      <w:fldChar w:fldCharType="begin"/>
    </w:r>
    <w:r w:rsidR="00630F03" w:rsidRPr="00630F03">
      <w:rPr>
        <w:rFonts w:cs="Arial"/>
        <w:sz w:val="15"/>
      </w:rPr>
      <w:instrText>NUMPAGES  \* Arabic  \* MERGEFORMAT</w:instrText>
    </w:r>
    <w:r w:rsidR="00630F03" w:rsidRPr="00630F03">
      <w:rPr>
        <w:rFonts w:cs="Arial"/>
        <w:sz w:val="15"/>
      </w:rPr>
      <w:fldChar w:fldCharType="separate"/>
    </w:r>
    <w:r w:rsidR="00FF15AA">
      <w:rPr>
        <w:rFonts w:cs="Arial"/>
        <w:noProof/>
        <w:sz w:val="15"/>
      </w:rPr>
      <w:t>3</w:t>
    </w:r>
    <w:r w:rsidR="00630F03" w:rsidRPr="00630F03">
      <w:rPr>
        <w:rFonts w:cs="Arial"/>
        <w:sz w:val="15"/>
      </w:rPr>
      <w:fldChar w:fldCharType="end"/>
    </w:r>
  </w:p>
  <w:p w14:paraId="17079EA5" w14:textId="77777777" w:rsidR="000A07C2" w:rsidRPr="00630F03" w:rsidRDefault="000A07C2" w:rsidP="000A07C2">
    <w:pPr>
      <w:pStyle w:val="Kopfzeile"/>
      <w:rPr>
        <w:rFonts w:cs="Arial"/>
        <w:sz w:val="29"/>
        <w:szCs w:val="29"/>
      </w:rPr>
    </w:pPr>
  </w:p>
  <w:p w14:paraId="1A5DD18C" w14:textId="77777777" w:rsidR="000A07C2" w:rsidRPr="008309A6" w:rsidRDefault="000A07C2" w:rsidP="000A07C2">
    <w:pPr>
      <w:pStyle w:val="Kopfzeile"/>
      <w:rPr>
        <w:rFonts w:cs="Arial"/>
      </w:rPr>
    </w:pPr>
  </w:p>
  <w:p w14:paraId="1C3CA4C7" w14:textId="77777777" w:rsidR="000A07C2" w:rsidRPr="008309A6" w:rsidRDefault="000A07C2" w:rsidP="000A07C2">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67D"/>
    <w:multiLevelType w:val="hybridMultilevel"/>
    <w:tmpl w:val="56D46C1C"/>
    <w:lvl w:ilvl="0" w:tplc="09E859F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14B5305"/>
    <w:multiLevelType w:val="hybridMultilevel"/>
    <w:tmpl w:val="5BFAEE1E"/>
    <w:lvl w:ilvl="0" w:tplc="FC9A40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BA78D4"/>
    <w:multiLevelType w:val="hybridMultilevel"/>
    <w:tmpl w:val="6C683A3C"/>
    <w:lvl w:ilvl="0" w:tplc="9E0A95BA">
      <w:start w:val="1"/>
      <w:numFmt w:val="bullet"/>
      <w:lvlText w:val=""/>
      <w:lvlJc w:val="left"/>
      <w:pPr>
        <w:ind w:left="720" w:hanging="360"/>
      </w:pPr>
      <w:rPr>
        <w:rFonts w:ascii="Wingdings" w:hAnsi="Wingdings" w:hint="default"/>
        <w:b/>
        <w:i w:val="0"/>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EA7F72"/>
    <w:multiLevelType w:val="hybridMultilevel"/>
    <w:tmpl w:val="1304CD28"/>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7C9566F"/>
    <w:multiLevelType w:val="hybridMultilevel"/>
    <w:tmpl w:val="A0544572"/>
    <w:lvl w:ilvl="0" w:tplc="FB3CE9EC">
      <w:start w:val="8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C5B2637"/>
    <w:multiLevelType w:val="hybridMultilevel"/>
    <w:tmpl w:val="67A21454"/>
    <w:lvl w:ilvl="0" w:tplc="9F74B7B6">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D8F49C8"/>
    <w:multiLevelType w:val="multilevel"/>
    <w:tmpl w:val="814E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46DF"/>
    <w:multiLevelType w:val="hybridMultilevel"/>
    <w:tmpl w:val="4442E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062747"/>
    <w:multiLevelType w:val="hybridMultilevel"/>
    <w:tmpl w:val="C94E61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FC561D0"/>
    <w:multiLevelType w:val="hybridMultilevel"/>
    <w:tmpl w:val="485432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03E09FA"/>
    <w:multiLevelType w:val="hybridMultilevel"/>
    <w:tmpl w:val="FC42F294"/>
    <w:lvl w:ilvl="0" w:tplc="3626DA2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7A15315"/>
    <w:multiLevelType w:val="hybridMultilevel"/>
    <w:tmpl w:val="630C29F8"/>
    <w:lvl w:ilvl="0" w:tplc="3D345C24">
      <w:start w:val="8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617D9E"/>
    <w:multiLevelType w:val="multilevel"/>
    <w:tmpl w:val="F152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0364D"/>
    <w:multiLevelType w:val="hybridMultilevel"/>
    <w:tmpl w:val="F29270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1E3469"/>
    <w:multiLevelType w:val="hybridMultilevel"/>
    <w:tmpl w:val="05E47730"/>
    <w:lvl w:ilvl="0" w:tplc="65282D38">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AB555A"/>
    <w:multiLevelType w:val="hybridMultilevel"/>
    <w:tmpl w:val="2A1AAE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0AD6C7F"/>
    <w:multiLevelType w:val="hybridMultilevel"/>
    <w:tmpl w:val="AD122B62"/>
    <w:lvl w:ilvl="0" w:tplc="B450100A">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375129"/>
    <w:multiLevelType w:val="hybridMultilevel"/>
    <w:tmpl w:val="BBE83F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3414634"/>
    <w:multiLevelType w:val="hybridMultilevel"/>
    <w:tmpl w:val="E3607B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3F97847"/>
    <w:multiLevelType w:val="hybridMultilevel"/>
    <w:tmpl w:val="0E5C315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0" w15:restartNumberingAfterBreak="0">
    <w:nsid w:val="44B10520"/>
    <w:multiLevelType w:val="hybridMultilevel"/>
    <w:tmpl w:val="BBC048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7B52BB"/>
    <w:multiLevelType w:val="multilevel"/>
    <w:tmpl w:val="4CB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66B5E"/>
    <w:multiLevelType w:val="hybridMultilevel"/>
    <w:tmpl w:val="A7A0574C"/>
    <w:lvl w:ilvl="0" w:tplc="65282D38">
      <w:start w:val="81"/>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3" w15:restartNumberingAfterBreak="0">
    <w:nsid w:val="4F232B97"/>
    <w:multiLevelType w:val="hybridMultilevel"/>
    <w:tmpl w:val="F83A5D4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F9414D5"/>
    <w:multiLevelType w:val="hybridMultilevel"/>
    <w:tmpl w:val="C71056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342686"/>
    <w:multiLevelType w:val="hybridMultilevel"/>
    <w:tmpl w:val="36A82D6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09F28AD"/>
    <w:multiLevelType w:val="hybridMultilevel"/>
    <w:tmpl w:val="4026461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7" w15:restartNumberingAfterBreak="0">
    <w:nsid w:val="54516478"/>
    <w:multiLevelType w:val="hybridMultilevel"/>
    <w:tmpl w:val="13980972"/>
    <w:lvl w:ilvl="0" w:tplc="EC1A1ED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4CC59AF"/>
    <w:multiLevelType w:val="hybridMultilevel"/>
    <w:tmpl w:val="A7447B1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5EA38F5"/>
    <w:multiLevelType w:val="hybridMultilevel"/>
    <w:tmpl w:val="945C2CCA"/>
    <w:lvl w:ilvl="0" w:tplc="6194DD12">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61E114D"/>
    <w:multiLevelType w:val="hybridMultilevel"/>
    <w:tmpl w:val="EB720CB2"/>
    <w:lvl w:ilvl="0" w:tplc="11C61B8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6942CAF"/>
    <w:multiLevelType w:val="hybridMultilevel"/>
    <w:tmpl w:val="0778DA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B3033E"/>
    <w:multiLevelType w:val="hybridMultilevel"/>
    <w:tmpl w:val="B61A9BC2"/>
    <w:lvl w:ilvl="0" w:tplc="2710F0C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2AA6F8B"/>
    <w:multiLevelType w:val="multilevel"/>
    <w:tmpl w:val="F152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B7564"/>
    <w:multiLevelType w:val="hybridMultilevel"/>
    <w:tmpl w:val="408E0C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9BD540A"/>
    <w:multiLevelType w:val="hybridMultilevel"/>
    <w:tmpl w:val="A9DE2B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1C366B"/>
    <w:multiLevelType w:val="hybridMultilevel"/>
    <w:tmpl w:val="F5E27F6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F32E61"/>
    <w:multiLevelType w:val="hybridMultilevel"/>
    <w:tmpl w:val="F6EA0F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D3D5DE8"/>
    <w:multiLevelType w:val="hybridMultilevel"/>
    <w:tmpl w:val="990C0586"/>
    <w:lvl w:ilvl="0" w:tplc="026C625A">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6"/>
  </w:num>
  <w:num w:numId="4">
    <w:abstractNumId w:val="5"/>
  </w:num>
  <w:num w:numId="5">
    <w:abstractNumId w:val="35"/>
  </w:num>
  <w:num w:numId="6">
    <w:abstractNumId w:val="29"/>
  </w:num>
  <w:num w:numId="7">
    <w:abstractNumId w:val="32"/>
  </w:num>
  <w:num w:numId="8">
    <w:abstractNumId w:val="38"/>
  </w:num>
  <w:num w:numId="9">
    <w:abstractNumId w:val="30"/>
  </w:num>
  <w:num w:numId="10">
    <w:abstractNumId w:val="3"/>
  </w:num>
  <w:num w:numId="11">
    <w:abstractNumId w:val="0"/>
  </w:num>
  <w:num w:numId="12">
    <w:abstractNumId w:val="34"/>
  </w:num>
  <w:num w:numId="13">
    <w:abstractNumId w:val="22"/>
  </w:num>
  <w:num w:numId="14">
    <w:abstractNumId w:val="17"/>
  </w:num>
  <w:num w:numId="15">
    <w:abstractNumId w:val="16"/>
  </w:num>
  <w:num w:numId="16">
    <w:abstractNumId w:val="11"/>
  </w:num>
  <w:num w:numId="17">
    <w:abstractNumId w:val="23"/>
  </w:num>
  <w:num w:numId="18">
    <w:abstractNumId w:val="19"/>
  </w:num>
  <w:num w:numId="19">
    <w:abstractNumId w:val="1"/>
  </w:num>
  <w:num w:numId="20">
    <w:abstractNumId w:val="10"/>
  </w:num>
  <w:num w:numId="21">
    <w:abstractNumId w:val="8"/>
  </w:num>
  <w:num w:numId="22">
    <w:abstractNumId w:val="26"/>
  </w:num>
  <w:num w:numId="23">
    <w:abstractNumId w:val="9"/>
  </w:num>
  <w:num w:numId="24">
    <w:abstractNumId w:val="4"/>
  </w:num>
  <w:num w:numId="25">
    <w:abstractNumId w:val="27"/>
  </w:num>
  <w:num w:numId="26">
    <w:abstractNumId w:val="28"/>
  </w:num>
  <w:num w:numId="27">
    <w:abstractNumId w:val="25"/>
  </w:num>
  <w:num w:numId="28">
    <w:abstractNumId w:val="20"/>
  </w:num>
  <w:num w:numId="29">
    <w:abstractNumId w:val="13"/>
  </w:num>
  <w:num w:numId="30">
    <w:abstractNumId w:val="21"/>
  </w:num>
  <w:num w:numId="31">
    <w:abstractNumId w:val="33"/>
  </w:num>
  <w:num w:numId="32">
    <w:abstractNumId w:val="6"/>
  </w:num>
  <w:num w:numId="33">
    <w:abstractNumId w:val="31"/>
  </w:num>
  <w:num w:numId="34">
    <w:abstractNumId w:val="12"/>
  </w:num>
  <w:num w:numId="35">
    <w:abstractNumId w:val="37"/>
  </w:num>
  <w:num w:numId="36">
    <w:abstractNumId w:val="18"/>
  </w:num>
  <w:num w:numId="37">
    <w:abstractNumId w:val="7"/>
  </w:num>
  <w:num w:numId="38">
    <w:abstractNumId w:val="1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forms" w:enforcement="1" w:cryptProviderType="rsaAES" w:cryptAlgorithmClass="hash" w:cryptAlgorithmType="typeAny" w:cryptAlgorithmSid="14" w:cryptSpinCount="100000" w:hash="Y3r5EQJJw9EG+3T2DN3Yhrq+pzx7FvkCJR+QNB+8thmO/vpK8cY+Gv26vcg9SUOS9LM0TkzMBj9xBSWn6id3ZQ==" w:salt="13n5rG49lgGIfr2xGB4na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A2"/>
    <w:rsid w:val="00005934"/>
    <w:rsid w:val="000073C9"/>
    <w:rsid w:val="000212E0"/>
    <w:rsid w:val="000218B6"/>
    <w:rsid w:val="00024217"/>
    <w:rsid w:val="00026462"/>
    <w:rsid w:val="000320BA"/>
    <w:rsid w:val="000459F6"/>
    <w:rsid w:val="00057D50"/>
    <w:rsid w:val="00060B3A"/>
    <w:rsid w:val="00065022"/>
    <w:rsid w:val="00071E03"/>
    <w:rsid w:val="00074D61"/>
    <w:rsid w:val="00077894"/>
    <w:rsid w:val="00080B3E"/>
    <w:rsid w:val="00083877"/>
    <w:rsid w:val="00092D37"/>
    <w:rsid w:val="000972BD"/>
    <w:rsid w:val="000A07C2"/>
    <w:rsid w:val="000B7F6C"/>
    <w:rsid w:val="000C6B99"/>
    <w:rsid w:val="000D7321"/>
    <w:rsid w:val="000F4583"/>
    <w:rsid w:val="00103072"/>
    <w:rsid w:val="00103240"/>
    <w:rsid w:val="00112DFE"/>
    <w:rsid w:val="00112E60"/>
    <w:rsid w:val="00115E13"/>
    <w:rsid w:val="00116255"/>
    <w:rsid w:val="00121894"/>
    <w:rsid w:val="00134634"/>
    <w:rsid w:val="00136177"/>
    <w:rsid w:val="00137645"/>
    <w:rsid w:val="00142FD0"/>
    <w:rsid w:val="00145685"/>
    <w:rsid w:val="00147BD6"/>
    <w:rsid w:val="0015629F"/>
    <w:rsid w:val="00163C61"/>
    <w:rsid w:val="00166017"/>
    <w:rsid w:val="00175408"/>
    <w:rsid w:val="00175851"/>
    <w:rsid w:val="00177137"/>
    <w:rsid w:val="00180024"/>
    <w:rsid w:val="001812D1"/>
    <w:rsid w:val="00183BCE"/>
    <w:rsid w:val="0018428E"/>
    <w:rsid w:val="00186193"/>
    <w:rsid w:val="00192E4B"/>
    <w:rsid w:val="00194127"/>
    <w:rsid w:val="001A0458"/>
    <w:rsid w:val="001A06A1"/>
    <w:rsid w:val="001A2D71"/>
    <w:rsid w:val="001A4FAD"/>
    <w:rsid w:val="001A622F"/>
    <w:rsid w:val="001B149E"/>
    <w:rsid w:val="001B3DEF"/>
    <w:rsid w:val="001B723F"/>
    <w:rsid w:val="001C69C1"/>
    <w:rsid w:val="001D3EE4"/>
    <w:rsid w:val="001E33A2"/>
    <w:rsid w:val="001E6D03"/>
    <w:rsid w:val="001F67F9"/>
    <w:rsid w:val="00210C8F"/>
    <w:rsid w:val="00220467"/>
    <w:rsid w:val="00220BC0"/>
    <w:rsid w:val="00222FDF"/>
    <w:rsid w:val="00231CD9"/>
    <w:rsid w:val="0023450C"/>
    <w:rsid w:val="00241F12"/>
    <w:rsid w:val="00254524"/>
    <w:rsid w:val="00264A43"/>
    <w:rsid w:val="00275EA4"/>
    <w:rsid w:val="002A5C25"/>
    <w:rsid w:val="002B20E4"/>
    <w:rsid w:val="002B53D5"/>
    <w:rsid w:val="002B6FFC"/>
    <w:rsid w:val="002C1691"/>
    <w:rsid w:val="002C3991"/>
    <w:rsid w:val="002C51E9"/>
    <w:rsid w:val="002C69D1"/>
    <w:rsid w:val="002D1CBE"/>
    <w:rsid w:val="002E23B7"/>
    <w:rsid w:val="002E793A"/>
    <w:rsid w:val="002F440E"/>
    <w:rsid w:val="003040B2"/>
    <w:rsid w:val="00306346"/>
    <w:rsid w:val="00306FC0"/>
    <w:rsid w:val="00316C44"/>
    <w:rsid w:val="00324626"/>
    <w:rsid w:val="003272A5"/>
    <w:rsid w:val="003317F0"/>
    <w:rsid w:val="0034110D"/>
    <w:rsid w:val="0034400A"/>
    <w:rsid w:val="00350538"/>
    <w:rsid w:val="003508F6"/>
    <w:rsid w:val="00350F89"/>
    <w:rsid w:val="00357432"/>
    <w:rsid w:val="00362151"/>
    <w:rsid w:val="003648BE"/>
    <w:rsid w:val="003657A2"/>
    <w:rsid w:val="00366BE7"/>
    <w:rsid w:val="00367EB6"/>
    <w:rsid w:val="003704E9"/>
    <w:rsid w:val="00370D0E"/>
    <w:rsid w:val="003816AE"/>
    <w:rsid w:val="003839F7"/>
    <w:rsid w:val="00384CF4"/>
    <w:rsid w:val="00392FCE"/>
    <w:rsid w:val="00396CA5"/>
    <w:rsid w:val="003A1438"/>
    <w:rsid w:val="003B322F"/>
    <w:rsid w:val="003B681A"/>
    <w:rsid w:val="003C70EA"/>
    <w:rsid w:val="003D08E6"/>
    <w:rsid w:val="003D4017"/>
    <w:rsid w:val="003F1017"/>
    <w:rsid w:val="003F62EF"/>
    <w:rsid w:val="003F6897"/>
    <w:rsid w:val="004024B9"/>
    <w:rsid w:val="0040315D"/>
    <w:rsid w:val="0040576C"/>
    <w:rsid w:val="004178C9"/>
    <w:rsid w:val="00421D33"/>
    <w:rsid w:val="00421D5A"/>
    <w:rsid w:val="004224B4"/>
    <w:rsid w:val="00424F60"/>
    <w:rsid w:val="004337C1"/>
    <w:rsid w:val="00435710"/>
    <w:rsid w:val="00443E9C"/>
    <w:rsid w:val="0045203F"/>
    <w:rsid w:val="004545F1"/>
    <w:rsid w:val="004562D7"/>
    <w:rsid w:val="004571F0"/>
    <w:rsid w:val="00460F24"/>
    <w:rsid w:val="0046221C"/>
    <w:rsid w:val="004622D3"/>
    <w:rsid w:val="00462F3B"/>
    <w:rsid w:val="00463D76"/>
    <w:rsid w:val="00466236"/>
    <w:rsid w:val="00470EF6"/>
    <w:rsid w:val="004736A9"/>
    <w:rsid w:val="0048102D"/>
    <w:rsid w:val="00486583"/>
    <w:rsid w:val="00486CF7"/>
    <w:rsid w:val="00491B30"/>
    <w:rsid w:val="00493564"/>
    <w:rsid w:val="004947BD"/>
    <w:rsid w:val="004950FF"/>
    <w:rsid w:val="004A249D"/>
    <w:rsid w:val="004A7818"/>
    <w:rsid w:val="004C1130"/>
    <w:rsid w:val="004D044B"/>
    <w:rsid w:val="004D09CD"/>
    <w:rsid w:val="004E05DE"/>
    <w:rsid w:val="00517136"/>
    <w:rsid w:val="00521E00"/>
    <w:rsid w:val="00522727"/>
    <w:rsid w:val="005239FE"/>
    <w:rsid w:val="00526D17"/>
    <w:rsid w:val="005307DC"/>
    <w:rsid w:val="00532269"/>
    <w:rsid w:val="00532F18"/>
    <w:rsid w:val="005338EB"/>
    <w:rsid w:val="005341EF"/>
    <w:rsid w:val="00544EB8"/>
    <w:rsid w:val="005461CA"/>
    <w:rsid w:val="00546959"/>
    <w:rsid w:val="00546C93"/>
    <w:rsid w:val="0055088E"/>
    <w:rsid w:val="00572B27"/>
    <w:rsid w:val="005741C9"/>
    <w:rsid w:val="005745FD"/>
    <w:rsid w:val="005772C5"/>
    <w:rsid w:val="00582A78"/>
    <w:rsid w:val="0059026B"/>
    <w:rsid w:val="005A36BC"/>
    <w:rsid w:val="005A4E94"/>
    <w:rsid w:val="005B1B90"/>
    <w:rsid w:val="005B5320"/>
    <w:rsid w:val="005C4387"/>
    <w:rsid w:val="005C5853"/>
    <w:rsid w:val="005D018C"/>
    <w:rsid w:val="005D2AED"/>
    <w:rsid w:val="005E3EA8"/>
    <w:rsid w:val="005E5838"/>
    <w:rsid w:val="005E61C6"/>
    <w:rsid w:val="005F01E7"/>
    <w:rsid w:val="005F2A92"/>
    <w:rsid w:val="006021EB"/>
    <w:rsid w:val="00604A18"/>
    <w:rsid w:val="00605027"/>
    <w:rsid w:val="00610313"/>
    <w:rsid w:val="00610FE9"/>
    <w:rsid w:val="006216D4"/>
    <w:rsid w:val="0062588D"/>
    <w:rsid w:val="00630F03"/>
    <w:rsid w:val="00633575"/>
    <w:rsid w:val="00641723"/>
    <w:rsid w:val="00642123"/>
    <w:rsid w:val="00655383"/>
    <w:rsid w:val="00666E43"/>
    <w:rsid w:val="00677324"/>
    <w:rsid w:val="00681DCE"/>
    <w:rsid w:val="00685F25"/>
    <w:rsid w:val="006A2597"/>
    <w:rsid w:val="006B0F28"/>
    <w:rsid w:val="006B1FE5"/>
    <w:rsid w:val="006B2655"/>
    <w:rsid w:val="006C04FF"/>
    <w:rsid w:val="006C1CA1"/>
    <w:rsid w:val="006C3E5D"/>
    <w:rsid w:val="006C7124"/>
    <w:rsid w:val="006D38F3"/>
    <w:rsid w:val="006E6471"/>
    <w:rsid w:val="006F0F4C"/>
    <w:rsid w:val="006F25D5"/>
    <w:rsid w:val="006F5846"/>
    <w:rsid w:val="007010F7"/>
    <w:rsid w:val="007101A2"/>
    <w:rsid w:val="007133E5"/>
    <w:rsid w:val="00715278"/>
    <w:rsid w:val="00716031"/>
    <w:rsid w:val="00716926"/>
    <w:rsid w:val="00722FAC"/>
    <w:rsid w:val="00725B04"/>
    <w:rsid w:val="007344FE"/>
    <w:rsid w:val="00734965"/>
    <w:rsid w:val="00743252"/>
    <w:rsid w:val="00746794"/>
    <w:rsid w:val="00755EB4"/>
    <w:rsid w:val="007653B8"/>
    <w:rsid w:val="0077016D"/>
    <w:rsid w:val="007716A2"/>
    <w:rsid w:val="00777494"/>
    <w:rsid w:val="007950E1"/>
    <w:rsid w:val="007966C1"/>
    <w:rsid w:val="007A0BC1"/>
    <w:rsid w:val="007A69B6"/>
    <w:rsid w:val="007B0B95"/>
    <w:rsid w:val="007C381B"/>
    <w:rsid w:val="007C4E69"/>
    <w:rsid w:val="007C5BA0"/>
    <w:rsid w:val="007C6F6A"/>
    <w:rsid w:val="007D364D"/>
    <w:rsid w:val="007E0A8A"/>
    <w:rsid w:val="007E0AA9"/>
    <w:rsid w:val="007E33D9"/>
    <w:rsid w:val="007E4B82"/>
    <w:rsid w:val="007F00D5"/>
    <w:rsid w:val="007F4A44"/>
    <w:rsid w:val="007F56D2"/>
    <w:rsid w:val="00810E9A"/>
    <w:rsid w:val="0081243E"/>
    <w:rsid w:val="008134FF"/>
    <w:rsid w:val="00837C62"/>
    <w:rsid w:val="0084368C"/>
    <w:rsid w:val="0085727F"/>
    <w:rsid w:val="00864184"/>
    <w:rsid w:val="008744C4"/>
    <w:rsid w:val="0087454D"/>
    <w:rsid w:val="00885CE4"/>
    <w:rsid w:val="008928AB"/>
    <w:rsid w:val="00893FB4"/>
    <w:rsid w:val="008A26E9"/>
    <w:rsid w:val="008A4283"/>
    <w:rsid w:val="008A6E59"/>
    <w:rsid w:val="008A7132"/>
    <w:rsid w:val="008C142E"/>
    <w:rsid w:val="008C1B2F"/>
    <w:rsid w:val="008C6ECD"/>
    <w:rsid w:val="008D1F66"/>
    <w:rsid w:val="008D261C"/>
    <w:rsid w:val="008D2D29"/>
    <w:rsid w:val="008D46A2"/>
    <w:rsid w:val="008D61D9"/>
    <w:rsid w:val="008E060C"/>
    <w:rsid w:val="008F0D16"/>
    <w:rsid w:val="008F1B9A"/>
    <w:rsid w:val="008F3AAF"/>
    <w:rsid w:val="00900662"/>
    <w:rsid w:val="00900CE0"/>
    <w:rsid w:val="00901B85"/>
    <w:rsid w:val="00910F05"/>
    <w:rsid w:val="00916428"/>
    <w:rsid w:val="00922C9B"/>
    <w:rsid w:val="00923344"/>
    <w:rsid w:val="00931181"/>
    <w:rsid w:val="00933823"/>
    <w:rsid w:val="00935883"/>
    <w:rsid w:val="00935CAC"/>
    <w:rsid w:val="00936944"/>
    <w:rsid w:val="00941CA8"/>
    <w:rsid w:val="00942054"/>
    <w:rsid w:val="00942DE6"/>
    <w:rsid w:val="009435B5"/>
    <w:rsid w:val="00947B1C"/>
    <w:rsid w:val="00954846"/>
    <w:rsid w:val="00955671"/>
    <w:rsid w:val="00964AC1"/>
    <w:rsid w:val="0097073C"/>
    <w:rsid w:val="00973E90"/>
    <w:rsid w:val="00974CB4"/>
    <w:rsid w:val="00983ABC"/>
    <w:rsid w:val="009845E0"/>
    <w:rsid w:val="00994491"/>
    <w:rsid w:val="009A03E5"/>
    <w:rsid w:val="009A1E4E"/>
    <w:rsid w:val="009A3ADB"/>
    <w:rsid w:val="009B4FBA"/>
    <w:rsid w:val="009C2A0B"/>
    <w:rsid w:val="009C4706"/>
    <w:rsid w:val="009C5F41"/>
    <w:rsid w:val="009D16E9"/>
    <w:rsid w:val="009D2BCD"/>
    <w:rsid w:val="009D50CD"/>
    <w:rsid w:val="009F1A03"/>
    <w:rsid w:val="009F548F"/>
    <w:rsid w:val="00A009AE"/>
    <w:rsid w:val="00A03EFE"/>
    <w:rsid w:val="00A0604C"/>
    <w:rsid w:val="00A12C68"/>
    <w:rsid w:val="00A26673"/>
    <w:rsid w:val="00A277B1"/>
    <w:rsid w:val="00A516E0"/>
    <w:rsid w:val="00A54C20"/>
    <w:rsid w:val="00A55345"/>
    <w:rsid w:val="00A60855"/>
    <w:rsid w:val="00A61E41"/>
    <w:rsid w:val="00A63849"/>
    <w:rsid w:val="00A63C77"/>
    <w:rsid w:val="00A64930"/>
    <w:rsid w:val="00A65CA7"/>
    <w:rsid w:val="00A70639"/>
    <w:rsid w:val="00A73961"/>
    <w:rsid w:val="00A741AC"/>
    <w:rsid w:val="00A76BDE"/>
    <w:rsid w:val="00A77F8E"/>
    <w:rsid w:val="00A83415"/>
    <w:rsid w:val="00A914E5"/>
    <w:rsid w:val="00A923FA"/>
    <w:rsid w:val="00AA0FC3"/>
    <w:rsid w:val="00AA1BD1"/>
    <w:rsid w:val="00AA2D17"/>
    <w:rsid w:val="00AA415D"/>
    <w:rsid w:val="00AA5BD0"/>
    <w:rsid w:val="00AB0741"/>
    <w:rsid w:val="00AB21ED"/>
    <w:rsid w:val="00AB4430"/>
    <w:rsid w:val="00AB5624"/>
    <w:rsid w:val="00AC7D66"/>
    <w:rsid w:val="00AD1FED"/>
    <w:rsid w:val="00AD3FA7"/>
    <w:rsid w:val="00AE23A9"/>
    <w:rsid w:val="00AE2BB0"/>
    <w:rsid w:val="00AE396C"/>
    <w:rsid w:val="00AE5C59"/>
    <w:rsid w:val="00AF029C"/>
    <w:rsid w:val="00AF12D6"/>
    <w:rsid w:val="00AF5179"/>
    <w:rsid w:val="00B17920"/>
    <w:rsid w:val="00B219DD"/>
    <w:rsid w:val="00B22E0D"/>
    <w:rsid w:val="00B306B1"/>
    <w:rsid w:val="00B42DF4"/>
    <w:rsid w:val="00B52D29"/>
    <w:rsid w:val="00B6714C"/>
    <w:rsid w:val="00B6784C"/>
    <w:rsid w:val="00B744B6"/>
    <w:rsid w:val="00B7659E"/>
    <w:rsid w:val="00B843E0"/>
    <w:rsid w:val="00B84599"/>
    <w:rsid w:val="00B96C0F"/>
    <w:rsid w:val="00B96DC1"/>
    <w:rsid w:val="00B97C56"/>
    <w:rsid w:val="00BA0209"/>
    <w:rsid w:val="00BB59E8"/>
    <w:rsid w:val="00BB7B41"/>
    <w:rsid w:val="00BC0375"/>
    <w:rsid w:val="00BD5AF6"/>
    <w:rsid w:val="00BD7931"/>
    <w:rsid w:val="00BE3FF5"/>
    <w:rsid w:val="00C04015"/>
    <w:rsid w:val="00C04F4E"/>
    <w:rsid w:val="00C123D6"/>
    <w:rsid w:val="00C1447B"/>
    <w:rsid w:val="00C14ACA"/>
    <w:rsid w:val="00C32246"/>
    <w:rsid w:val="00C33B31"/>
    <w:rsid w:val="00C34B04"/>
    <w:rsid w:val="00C42969"/>
    <w:rsid w:val="00C443F1"/>
    <w:rsid w:val="00C503FF"/>
    <w:rsid w:val="00C54246"/>
    <w:rsid w:val="00C66284"/>
    <w:rsid w:val="00C67DF3"/>
    <w:rsid w:val="00C80EC7"/>
    <w:rsid w:val="00C82A5A"/>
    <w:rsid w:val="00C84675"/>
    <w:rsid w:val="00CA1F23"/>
    <w:rsid w:val="00CA72CE"/>
    <w:rsid w:val="00CA742A"/>
    <w:rsid w:val="00CC0F6C"/>
    <w:rsid w:val="00CC262E"/>
    <w:rsid w:val="00CC3A9F"/>
    <w:rsid w:val="00CC4696"/>
    <w:rsid w:val="00CD3A79"/>
    <w:rsid w:val="00CD5202"/>
    <w:rsid w:val="00CD5550"/>
    <w:rsid w:val="00CD59F1"/>
    <w:rsid w:val="00CD7A2C"/>
    <w:rsid w:val="00CE653F"/>
    <w:rsid w:val="00CF0EB0"/>
    <w:rsid w:val="00CF12CA"/>
    <w:rsid w:val="00CF3AF5"/>
    <w:rsid w:val="00CF7F62"/>
    <w:rsid w:val="00D03023"/>
    <w:rsid w:val="00D04D95"/>
    <w:rsid w:val="00D12518"/>
    <w:rsid w:val="00D15B9D"/>
    <w:rsid w:val="00D2419D"/>
    <w:rsid w:val="00D25709"/>
    <w:rsid w:val="00D27A4E"/>
    <w:rsid w:val="00D300F7"/>
    <w:rsid w:val="00D31516"/>
    <w:rsid w:val="00D3197F"/>
    <w:rsid w:val="00D35A63"/>
    <w:rsid w:val="00D42BAB"/>
    <w:rsid w:val="00D454D9"/>
    <w:rsid w:val="00D46FD9"/>
    <w:rsid w:val="00D520CA"/>
    <w:rsid w:val="00D52373"/>
    <w:rsid w:val="00D629B3"/>
    <w:rsid w:val="00D640AB"/>
    <w:rsid w:val="00D670C3"/>
    <w:rsid w:val="00D732B7"/>
    <w:rsid w:val="00D80A16"/>
    <w:rsid w:val="00D826BE"/>
    <w:rsid w:val="00D83DD8"/>
    <w:rsid w:val="00D86EB0"/>
    <w:rsid w:val="00D93544"/>
    <w:rsid w:val="00DA1BE1"/>
    <w:rsid w:val="00DA2DFE"/>
    <w:rsid w:val="00DA646E"/>
    <w:rsid w:val="00DA6AD3"/>
    <w:rsid w:val="00DB6E16"/>
    <w:rsid w:val="00DC47EE"/>
    <w:rsid w:val="00DC6B1B"/>
    <w:rsid w:val="00DC6E57"/>
    <w:rsid w:val="00DD6078"/>
    <w:rsid w:val="00DD6BAB"/>
    <w:rsid w:val="00DD7219"/>
    <w:rsid w:val="00DE02BF"/>
    <w:rsid w:val="00DF065E"/>
    <w:rsid w:val="00DF0DAC"/>
    <w:rsid w:val="00DF2BE1"/>
    <w:rsid w:val="00DF3306"/>
    <w:rsid w:val="00DF7B8D"/>
    <w:rsid w:val="00E07292"/>
    <w:rsid w:val="00E07981"/>
    <w:rsid w:val="00E127C6"/>
    <w:rsid w:val="00E16B82"/>
    <w:rsid w:val="00E17AD0"/>
    <w:rsid w:val="00E23377"/>
    <w:rsid w:val="00E310E8"/>
    <w:rsid w:val="00E40B0E"/>
    <w:rsid w:val="00E53EEA"/>
    <w:rsid w:val="00E62887"/>
    <w:rsid w:val="00E66428"/>
    <w:rsid w:val="00E74F39"/>
    <w:rsid w:val="00E76158"/>
    <w:rsid w:val="00E80752"/>
    <w:rsid w:val="00E864C4"/>
    <w:rsid w:val="00E86FD7"/>
    <w:rsid w:val="00E9708A"/>
    <w:rsid w:val="00EA1FD6"/>
    <w:rsid w:val="00EA3AD2"/>
    <w:rsid w:val="00EB5300"/>
    <w:rsid w:val="00EB7AFA"/>
    <w:rsid w:val="00EC0E2F"/>
    <w:rsid w:val="00EC2F42"/>
    <w:rsid w:val="00EC3736"/>
    <w:rsid w:val="00EC69A2"/>
    <w:rsid w:val="00ED2228"/>
    <w:rsid w:val="00ED2952"/>
    <w:rsid w:val="00EE5430"/>
    <w:rsid w:val="00EF76AD"/>
    <w:rsid w:val="00F0527C"/>
    <w:rsid w:val="00F068B8"/>
    <w:rsid w:val="00F12000"/>
    <w:rsid w:val="00F25EBD"/>
    <w:rsid w:val="00F2775B"/>
    <w:rsid w:val="00F300F1"/>
    <w:rsid w:val="00F33027"/>
    <w:rsid w:val="00F42C36"/>
    <w:rsid w:val="00F434D8"/>
    <w:rsid w:val="00F56743"/>
    <w:rsid w:val="00F65AA7"/>
    <w:rsid w:val="00F70532"/>
    <w:rsid w:val="00F7106E"/>
    <w:rsid w:val="00F73A79"/>
    <w:rsid w:val="00F75EE7"/>
    <w:rsid w:val="00F843E9"/>
    <w:rsid w:val="00F87C28"/>
    <w:rsid w:val="00F911D4"/>
    <w:rsid w:val="00F925C1"/>
    <w:rsid w:val="00F97DC8"/>
    <w:rsid w:val="00FB185A"/>
    <w:rsid w:val="00FC02FA"/>
    <w:rsid w:val="00FC62E6"/>
    <w:rsid w:val="00FC6E86"/>
    <w:rsid w:val="00FC7A57"/>
    <w:rsid w:val="00FD05CD"/>
    <w:rsid w:val="00FD4B3F"/>
    <w:rsid w:val="00FD5553"/>
    <w:rsid w:val="00FE1B52"/>
    <w:rsid w:val="00FE6C82"/>
    <w:rsid w:val="00FF15AA"/>
    <w:rsid w:val="00FF255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4E8C29"/>
  <w15:chartTrackingRefBased/>
  <w15:docId w15:val="{287E7371-123E-4EFC-97A0-1E43A798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39F7"/>
    <w:rPr>
      <w:rFonts w:ascii="Arial" w:hAnsi="Arial"/>
    </w:rPr>
  </w:style>
  <w:style w:type="paragraph" w:styleId="berschrift1">
    <w:name w:val="heading 1"/>
    <w:basedOn w:val="Standard"/>
    <w:next w:val="Standard"/>
    <w:link w:val="berschrift1Zchn"/>
    <w:uiPriority w:val="9"/>
    <w:qFormat/>
    <w:rsid w:val="00F925C1"/>
    <w:pPr>
      <w:keepNext/>
      <w:keepLines/>
      <w:outlineLvl w:val="0"/>
    </w:pPr>
    <w:rPr>
      <w:rFonts w:eastAsiaTheme="majorEastAsia" w:cstheme="majorBidi"/>
      <w:b/>
      <w:color w:val="84BB20"/>
      <w:sz w:val="44"/>
      <w:szCs w:val="32"/>
    </w:rPr>
  </w:style>
  <w:style w:type="paragraph" w:styleId="berschrift2">
    <w:name w:val="heading 2"/>
    <w:basedOn w:val="Standard"/>
    <w:next w:val="Standard"/>
    <w:link w:val="berschrift2Zchn"/>
    <w:uiPriority w:val="9"/>
    <w:unhideWhenUsed/>
    <w:qFormat/>
    <w:rsid w:val="00F925C1"/>
    <w:pPr>
      <w:keepNext/>
      <w:keepLines/>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93694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3B32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08E6"/>
    <w:pPr>
      <w:tabs>
        <w:tab w:val="center" w:pos="4536"/>
        <w:tab w:val="right" w:pos="9072"/>
      </w:tabs>
    </w:pPr>
  </w:style>
  <w:style w:type="character" w:customStyle="1" w:styleId="KopfzeileZchn">
    <w:name w:val="Kopfzeile Zchn"/>
    <w:basedOn w:val="Absatz-Standardschriftart"/>
    <w:link w:val="Kopfzeile"/>
    <w:uiPriority w:val="99"/>
    <w:rsid w:val="003D08E6"/>
  </w:style>
  <w:style w:type="paragraph" w:styleId="Fuzeile">
    <w:name w:val="footer"/>
    <w:basedOn w:val="Standard"/>
    <w:link w:val="FuzeileZchn"/>
    <w:uiPriority w:val="99"/>
    <w:unhideWhenUsed/>
    <w:rsid w:val="003D08E6"/>
    <w:pPr>
      <w:tabs>
        <w:tab w:val="center" w:pos="4536"/>
        <w:tab w:val="right" w:pos="9072"/>
      </w:tabs>
    </w:pPr>
  </w:style>
  <w:style w:type="character" w:customStyle="1" w:styleId="FuzeileZchn">
    <w:name w:val="Fußzeile Zchn"/>
    <w:basedOn w:val="Absatz-Standardschriftart"/>
    <w:link w:val="Fuzeile"/>
    <w:uiPriority w:val="99"/>
    <w:rsid w:val="003D08E6"/>
  </w:style>
  <w:style w:type="table" w:styleId="Tabellenraster">
    <w:name w:val="Table Grid"/>
    <w:basedOn w:val="NormaleTabelle"/>
    <w:uiPriority w:val="59"/>
    <w:rsid w:val="0042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pt">
    <w:name w:val="8 pt"/>
    <w:basedOn w:val="Standard"/>
    <w:qFormat/>
    <w:rsid w:val="00057D50"/>
    <w:rPr>
      <w:rFonts w:eastAsia="Calibri" w:cs="Times New Roman"/>
      <w:sz w:val="16"/>
      <w:szCs w:val="16"/>
    </w:rPr>
  </w:style>
  <w:style w:type="paragraph" w:styleId="Sprechblasentext">
    <w:name w:val="Balloon Text"/>
    <w:basedOn w:val="Standard"/>
    <w:link w:val="SprechblasentextZchn"/>
    <w:uiPriority w:val="99"/>
    <w:semiHidden/>
    <w:unhideWhenUsed/>
    <w:rsid w:val="00CD520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5202"/>
    <w:rPr>
      <w:rFonts w:ascii="Segoe UI" w:hAnsi="Segoe UI" w:cs="Segoe UI"/>
      <w:sz w:val="18"/>
      <w:szCs w:val="18"/>
    </w:rPr>
  </w:style>
  <w:style w:type="character" w:styleId="Hyperlink">
    <w:name w:val="Hyperlink"/>
    <w:basedOn w:val="Absatz-Standardschriftart"/>
    <w:uiPriority w:val="99"/>
    <w:unhideWhenUsed/>
    <w:rsid w:val="00F12000"/>
    <w:rPr>
      <w:color w:val="0563C1" w:themeColor="hyperlink"/>
      <w:u w:val="single"/>
    </w:rPr>
  </w:style>
  <w:style w:type="character" w:customStyle="1" w:styleId="berschrift1Zchn">
    <w:name w:val="Überschrift 1 Zchn"/>
    <w:basedOn w:val="Absatz-Standardschriftart"/>
    <w:link w:val="berschrift1"/>
    <w:uiPriority w:val="9"/>
    <w:rsid w:val="00F925C1"/>
    <w:rPr>
      <w:rFonts w:ascii="Arial" w:eastAsiaTheme="majorEastAsia" w:hAnsi="Arial" w:cstheme="majorBidi"/>
      <w:b/>
      <w:color w:val="84BB20"/>
      <w:sz w:val="44"/>
      <w:szCs w:val="32"/>
    </w:rPr>
  </w:style>
  <w:style w:type="character" w:customStyle="1" w:styleId="berschrift2Zchn">
    <w:name w:val="Überschrift 2 Zchn"/>
    <w:basedOn w:val="Absatz-Standardschriftart"/>
    <w:link w:val="berschrift2"/>
    <w:uiPriority w:val="9"/>
    <w:rsid w:val="00F925C1"/>
    <w:rPr>
      <w:rFonts w:ascii="Arial" w:eastAsiaTheme="majorEastAsia" w:hAnsi="Arial" w:cstheme="majorBidi"/>
      <w:b/>
      <w:szCs w:val="26"/>
    </w:rPr>
  </w:style>
  <w:style w:type="paragraph" w:styleId="Listenabsatz">
    <w:name w:val="List Paragraph"/>
    <w:basedOn w:val="Standard"/>
    <w:link w:val="ListenabsatzZchn"/>
    <w:uiPriority w:val="34"/>
    <w:qFormat/>
    <w:rsid w:val="00EC69A2"/>
    <w:pPr>
      <w:ind w:left="720"/>
      <w:contextualSpacing/>
    </w:pPr>
  </w:style>
  <w:style w:type="character" w:styleId="Kommentarzeichen">
    <w:name w:val="annotation reference"/>
    <w:basedOn w:val="Absatz-Standardschriftart"/>
    <w:uiPriority w:val="99"/>
    <w:semiHidden/>
    <w:unhideWhenUsed/>
    <w:rsid w:val="00396CA5"/>
    <w:rPr>
      <w:sz w:val="16"/>
      <w:szCs w:val="16"/>
    </w:rPr>
  </w:style>
  <w:style w:type="paragraph" w:styleId="Kommentartext">
    <w:name w:val="annotation text"/>
    <w:basedOn w:val="Standard"/>
    <w:link w:val="KommentartextZchn"/>
    <w:uiPriority w:val="99"/>
    <w:unhideWhenUsed/>
    <w:rsid w:val="00396CA5"/>
    <w:rPr>
      <w:sz w:val="20"/>
      <w:szCs w:val="20"/>
    </w:rPr>
  </w:style>
  <w:style w:type="character" w:customStyle="1" w:styleId="KommentartextZchn">
    <w:name w:val="Kommentartext Zchn"/>
    <w:basedOn w:val="Absatz-Standardschriftart"/>
    <w:link w:val="Kommentartext"/>
    <w:uiPriority w:val="99"/>
    <w:rsid w:val="00396CA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96CA5"/>
    <w:rPr>
      <w:b/>
      <w:bCs/>
    </w:rPr>
  </w:style>
  <w:style w:type="character" w:customStyle="1" w:styleId="KommentarthemaZchn">
    <w:name w:val="Kommentarthema Zchn"/>
    <w:basedOn w:val="KommentartextZchn"/>
    <w:link w:val="Kommentarthema"/>
    <w:uiPriority w:val="99"/>
    <w:semiHidden/>
    <w:rsid w:val="00396CA5"/>
    <w:rPr>
      <w:rFonts w:ascii="Arial" w:hAnsi="Arial"/>
      <w:b/>
      <w:bCs/>
      <w:sz w:val="20"/>
      <w:szCs w:val="20"/>
    </w:rPr>
  </w:style>
  <w:style w:type="character" w:styleId="Fett">
    <w:name w:val="Strong"/>
    <w:basedOn w:val="Absatz-Standardschriftart"/>
    <w:uiPriority w:val="22"/>
    <w:qFormat/>
    <w:rsid w:val="00A26673"/>
    <w:rPr>
      <w:b/>
      <w:bCs/>
    </w:rPr>
  </w:style>
  <w:style w:type="paragraph" w:styleId="StandardWeb">
    <w:name w:val="Normal (Web)"/>
    <w:basedOn w:val="Standard"/>
    <w:uiPriority w:val="99"/>
    <w:unhideWhenUsed/>
    <w:rsid w:val="00A26673"/>
    <w:pPr>
      <w:spacing w:before="100" w:beforeAutospacing="1" w:after="100" w:afterAutospacing="1"/>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7A69B6"/>
    <w:rPr>
      <w:i/>
      <w:iCs/>
    </w:rPr>
  </w:style>
  <w:style w:type="character" w:customStyle="1" w:styleId="berschrift4Zchn">
    <w:name w:val="Überschrift 4 Zchn"/>
    <w:basedOn w:val="Absatz-Standardschriftart"/>
    <w:link w:val="berschrift4"/>
    <w:uiPriority w:val="9"/>
    <w:semiHidden/>
    <w:rsid w:val="003B322F"/>
    <w:rPr>
      <w:rFonts w:asciiTheme="majorHAnsi" w:eastAsiaTheme="majorEastAsia" w:hAnsiTheme="majorHAnsi" w:cstheme="majorBidi"/>
      <w:i/>
      <w:iCs/>
      <w:color w:val="2E74B5" w:themeColor="accent1" w:themeShade="BF"/>
    </w:rPr>
  </w:style>
  <w:style w:type="character" w:styleId="BesuchterLink">
    <w:name w:val="FollowedHyperlink"/>
    <w:basedOn w:val="Absatz-Standardschriftart"/>
    <w:uiPriority w:val="99"/>
    <w:semiHidden/>
    <w:unhideWhenUsed/>
    <w:rsid w:val="0034110D"/>
    <w:rPr>
      <w:color w:val="954F72" w:themeColor="followedHyperlink"/>
      <w:u w:val="single"/>
    </w:rPr>
  </w:style>
  <w:style w:type="character" w:customStyle="1" w:styleId="berschrift3Zchn">
    <w:name w:val="Überschrift 3 Zchn"/>
    <w:basedOn w:val="Absatz-Standardschriftart"/>
    <w:link w:val="berschrift3"/>
    <w:uiPriority w:val="9"/>
    <w:semiHidden/>
    <w:rsid w:val="00936944"/>
    <w:rPr>
      <w:rFonts w:asciiTheme="majorHAnsi" w:eastAsiaTheme="majorEastAsia" w:hAnsiTheme="majorHAnsi" w:cstheme="majorBidi"/>
      <w:color w:val="1F4D78" w:themeColor="accent1" w:themeShade="7F"/>
      <w:sz w:val="24"/>
      <w:szCs w:val="24"/>
    </w:rPr>
  </w:style>
  <w:style w:type="character" w:styleId="Platzhaltertext">
    <w:name w:val="Placeholder Text"/>
    <w:basedOn w:val="Absatz-Standardschriftart"/>
    <w:uiPriority w:val="99"/>
    <w:semiHidden/>
    <w:rsid w:val="00923344"/>
    <w:rPr>
      <w:color w:val="808080"/>
    </w:rPr>
  </w:style>
  <w:style w:type="character" w:customStyle="1" w:styleId="FormatvorlageTexteingeben">
    <w:name w:val="Formatvorlage Text eingeben"/>
    <w:basedOn w:val="Absatz-Standardschriftart"/>
    <w:uiPriority w:val="1"/>
    <w:rsid w:val="00923344"/>
    <w:rPr>
      <w:rFonts w:ascii="Arial" w:hAnsi="Arial"/>
      <w:color w:val="auto"/>
      <w:sz w:val="22"/>
      <w:u w:val="single"/>
    </w:rPr>
  </w:style>
  <w:style w:type="character" w:customStyle="1" w:styleId="Beitragsgesuch11">
    <w:name w:val="Beitragsgesuch 11"/>
    <w:basedOn w:val="Absatz-Standardschriftart"/>
    <w:uiPriority w:val="1"/>
    <w:rsid w:val="00923344"/>
    <w:rPr>
      <w:rFonts w:ascii="Arial" w:hAnsi="Arial"/>
      <w:color w:val="808080" w:themeColor="background1" w:themeShade="80"/>
      <w:sz w:val="22"/>
    </w:rPr>
  </w:style>
  <w:style w:type="character" w:customStyle="1" w:styleId="ListenabsatzZchn">
    <w:name w:val="Listenabsatz Zchn"/>
    <w:basedOn w:val="Absatz-Standardschriftart"/>
    <w:link w:val="Listenabsatz"/>
    <w:uiPriority w:val="34"/>
    <w:locked/>
    <w:rsid w:val="006258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361732">
      <w:bodyDiv w:val="1"/>
      <w:marLeft w:val="0"/>
      <w:marRight w:val="0"/>
      <w:marTop w:val="0"/>
      <w:marBottom w:val="0"/>
      <w:divBdr>
        <w:top w:val="none" w:sz="0" w:space="0" w:color="auto"/>
        <w:left w:val="none" w:sz="0" w:space="0" w:color="auto"/>
        <w:bottom w:val="none" w:sz="0" w:space="0" w:color="auto"/>
        <w:right w:val="none" w:sz="0" w:space="0" w:color="auto"/>
      </w:divBdr>
    </w:div>
    <w:div w:id="1352535539">
      <w:bodyDiv w:val="1"/>
      <w:marLeft w:val="0"/>
      <w:marRight w:val="0"/>
      <w:marTop w:val="0"/>
      <w:marBottom w:val="0"/>
      <w:divBdr>
        <w:top w:val="none" w:sz="0" w:space="0" w:color="auto"/>
        <w:left w:val="none" w:sz="0" w:space="0" w:color="auto"/>
        <w:bottom w:val="none" w:sz="0" w:space="0" w:color="auto"/>
        <w:right w:val="none" w:sz="0" w:space="0" w:color="auto"/>
      </w:divBdr>
    </w:div>
    <w:div w:id="1436752014">
      <w:bodyDiv w:val="1"/>
      <w:marLeft w:val="0"/>
      <w:marRight w:val="0"/>
      <w:marTop w:val="0"/>
      <w:marBottom w:val="0"/>
      <w:divBdr>
        <w:top w:val="none" w:sz="0" w:space="0" w:color="auto"/>
        <w:left w:val="none" w:sz="0" w:space="0" w:color="auto"/>
        <w:bottom w:val="none" w:sz="0" w:space="0" w:color="auto"/>
        <w:right w:val="none" w:sz="0" w:space="0" w:color="auto"/>
      </w:divBdr>
      <w:divsChild>
        <w:div w:id="1622876882">
          <w:marLeft w:val="0"/>
          <w:marRight w:val="0"/>
          <w:marTop w:val="0"/>
          <w:marBottom w:val="0"/>
          <w:divBdr>
            <w:top w:val="none" w:sz="0" w:space="0" w:color="auto"/>
            <w:left w:val="none" w:sz="0" w:space="0" w:color="auto"/>
            <w:bottom w:val="none" w:sz="0" w:space="0" w:color="auto"/>
            <w:right w:val="none" w:sz="0" w:space="0" w:color="auto"/>
          </w:divBdr>
          <w:divsChild>
            <w:div w:id="547306052">
              <w:marLeft w:val="0"/>
              <w:marRight w:val="0"/>
              <w:marTop w:val="0"/>
              <w:marBottom w:val="0"/>
              <w:divBdr>
                <w:top w:val="none" w:sz="0" w:space="0" w:color="auto"/>
                <w:left w:val="none" w:sz="0" w:space="0" w:color="auto"/>
                <w:bottom w:val="none" w:sz="0" w:space="0" w:color="auto"/>
                <w:right w:val="none" w:sz="0" w:space="0" w:color="auto"/>
              </w:divBdr>
              <w:divsChild>
                <w:div w:id="851725448">
                  <w:marLeft w:val="0"/>
                  <w:marRight w:val="0"/>
                  <w:marTop w:val="0"/>
                  <w:marBottom w:val="0"/>
                  <w:divBdr>
                    <w:top w:val="none" w:sz="0" w:space="0" w:color="auto"/>
                    <w:left w:val="none" w:sz="0" w:space="0" w:color="auto"/>
                    <w:bottom w:val="none" w:sz="0" w:space="0" w:color="auto"/>
                    <w:right w:val="none" w:sz="0" w:space="0" w:color="auto"/>
                  </w:divBdr>
                  <w:divsChild>
                    <w:div w:id="1862814583">
                      <w:marLeft w:val="0"/>
                      <w:marRight w:val="0"/>
                      <w:marTop w:val="0"/>
                      <w:marBottom w:val="0"/>
                      <w:divBdr>
                        <w:top w:val="none" w:sz="0" w:space="0" w:color="auto"/>
                        <w:left w:val="none" w:sz="0" w:space="0" w:color="auto"/>
                        <w:bottom w:val="none" w:sz="0" w:space="0" w:color="auto"/>
                        <w:right w:val="none" w:sz="0" w:space="0" w:color="auto"/>
                      </w:divBdr>
                      <w:divsChild>
                        <w:div w:id="1166746576">
                          <w:marLeft w:val="0"/>
                          <w:marRight w:val="0"/>
                          <w:marTop w:val="0"/>
                          <w:marBottom w:val="0"/>
                          <w:divBdr>
                            <w:top w:val="none" w:sz="0" w:space="0" w:color="auto"/>
                            <w:left w:val="none" w:sz="0" w:space="0" w:color="auto"/>
                            <w:bottom w:val="none" w:sz="0" w:space="0" w:color="auto"/>
                            <w:right w:val="none" w:sz="0" w:space="0" w:color="auto"/>
                          </w:divBdr>
                          <w:divsChild>
                            <w:div w:id="2083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46916">
      <w:bodyDiv w:val="1"/>
      <w:marLeft w:val="0"/>
      <w:marRight w:val="0"/>
      <w:marTop w:val="0"/>
      <w:marBottom w:val="0"/>
      <w:divBdr>
        <w:top w:val="none" w:sz="0" w:space="0" w:color="auto"/>
        <w:left w:val="none" w:sz="0" w:space="0" w:color="auto"/>
        <w:bottom w:val="none" w:sz="0" w:space="0" w:color="auto"/>
        <w:right w:val="none" w:sz="0" w:space="0" w:color="auto"/>
      </w:divBdr>
    </w:div>
    <w:div w:id="1657147418">
      <w:bodyDiv w:val="1"/>
      <w:marLeft w:val="0"/>
      <w:marRight w:val="0"/>
      <w:marTop w:val="0"/>
      <w:marBottom w:val="0"/>
      <w:divBdr>
        <w:top w:val="none" w:sz="0" w:space="0" w:color="auto"/>
        <w:left w:val="none" w:sz="0" w:space="0" w:color="auto"/>
        <w:bottom w:val="none" w:sz="0" w:space="0" w:color="auto"/>
        <w:right w:val="none" w:sz="0" w:space="0" w:color="auto"/>
      </w:divBdr>
    </w:div>
    <w:div w:id="1998923675">
      <w:bodyDiv w:val="1"/>
      <w:marLeft w:val="0"/>
      <w:marRight w:val="0"/>
      <w:marTop w:val="0"/>
      <w:marBottom w:val="0"/>
      <w:divBdr>
        <w:top w:val="none" w:sz="0" w:space="0" w:color="auto"/>
        <w:left w:val="none" w:sz="0" w:space="0" w:color="auto"/>
        <w:bottom w:val="none" w:sz="0" w:space="0" w:color="auto"/>
        <w:right w:val="none" w:sz="0" w:space="0" w:color="auto"/>
      </w:divBdr>
    </w:div>
    <w:div w:id="21391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keller@san.gr.ch"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cid:08E09CF6-9A3A-4E8B-9F79-F6006E897B0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ste\Desktop\Infoblatt_N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4E2CB197540F4B7F23F98FB5DF73F"/>
        <w:category>
          <w:name w:val="Allgemein"/>
          <w:gallery w:val="placeholder"/>
        </w:category>
        <w:types>
          <w:type w:val="bbPlcHdr"/>
        </w:types>
        <w:behaviors>
          <w:behavior w:val="content"/>
        </w:behaviors>
        <w:guid w:val="{DCC1B111-DBAC-4D67-A39E-D496B9335E4E}"/>
      </w:docPartPr>
      <w:docPartBody>
        <w:p w:rsidR="00390B59" w:rsidRDefault="00E32CB2" w:rsidP="00E32CB2">
          <w:pPr>
            <w:pStyle w:val="F1C4E2CB197540F4B7F23F98FB5DF73F"/>
          </w:pPr>
          <w:r w:rsidRPr="00A47655">
            <w:rPr>
              <w:rStyle w:val="Platzhaltertext"/>
              <w:rFonts w:cs="Arial"/>
              <w:color w:val="808080" w:themeColor="background1" w:themeShade="80"/>
              <w:sz w:val="20"/>
            </w:rPr>
            <w:t>______________________________________________________________</w:t>
          </w:r>
        </w:p>
      </w:docPartBody>
    </w:docPart>
    <w:docPart>
      <w:docPartPr>
        <w:name w:val="989012A1D2C24F5C843159B754945315"/>
        <w:category>
          <w:name w:val="Allgemein"/>
          <w:gallery w:val="placeholder"/>
        </w:category>
        <w:types>
          <w:type w:val="bbPlcHdr"/>
        </w:types>
        <w:behaviors>
          <w:behavior w:val="content"/>
        </w:behaviors>
        <w:guid w:val="{750DDAA7-F761-4E4F-BB32-D2D54C632E99}"/>
      </w:docPartPr>
      <w:docPartBody>
        <w:p w:rsidR="00390B59" w:rsidRDefault="00E32CB2" w:rsidP="00E32CB2">
          <w:pPr>
            <w:pStyle w:val="989012A1D2C24F5C843159B754945315"/>
          </w:pPr>
          <w:r w:rsidRPr="00A47655">
            <w:rPr>
              <w:rStyle w:val="Platzhaltertext"/>
              <w:rFonts w:cs="Arial"/>
              <w:color w:val="808080" w:themeColor="background1" w:themeShade="80"/>
              <w:sz w:val="20"/>
            </w:rPr>
            <w:t>_________________________________</w:t>
          </w:r>
        </w:p>
      </w:docPartBody>
    </w:docPart>
    <w:docPart>
      <w:docPartPr>
        <w:name w:val="60FDD8DA55AD4DC98A4BA60422F80961"/>
        <w:category>
          <w:name w:val="Allgemein"/>
          <w:gallery w:val="placeholder"/>
        </w:category>
        <w:types>
          <w:type w:val="bbPlcHdr"/>
        </w:types>
        <w:behaviors>
          <w:behavior w:val="content"/>
        </w:behaviors>
        <w:guid w:val="{F4CBED22-C651-4602-A1AD-F8DC198129B9}"/>
      </w:docPartPr>
      <w:docPartBody>
        <w:p w:rsidR="00390B59" w:rsidRDefault="00E32CB2" w:rsidP="00E32CB2">
          <w:pPr>
            <w:pStyle w:val="60FDD8DA55AD4DC98A4BA60422F80961"/>
          </w:pPr>
          <w:r w:rsidRPr="00A47655">
            <w:rPr>
              <w:rStyle w:val="Platzhaltertext"/>
              <w:rFonts w:cs="Arial"/>
              <w:color w:val="808080" w:themeColor="background1" w:themeShade="80"/>
              <w:sz w:val="20"/>
            </w:rPr>
            <w:t>________________________________</w:t>
          </w:r>
        </w:p>
      </w:docPartBody>
    </w:docPart>
    <w:docPart>
      <w:docPartPr>
        <w:name w:val="AF28A9C0BA884A71A26959F8258EE23B"/>
        <w:category>
          <w:name w:val="Allgemein"/>
          <w:gallery w:val="placeholder"/>
        </w:category>
        <w:types>
          <w:type w:val="bbPlcHdr"/>
        </w:types>
        <w:behaviors>
          <w:behavior w:val="content"/>
        </w:behaviors>
        <w:guid w:val="{6BADC855-0C1D-4C7A-9B55-6D84DAD0C356}"/>
      </w:docPartPr>
      <w:docPartBody>
        <w:p w:rsidR="00390B59" w:rsidRDefault="00E32CB2" w:rsidP="00E32CB2">
          <w:pPr>
            <w:pStyle w:val="AF28A9C0BA884A71A26959F8258EE23B"/>
          </w:pPr>
          <w:r w:rsidRPr="00A47655">
            <w:rPr>
              <w:rStyle w:val="Platzhaltertext"/>
              <w:rFonts w:ascii="Arial" w:hAnsi="Arial" w:cs="Arial"/>
              <w:color w:val="808080" w:themeColor="background1" w:themeShade="80"/>
              <w:sz w:val="20"/>
            </w:rPr>
            <w:t>___________________________</w:t>
          </w:r>
        </w:p>
      </w:docPartBody>
    </w:docPart>
    <w:docPart>
      <w:docPartPr>
        <w:name w:val="3CFC3AAD803E4B879D86690386C24876"/>
        <w:category>
          <w:name w:val="Allgemein"/>
          <w:gallery w:val="placeholder"/>
        </w:category>
        <w:types>
          <w:type w:val="bbPlcHdr"/>
        </w:types>
        <w:behaviors>
          <w:behavior w:val="content"/>
        </w:behaviors>
        <w:guid w:val="{60BA58D7-C68B-4EB8-BC44-28000A8FFF58}"/>
      </w:docPartPr>
      <w:docPartBody>
        <w:p w:rsidR="00390B59" w:rsidRDefault="00E32CB2" w:rsidP="00E32CB2">
          <w:pPr>
            <w:pStyle w:val="3CFC3AAD803E4B879D86690386C24876"/>
          </w:pPr>
          <w:r w:rsidRPr="00A47655">
            <w:rPr>
              <w:rStyle w:val="Platzhaltertext"/>
              <w:rFonts w:cs="Arial"/>
              <w:color w:val="808080" w:themeColor="background1" w:themeShade="80"/>
              <w:sz w:val="20"/>
            </w:rPr>
            <w:t>________________________________</w:t>
          </w:r>
        </w:p>
      </w:docPartBody>
    </w:docPart>
    <w:docPart>
      <w:docPartPr>
        <w:name w:val="E877696F1E1C4F0E93F4DEDB52DFC314"/>
        <w:category>
          <w:name w:val="Allgemein"/>
          <w:gallery w:val="placeholder"/>
        </w:category>
        <w:types>
          <w:type w:val="bbPlcHdr"/>
        </w:types>
        <w:behaviors>
          <w:behavior w:val="content"/>
        </w:behaviors>
        <w:guid w:val="{8B4DB15D-D36B-40A3-A60F-5D93A246237D}"/>
      </w:docPartPr>
      <w:docPartBody>
        <w:p w:rsidR="00390B59" w:rsidRDefault="00E32CB2" w:rsidP="00E32CB2">
          <w:pPr>
            <w:pStyle w:val="E877696F1E1C4F0E93F4DEDB52DFC314"/>
          </w:pPr>
          <w:r w:rsidRPr="00A47655">
            <w:rPr>
              <w:rStyle w:val="Platzhaltertext"/>
              <w:rFonts w:cs="Arial"/>
              <w:color w:val="808080" w:themeColor="background1" w:themeShade="80"/>
              <w:sz w:val="20"/>
            </w:rPr>
            <w:t>___________________________________________________________________________</w:t>
          </w:r>
        </w:p>
      </w:docPartBody>
    </w:docPart>
    <w:docPart>
      <w:docPartPr>
        <w:name w:val="D77F11F6DF264045ACBBF439358E52A4"/>
        <w:category>
          <w:name w:val="Allgemein"/>
          <w:gallery w:val="placeholder"/>
        </w:category>
        <w:types>
          <w:type w:val="bbPlcHdr"/>
        </w:types>
        <w:behaviors>
          <w:behavior w:val="content"/>
        </w:behaviors>
        <w:guid w:val="{84ED8CD9-80F3-4ABF-8E66-1BD695AD4053}"/>
      </w:docPartPr>
      <w:docPartBody>
        <w:p w:rsidR="00390B59" w:rsidRDefault="00E32CB2" w:rsidP="00E32CB2">
          <w:pPr>
            <w:pStyle w:val="D77F11F6DF264045ACBBF439358E52A4"/>
          </w:pPr>
          <w:r w:rsidRPr="00A47655">
            <w:rPr>
              <w:rStyle w:val="Platzhaltertext"/>
              <w:rFonts w:ascii="Arial" w:hAnsi="Arial" w:cs="Arial"/>
              <w:color w:val="808080" w:themeColor="background1" w:themeShade="80"/>
              <w:sz w:val="20"/>
            </w:rPr>
            <w:t>___________________________</w:t>
          </w:r>
        </w:p>
      </w:docPartBody>
    </w:docPart>
    <w:docPart>
      <w:docPartPr>
        <w:name w:val="F42470A8AF7D4CF9960014A69B160ACD"/>
        <w:category>
          <w:name w:val="Allgemein"/>
          <w:gallery w:val="placeholder"/>
        </w:category>
        <w:types>
          <w:type w:val="bbPlcHdr"/>
        </w:types>
        <w:behaviors>
          <w:behavior w:val="content"/>
        </w:behaviors>
        <w:guid w:val="{EBFBE43F-A022-4F2A-B78D-EF2924A9ED0A}"/>
      </w:docPartPr>
      <w:docPartBody>
        <w:p w:rsidR="00390B59" w:rsidRDefault="00E32CB2" w:rsidP="00E32CB2">
          <w:pPr>
            <w:pStyle w:val="F42470A8AF7D4CF9960014A69B160ACD"/>
          </w:pPr>
          <w:r w:rsidRPr="00A47655">
            <w:rPr>
              <w:rStyle w:val="Platzhaltertext"/>
              <w:rFonts w:cs="Arial"/>
              <w:color w:val="808080" w:themeColor="background1" w:themeShade="80"/>
              <w:sz w:val="20"/>
            </w:rPr>
            <w:t>________________________________</w:t>
          </w:r>
        </w:p>
      </w:docPartBody>
    </w:docPart>
    <w:docPart>
      <w:docPartPr>
        <w:name w:val="D0AA5BDFD9E04FB88FE25E6BB7EB9848"/>
        <w:category>
          <w:name w:val="Allgemein"/>
          <w:gallery w:val="placeholder"/>
        </w:category>
        <w:types>
          <w:type w:val="bbPlcHdr"/>
        </w:types>
        <w:behaviors>
          <w:behavior w:val="content"/>
        </w:behaviors>
        <w:guid w:val="{676B2AFA-85DA-4D08-87FB-F17A5F3CDC8B}"/>
      </w:docPartPr>
      <w:docPartBody>
        <w:p w:rsidR="00390B59" w:rsidRDefault="00E32CB2" w:rsidP="00E32CB2">
          <w:pPr>
            <w:pStyle w:val="D0AA5BDFD9E04FB88FE25E6BB7EB9848"/>
          </w:pPr>
          <w:r w:rsidRPr="00A47655">
            <w:rPr>
              <w:rStyle w:val="Platzhaltertext"/>
              <w:rFonts w:ascii="Arial" w:hAnsi="Arial" w:cs="Arial"/>
              <w:color w:val="808080" w:themeColor="background1" w:themeShade="80"/>
              <w:sz w:val="20"/>
            </w:rPr>
            <w:t>___________________________</w:t>
          </w:r>
        </w:p>
      </w:docPartBody>
    </w:docPart>
    <w:docPart>
      <w:docPartPr>
        <w:name w:val="05CEA5F9465E4EA48A7DFEB6FFB8522D"/>
        <w:category>
          <w:name w:val="Allgemein"/>
          <w:gallery w:val="placeholder"/>
        </w:category>
        <w:types>
          <w:type w:val="bbPlcHdr"/>
        </w:types>
        <w:behaviors>
          <w:behavior w:val="content"/>
        </w:behaviors>
        <w:guid w:val="{D66DE183-91A9-454B-8A57-05FEBFD85EF4}"/>
      </w:docPartPr>
      <w:docPartBody>
        <w:p w:rsidR="00390B59" w:rsidRDefault="00E32CB2" w:rsidP="00E32CB2">
          <w:pPr>
            <w:pStyle w:val="05CEA5F9465E4EA48A7DFEB6FFB8522D"/>
          </w:pPr>
          <w:r w:rsidRPr="00A47655">
            <w:rPr>
              <w:rStyle w:val="Platzhaltertext"/>
              <w:rFonts w:cs="Arial"/>
              <w:color w:val="808080" w:themeColor="background1" w:themeShade="80"/>
              <w:sz w:val="20"/>
            </w:rPr>
            <w:t>___________________________________</w:t>
          </w:r>
        </w:p>
      </w:docPartBody>
    </w:docPart>
    <w:docPart>
      <w:docPartPr>
        <w:name w:val="DefaultPlaceholder_-1854013440"/>
        <w:category>
          <w:name w:val="Allgemein"/>
          <w:gallery w:val="placeholder"/>
        </w:category>
        <w:types>
          <w:type w:val="bbPlcHdr"/>
        </w:types>
        <w:behaviors>
          <w:behavior w:val="content"/>
        </w:behaviors>
        <w:guid w:val="{99F698E4-BDD3-43AB-9986-1B0DC853B07A}"/>
      </w:docPartPr>
      <w:docPartBody>
        <w:p w:rsidR="00390B59" w:rsidRDefault="00E32CB2">
          <w:r w:rsidRPr="0045008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B2"/>
    <w:rsid w:val="001766DE"/>
    <w:rsid w:val="0037441E"/>
    <w:rsid w:val="00390B59"/>
    <w:rsid w:val="00BD4B3A"/>
    <w:rsid w:val="00CB705A"/>
    <w:rsid w:val="00D22575"/>
    <w:rsid w:val="00E32CB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705A"/>
    <w:rPr>
      <w:color w:val="808080"/>
    </w:rPr>
  </w:style>
  <w:style w:type="paragraph" w:customStyle="1" w:styleId="F1C4E2CB197540F4B7F23F98FB5DF73F">
    <w:name w:val="F1C4E2CB197540F4B7F23F98FB5DF73F"/>
    <w:rsid w:val="00E32CB2"/>
  </w:style>
  <w:style w:type="paragraph" w:customStyle="1" w:styleId="989012A1D2C24F5C843159B754945315">
    <w:name w:val="989012A1D2C24F5C843159B754945315"/>
    <w:rsid w:val="00E32CB2"/>
  </w:style>
  <w:style w:type="paragraph" w:customStyle="1" w:styleId="60FDD8DA55AD4DC98A4BA60422F80961">
    <w:name w:val="60FDD8DA55AD4DC98A4BA60422F80961"/>
    <w:rsid w:val="00E32CB2"/>
  </w:style>
  <w:style w:type="paragraph" w:customStyle="1" w:styleId="AF28A9C0BA884A71A26959F8258EE23B">
    <w:name w:val="AF28A9C0BA884A71A26959F8258EE23B"/>
    <w:rsid w:val="00E32CB2"/>
  </w:style>
  <w:style w:type="paragraph" w:customStyle="1" w:styleId="3CFC3AAD803E4B879D86690386C24876">
    <w:name w:val="3CFC3AAD803E4B879D86690386C24876"/>
    <w:rsid w:val="00E32CB2"/>
  </w:style>
  <w:style w:type="paragraph" w:customStyle="1" w:styleId="E877696F1E1C4F0E93F4DEDB52DFC314">
    <w:name w:val="E877696F1E1C4F0E93F4DEDB52DFC314"/>
    <w:rsid w:val="00E32CB2"/>
  </w:style>
  <w:style w:type="paragraph" w:customStyle="1" w:styleId="D77F11F6DF264045ACBBF439358E52A4">
    <w:name w:val="D77F11F6DF264045ACBBF439358E52A4"/>
    <w:rsid w:val="00E32CB2"/>
  </w:style>
  <w:style w:type="paragraph" w:customStyle="1" w:styleId="F42470A8AF7D4CF9960014A69B160ACD">
    <w:name w:val="F42470A8AF7D4CF9960014A69B160ACD"/>
    <w:rsid w:val="00E32CB2"/>
  </w:style>
  <w:style w:type="paragraph" w:customStyle="1" w:styleId="D0AA5BDFD9E04FB88FE25E6BB7EB9848">
    <w:name w:val="D0AA5BDFD9E04FB88FE25E6BB7EB9848"/>
    <w:rsid w:val="00E32CB2"/>
  </w:style>
  <w:style w:type="paragraph" w:customStyle="1" w:styleId="05CEA5F9465E4EA48A7DFEB6FFB8522D">
    <w:name w:val="05CEA5F9465E4EA48A7DFEB6FFB8522D"/>
    <w:rsid w:val="00E32CB2"/>
  </w:style>
  <w:style w:type="paragraph" w:customStyle="1" w:styleId="2C08225F5ADF4F588E0BDCC628A58A4B">
    <w:name w:val="2C08225F5ADF4F588E0BDCC628A58A4B"/>
    <w:rsid w:val="00390B59"/>
  </w:style>
  <w:style w:type="paragraph" w:customStyle="1" w:styleId="3AF84D738BCB4BBC90A21936445425D3">
    <w:name w:val="3AF84D738BCB4BBC90A21936445425D3"/>
    <w:rsid w:val="00CB7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2F0662B018DB4594F9CF5C34491862" ma:contentTypeVersion="5" ma:contentTypeDescription="Ein neues Dokument erstellen." ma:contentTypeScope="" ma:versionID="437b51fc96f4cbc770f389be939d0109">
  <xsd:schema xmlns:xsd="http://www.w3.org/2001/XMLSchema" xmlns:xs="http://www.w3.org/2001/XMLSchema" xmlns:p="http://schemas.microsoft.com/office/2006/metadata/properties" xmlns:ns1="http://schemas.microsoft.com/sharepoint/v3" xmlns:ns2="9cb72584-521c-48d8-ae0b-3ea6f4cd205e" targetNamespace="http://schemas.microsoft.com/office/2006/metadata/properties" ma:root="true" ma:fieldsID="b8cc62273db7eff6955bcaafdd1ea054" ns1:_="" ns2:_="">
    <xsd:import namespace="http://schemas.microsoft.com/sharepoint/v3"/>
    <xsd:import namespace="9cb72584-521c-48d8-ae0b-3ea6f4cd205e"/>
    <xsd:element name="properties">
      <xsd:complexType>
        <xsd:sequence>
          <xsd:element name="documentManagement">
            <xsd:complexType>
              <xsd:all>
                <xsd:element ref="ns1:PublishingStartDate" minOccurs="0"/>
                <xsd:element ref="ns1:PublishingExpirationDate" minOccurs="0"/>
                <xsd:element ref="ns2:Kategorie" minOccurs="0"/>
                <xsd:element ref="ns2:Sprache" minOccurs="0"/>
                <xsd:element ref="ns2:ID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72584-521c-48d8-ae0b-3ea6f4cd205e" elementFormDefault="qualified">
    <xsd:import namespace="http://schemas.microsoft.com/office/2006/documentManagement/types"/>
    <xsd:import namespace="http://schemas.microsoft.com/office/infopath/2007/PartnerControls"/>
    <xsd:element name="Kategorie" ma:index="10" nillable="true" ma:displayName="Kategorie" ma:internalName="Kategorie">
      <xsd:simpleType>
        <xsd:restriction base="dms:Text">
          <xsd:maxLength value="255"/>
        </xsd:restriction>
      </xsd:simpleType>
    </xsd:element>
    <xsd:element name="Sprache" ma:index="11" nillable="true" ma:displayName="Sprache" ma:internalName="Sprache">
      <xsd:simpleType>
        <xsd:restriction base="dms:Text">
          <xsd:maxLength value="255"/>
        </xsd:restriction>
      </xsd:simpleType>
    </xsd:element>
    <xsd:element name="ID_x002d_Nummer" ma:index="12" nillable="true" ma:displayName="ID-Nummer" ma:internalName="ID_x002d_Numm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ache xmlns="9cb72584-521c-48d8-ae0b-3ea6f4cd205e">IT</Sprache>
    <ID_x002d_Nummer xmlns="9cb72584-521c-48d8-ae0b-3ea6f4cd205e" xsi:nil="true"/>
    <PublishingExpirationDate xmlns="http://schemas.microsoft.com/sharepoint/v3" xsi:nil="true"/>
    <Kategorie xmlns="9cb72584-521c-48d8-ae0b-3ea6f4cd205e">Balancekreuz</Kategorie>
    <PublishingStartDate xmlns="http://schemas.microsoft.com/sharepoint/v3" xsi:nil="true"/>
  </documentManagement>
</p:properties>
</file>

<file path=customXml/itemProps1.xml><?xml version="1.0" encoding="utf-8"?>
<ds:datastoreItem xmlns:ds="http://schemas.openxmlformats.org/officeDocument/2006/customXml" ds:itemID="{1F3A6047-3E4A-4446-AC82-959685DA7E11}">
  <ds:schemaRefs>
    <ds:schemaRef ds:uri="http://schemas.openxmlformats.org/officeDocument/2006/bibliography"/>
  </ds:schemaRefs>
</ds:datastoreItem>
</file>

<file path=customXml/itemProps2.xml><?xml version="1.0" encoding="utf-8"?>
<ds:datastoreItem xmlns:ds="http://schemas.openxmlformats.org/officeDocument/2006/customXml" ds:itemID="{B7FA7C5E-A063-4BDD-BBDD-7FDF5AFAD5E0}"/>
</file>

<file path=customXml/itemProps3.xml><?xml version="1.0" encoding="utf-8"?>
<ds:datastoreItem xmlns:ds="http://schemas.openxmlformats.org/officeDocument/2006/customXml" ds:itemID="{63BD8FFA-0236-45C1-BC06-24FD8FC8A538}"/>
</file>

<file path=customXml/itemProps4.xml><?xml version="1.0" encoding="utf-8"?>
<ds:datastoreItem xmlns:ds="http://schemas.openxmlformats.org/officeDocument/2006/customXml" ds:itemID="{BF09EF82-083C-46A2-B589-2A98D34EEEC4}"/>
</file>

<file path=docProps/app.xml><?xml version="1.0" encoding="utf-8"?>
<Properties xmlns="http://schemas.openxmlformats.org/officeDocument/2006/extended-properties" xmlns:vt="http://schemas.openxmlformats.org/officeDocument/2006/docPropsVTypes">
  <Template>Infoblatt_NEU.dotx</Template>
  <TotalTime>0</TotalTime>
  <Pages>3</Pages>
  <Words>647</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«croce dell'equilibrio» </dc:title>
  <dc:subject/>
  <dc:creator>Bachmann Stephanie</dc:creator>
  <cp:keywords/>
  <dc:description/>
  <cp:lastModifiedBy>Heuberger Margot (GA)</cp:lastModifiedBy>
  <cp:revision>2</cp:revision>
  <cp:lastPrinted>2024-05-23T11:43:00Z</cp:lastPrinted>
  <dcterms:created xsi:type="dcterms:W3CDTF">2025-02-27T10:13:00Z</dcterms:created>
  <dcterms:modified xsi:type="dcterms:W3CDTF">2025-02-27T10:13:00Z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0x010100DE2F0662B018DB4594F9CF5C34491862</vt:lpwstr>
  </property>
</Properties>
</file>