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7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2"/>
      </w:tblGrid>
      <w:tr w:rsidR="00057D50" w:rsidRPr="00F6237D" w14:paraId="019F792C" w14:textId="77777777" w:rsidTr="003508F6">
        <w:trPr>
          <w:trHeight w:val="1403"/>
        </w:trPr>
        <w:tc>
          <w:tcPr>
            <w:tcW w:w="9762" w:type="dxa"/>
          </w:tcPr>
          <w:p w14:paraId="5041F6BA" w14:textId="3FBAB55C" w:rsidR="00057D50" w:rsidRPr="00A20502" w:rsidRDefault="00CD59F1" w:rsidP="005307DC">
            <w:pPr>
              <w:pStyle w:val="8pt"/>
              <w:tabs>
                <w:tab w:val="right" w:pos="9380"/>
              </w:tabs>
              <w:ind w:left="40"/>
              <w:rPr>
                <w:sz w:val="15"/>
                <w:szCs w:val="15"/>
              </w:rPr>
            </w:pPr>
            <w:r>
              <w:rPr>
                <w:sz w:val="15"/>
              </w:rPr>
              <w:t>Post spezialisà per la promoziun da la sanadad, Hofgra</w:t>
            </w:r>
            <w:r w:rsidR="00124EC9">
              <w:rPr>
                <w:sz w:val="15"/>
              </w:rPr>
              <w:t>ben 5, 7001 Cuira</w:t>
            </w:r>
            <w:r w:rsidR="00124EC9">
              <w:rPr>
                <w:sz w:val="15"/>
              </w:rPr>
              <w:tab/>
              <w:t>gesundheitsfö</w:t>
            </w:r>
            <w:r>
              <w:rPr>
                <w:sz w:val="15"/>
              </w:rPr>
              <w:t>rderung.gr.ch</w:t>
            </w:r>
          </w:p>
          <w:p w14:paraId="0DA30C8C" w14:textId="5A484B01" w:rsidR="00057D50" w:rsidRDefault="00D300F7" w:rsidP="009435B5">
            <w:pPr>
              <w:pStyle w:val="8pt"/>
              <w:tabs>
                <w:tab w:val="right" w:pos="9380"/>
              </w:tabs>
              <w:ind w:left="40"/>
              <w:rPr>
                <w:sz w:val="15"/>
                <w:szCs w:val="15"/>
              </w:rPr>
            </w:pPr>
            <w:r>
              <w:rPr>
                <w:sz w:val="15"/>
              </w:rPr>
              <w:t>081 257 64 00, gf@san.gr.ch</w:t>
            </w:r>
            <w:r>
              <w:rPr>
                <w:sz w:val="15"/>
              </w:rPr>
              <w:tab/>
            </w:r>
          </w:p>
          <w:p w14:paraId="43251B92" w14:textId="77777777" w:rsidR="00057D50" w:rsidRPr="00A20502" w:rsidRDefault="00057D50" w:rsidP="00D93544">
            <w:pPr>
              <w:pStyle w:val="8pt"/>
              <w:tabs>
                <w:tab w:val="right" w:pos="9233"/>
              </w:tabs>
              <w:spacing w:before="120" w:after="120"/>
              <w:ind w:left="38"/>
              <w:rPr>
                <w:sz w:val="15"/>
                <w:szCs w:val="15"/>
              </w:rPr>
            </w:pPr>
          </w:p>
        </w:tc>
      </w:tr>
    </w:tbl>
    <w:p w14:paraId="468990B3" w14:textId="1E0E8ACE" w:rsidR="00BD7931" w:rsidRPr="005239FE" w:rsidRDefault="007A0BC1" w:rsidP="008F1B9A">
      <w:pPr>
        <w:spacing w:before="120" w:after="120" w:line="276" w:lineRule="auto"/>
        <w:rPr>
          <w:b/>
          <w:color w:val="0070C0"/>
          <w:sz w:val="44"/>
        </w:rPr>
      </w:pPr>
      <w:r>
        <w:rPr>
          <w:b/>
          <w:color w:val="0070C0"/>
          <w:sz w:val="44"/>
        </w:rPr>
        <w:t>La «crusch da ballantschar» tschertga ina nova gestiunaria!</w:t>
      </w:r>
    </w:p>
    <w:p w14:paraId="6FA73B16" w14:textId="0DB672D8" w:rsidR="00FB185A" w:rsidRPr="008F1B9A" w:rsidRDefault="00642123" w:rsidP="003508F6">
      <w:pPr>
        <w:spacing w:before="120" w:after="360" w:line="276" w:lineRule="auto"/>
        <w:rPr>
          <w:b/>
          <w:sz w:val="20"/>
        </w:rPr>
      </w:pPr>
      <w:r>
        <w:rPr>
          <w:b/>
          <w:sz w:val="20"/>
        </w:rPr>
        <w:t>Il parcours da moviment «crusch da ballantschar» ha visità durant ils ultims onns differents lieus en il chantun. Bleras occurrenzas, sco dis per senioras e seniors ed occurrenzas d'impuls, han enritgì l'acziun e prestà ina contribuziun preziusa per promover il moviment e la scuntrada en las vischnancas. Cun la terminaziun da l'acziun po la crusch da ballantschar ussa vegnir surdada gratuitamain. Al nov lieu da staziunament duai il parcours da moviment prestar ina contribuziun a la promoziun publica dal moviment e da la scuntrada e sustegnair activitads che includan diffe</w:t>
      </w:r>
      <w:r w:rsidR="00D940DE">
        <w:rPr>
          <w:b/>
          <w:sz w:val="20"/>
        </w:rPr>
        <w:softHyphen/>
      </w:r>
      <w:r>
        <w:rPr>
          <w:b/>
          <w:sz w:val="20"/>
        </w:rPr>
        <w:t>rentas generaziuns. AVAIS VUS INTERESS? La surdada vegn fatga cun agid d'ina brev da motiva</w:t>
      </w:r>
      <w:r w:rsidR="00D940DE">
        <w:rPr>
          <w:b/>
          <w:sz w:val="20"/>
        </w:rPr>
        <w:softHyphen/>
      </w:r>
      <w:r>
        <w:rPr>
          <w:b/>
          <w:sz w:val="20"/>
        </w:rPr>
        <w:t>ziun. Nus ans legrain da Vossa annunzia!</w:t>
      </w:r>
    </w:p>
    <w:p w14:paraId="601D65D5" w14:textId="5C8FD93C" w:rsidR="00936944" w:rsidRPr="00D93544" w:rsidRDefault="00F2775B" w:rsidP="008F1B9A">
      <w:pPr>
        <w:spacing w:before="120" w:after="120" w:line="276" w:lineRule="auto"/>
        <w:rPr>
          <w:b/>
          <w:color w:val="0070C0"/>
          <w:sz w:val="20"/>
        </w:rPr>
      </w:pPr>
      <w:r>
        <w:rPr>
          <w:b/>
          <w:color w:val="0070C0"/>
          <w:sz w:val="20"/>
        </w:rPr>
        <w:t>Pretensiuns</w:t>
      </w:r>
    </w:p>
    <w:p w14:paraId="621422D3" w14:textId="0C4515F2" w:rsidR="00923344" w:rsidRPr="00D93544" w:rsidRDefault="00936944" w:rsidP="008F1B9A">
      <w:pPr>
        <w:spacing w:before="120" w:after="120" w:line="276" w:lineRule="auto"/>
        <w:rPr>
          <w:sz w:val="20"/>
        </w:rPr>
      </w:pPr>
      <w:r>
        <w:rPr>
          <w:sz w:val="20"/>
        </w:rPr>
        <w:t>Las candidatas interessadas (vischnancas ed instituziuns) duessan:</w:t>
      </w:r>
    </w:p>
    <w:p w14:paraId="594D754B" w14:textId="7E6D4ADA" w:rsidR="0062588D" w:rsidRDefault="00936944" w:rsidP="005307DC">
      <w:pPr>
        <w:pStyle w:val="Listenabsatz"/>
        <w:numPr>
          <w:ilvl w:val="0"/>
          <w:numId w:val="33"/>
        </w:numPr>
        <w:spacing w:before="120" w:after="120" w:line="276" w:lineRule="auto"/>
        <w:rPr>
          <w:sz w:val="20"/>
        </w:rPr>
      </w:pPr>
      <w:r>
        <w:rPr>
          <w:sz w:val="20"/>
        </w:rPr>
        <w:t>Tscherner in lieu da staziunament ch'è accessibel per tut las gruppas da la populaziun.</w:t>
      </w:r>
    </w:p>
    <w:p w14:paraId="47DA8F40" w14:textId="63E82304" w:rsidR="00FB185A" w:rsidRPr="00D93544" w:rsidRDefault="005307DC" w:rsidP="008F1B9A">
      <w:pPr>
        <w:pStyle w:val="Listenabsatz"/>
        <w:numPr>
          <w:ilvl w:val="0"/>
          <w:numId w:val="33"/>
        </w:numPr>
        <w:spacing w:before="120" w:after="120" w:line="276" w:lineRule="auto"/>
        <w:rPr>
          <w:sz w:val="20"/>
        </w:rPr>
      </w:pPr>
      <w:r>
        <w:rPr>
          <w:sz w:val="20"/>
        </w:rPr>
        <w:t>Pudair preschentar, co che l'utensil vegn applitgà en moda raschunaivla ed a lunga vista.</w:t>
      </w:r>
    </w:p>
    <w:p w14:paraId="694DC9CD" w14:textId="5B943F45" w:rsidR="008F1B9A" w:rsidRPr="003508F6" w:rsidRDefault="00936944" w:rsidP="003508F6">
      <w:pPr>
        <w:pStyle w:val="Listenabsatz"/>
        <w:numPr>
          <w:ilvl w:val="0"/>
          <w:numId w:val="33"/>
        </w:numPr>
        <w:spacing w:before="120" w:after="240" w:line="276" w:lineRule="auto"/>
        <w:ind w:left="714" w:hanging="357"/>
        <w:rPr>
          <w:sz w:val="20"/>
          <w:szCs w:val="20"/>
        </w:rPr>
      </w:pPr>
      <w:r>
        <w:rPr>
          <w:sz w:val="20"/>
        </w:rPr>
        <w:t>Formular ina motivaziun, pertge ch'ellas vulessan obtegnair la crusch da ballantschar.</w:t>
      </w:r>
    </w:p>
    <w:p w14:paraId="1EA8F840" w14:textId="49414DAD" w:rsidR="008F1B9A" w:rsidRPr="00C04F4E" w:rsidRDefault="008F1B9A" w:rsidP="008F1B9A">
      <w:pPr>
        <w:spacing w:before="120" w:after="120" w:line="276" w:lineRule="auto"/>
        <w:rPr>
          <w:b/>
          <w:color w:val="0070C0"/>
          <w:sz w:val="20"/>
        </w:rPr>
      </w:pPr>
      <w:r>
        <w:rPr>
          <w:b/>
          <w:color w:val="0070C0"/>
          <w:sz w:val="20"/>
        </w:rPr>
        <w:t>Process da candidatura</w:t>
      </w:r>
    </w:p>
    <w:p w14:paraId="5348778E" w14:textId="614C2CB4" w:rsidR="008F1B9A" w:rsidRPr="00D93544" w:rsidRDefault="008F1B9A" w:rsidP="008F1B9A">
      <w:pPr>
        <w:pStyle w:val="StandardWeb"/>
        <w:spacing w:before="120" w:beforeAutospacing="0" w:after="120" w:afterAutospacing="0" w:line="276" w:lineRule="auto"/>
        <w:rPr>
          <w:rFonts w:ascii="Arial" w:eastAsiaTheme="minorHAnsi" w:hAnsi="Arial" w:cstheme="minorBidi"/>
          <w:sz w:val="20"/>
          <w:szCs w:val="22"/>
        </w:rPr>
      </w:pPr>
      <w:r>
        <w:rPr>
          <w:rFonts w:ascii="Arial" w:hAnsi="Arial"/>
          <w:sz w:val="20"/>
        </w:rPr>
        <w:t xml:space="preserve">Inoltrai per plaschair la brev da motivaziun </w:t>
      </w:r>
      <w:r>
        <w:rPr>
          <w:rFonts w:ascii="Arial" w:hAnsi="Arial"/>
          <w:i/>
          <w:sz w:val="20"/>
        </w:rPr>
        <w:t>(p. 3)</w:t>
      </w:r>
      <w:r>
        <w:rPr>
          <w:rFonts w:ascii="Arial" w:hAnsi="Arial"/>
          <w:sz w:val="20"/>
        </w:rPr>
        <w:t xml:space="preserve"> resguardond ils suandants puncts:</w:t>
      </w:r>
    </w:p>
    <w:p w14:paraId="1E1F674B" w14:textId="77777777" w:rsidR="008F1B9A" w:rsidRPr="009435B5" w:rsidRDefault="008F1B9A" w:rsidP="008F1B9A">
      <w:pPr>
        <w:pStyle w:val="Listenabsatz"/>
        <w:numPr>
          <w:ilvl w:val="0"/>
          <w:numId w:val="38"/>
        </w:numPr>
        <w:spacing w:before="120" w:after="120" w:line="276" w:lineRule="auto"/>
        <w:rPr>
          <w:sz w:val="20"/>
        </w:rPr>
      </w:pPr>
      <w:r>
        <w:rPr>
          <w:sz w:val="20"/>
        </w:rPr>
        <w:t xml:space="preserve">Termin d'inoltraziun: </w:t>
      </w:r>
      <w:r>
        <w:rPr>
          <w:b/>
          <w:sz w:val="20"/>
        </w:rPr>
        <w:t>venderdi, ils 11 d'avrigl 2025</w:t>
      </w:r>
    </w:p>
    <w:p w14:paraId="35CA6085" w14:textId="77777777" w:rsidR="008F1B9A" w:rsidRPr="00D93544" w:rsidRDefault="008F1B9A" w:rsidP="008F1B9A">
      <w:pPr>
        <w:pStyle w:val="Listenabsatz"/>
        <w:numPr>
          <w:ilvl w:val="0"/>
          <w:numId w:val="38"/>
        </w:numPr>
        <w:spacing w:before="120" w:after="120" w:line="276" w:lineRule="auto"/>
        <w:rPr>
          <w:sz w:val="20"/>
        </w:rPr>
      </w:pPr>
      <w:r>
        <w:rPr>
          <w:sz w:val="20"/>
        </w:rPr>
        <w:t>Surdada il cumenzament da matg 2025 / consegna il zercladur 2025</w:t>
      </w:r>
    </w:p>
    <w:p w14:paraId="2FE5919A" w14:textId="0C7825EE" w:rsidR="008F1B9A" w:rsidRDefault="008F1B9A" w:rsidP="008F1B9A">
      <w:pPr>
        <w:pStyle w:val="Listenabsatz"/>
        <w:numPr>
          <w:ilvl w:val="0"/>
          <w:numId w:val="38"/>
        </w:numPr>
        <w:spacing w:before="120" w:after="120" w:line="276" w:lineRule="auto"/>
        <w:rPr>
          <w:sz w:val="20"/>
        </w:rPr>
      </w:pPr>
      <w:r>
        <w:rPr>
          <w:sz w:val="20"/>
        </w:rPr>
        <w:t>La surdada è gratuita (er ils custs da transport vegnan surpigliads).</w:t>
      </w:r>
    </w:p>
    <w:p w14:paraId="7853DA9F" w14:textId="201CD86B" w:rsidR="00FB185A" w:rsidRDefault="00FB185A" w:rsidP="003508F6">
      <w:pPr>
        <w:spacing w:before="120" w:after="120" w:line="276" w:lineRule="auto"/>
        <w:rPr>
          <w:sz w:val="20"/>
        </w:rPr>
      </w:pPr>
    </w:p>
    <w:p w14:paraId="2F383CFA" w14:textId="2416A895" w:rsidR="00FB185A" w:rsidRDefault="00FB185A" w:rsidP="003508F6">
      <w:pPr>
        <w:spacing w:before="120" w:after="120" w:line="276" w:lineRule="auto"/>
        <w:rPr>
          <w:sz w:val="20"/>
        </w:rPr>
      </w:pPr>
    </w:p>
    <w:p w14:paraId="144E1993" w14:textId="77777777" w:rsidR="003508F6" w:rsidRPr="003508F6" w:rsidRDefault="003508F6" w:rsidP="003508F6">
      <w:pPr>
        <w:spacing w:before="120" w:after="120" w:line="276" w:lineRule="auto"/>
        <w:rPr>
          <w:sz w:val="20"/>
        </w:rPr>
      </w:pPr>
    </w:p>
    <w:p w14:paraId="648B25A9" w14:textId="5D4FBEEC" w:rsidR="008F1B9A" w:rsidRPr="00CC3A9F" w:rsidRDefault="00FB185A" w:rsidP="008F1B9A">
      <w:pPr>
        <w:spacing w:before="120" w:after="120" w:line="276" w:lineRule="auto"/>
        <w:rPr>
          <w:b/>
          <w:color w:val="0070C0"/>
        </w:rPr>
      </w:pPr>
      <w:r>
        <w:rPr>
          <w:noProof/>
          <w:lang w:val="de-CH" w:eastAsia="de-CH"/>
        </w:rPr>
        <w:drawing>
          <wp:inline distT="0" distB="0" distL="0" distR="0" wp14:anchorId="575C59E5" wp14:editId="0CF19131">
            <wp:extent cx="5896959" cy="1891637"/>
            <wp:effectExtent l="0" t="0" r="0" b="0"/>
            <wp:docPr id="6" name="Grafik 6" descr="f216ebaa-eea5-4e82-be00-1d8c3e9f17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E09CF6-9A3A-4E8B-9F79-F6006E897B03" descr="f216ebaa-eea5-4e82-be00-1d8c3e9f17b9.JPG"/>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t="25340" r="-12" b="31891"/>
                    <a:stretch/>
                  </pic:blipFill>
                  <pic:spPr bwMode="auto">
                    <a:xfrm>
                      <a:off x="0" y="0"/>
                      <a:ext cx="5918209" cy="1898454"/>
                    </a:xfrm>
                    <a:prstGeom prst="rect">
                      <a:avLst/>
                    </a:prstGeom>
                    <a:noFill/>
                    <a:ln>
                      <a:noFill/>
                    </a:ln>
                    <a:extLst>
                      <a:ext uri="{53640926-AAD7-44D8-BBD7-CCE9431645EC}">
                        <a14:shadowObscured xmlns:a14="http://schemas.microsoft.com/office/drawing/2010/main"/>
                      </a:ext>
                    </a:extLst>
                  </pic:spPr>
                </pic:pic>
              </a:graphicData>
            </a:graphic>
          </wp:inline>
        </w:drawing>
      </w:r>
    </w:p>
    <w:p w14:paraId="30516593" w14:textId="77777777" w:rsidR="00FB185A" w:rsidRDefault="00FB185A">
      <w:pPr>
        <w:rPr>
          <w:b/>
          <w:color w:val="0070C0"/>
          <w:sz w:val="20"/>
        </w:rPr>
      </w:pPr>
      <w:r>
        <w:br w:type="page"/>
      </w:r>
    </w:p>
    <w:p w14:paraId="4315BCFC" w14:textId="77777777" w:rsidR="003508F6" w:rsidRDefault="003508F6" w:rsidP="00EB7AFA">
      <w:pPr>
        <w:spacing w:before="120" w:after="120" w:line="276" w:lineRule="auto"/>
        <w:rPr>
          <w:b/>
          <w:color w:val="0070C0"/>
          <w:sz w:val="20"/>
        </w:rPr>
      </w:pPr>
    </w:p>
    <w:p w14:paraId="287F55E0" w14:textId="70A69E59" w:rsidR="0062588D" w:rsidRPr="00EB7AFA" w:rsidRDefault="0062588D" w:rsidP="00EB7AFA">
      <w:pPr>
        <w:spacing w:before="120" w:after="120" w:line="276" w:lineRule="auto"/>
        <w:rPr>
          <w:b/>
          <w:color w:val="0070C0"/>
          <w:sz w:val="20"/>
        </w:rPr>
      </w:pPr>
      <w:r>
        <w:rPr>
          <w:b/>
          <w:color w:val="0070C0"/>
          <w:sz w:val="20"/>
        </w:rPr>
        <w:t>Datas tecnicas</w:t>
      </w:r>
    </w:p>
    <w:p w14:paraId="380E4120" w14:textId="3DBF32B7" w:rsidR="0062588D" w:rsidRPr="00EB7AFA" w:rsidRDefault="0062588D" w:rsidP="008F1B9A">
      <w:pPr>
        <w:spacing w:after="120" w:line="276" w:lineRule="auto"/>
        <w:rPr>
          <w:sz w:val="20"/>
          <w:szCs w:val="20"/>
        </w:rPr>
      </w:pPr>
      <w:r>
        <w:rPr>
          <w:sz w:val="20"/>
        </w:rPr>
        <w:t xml:space="preserve">Dimensiun da la </w:t>
      </w:r>
      <w:r w:rsidR="00D940DE">
        <w:rPr>
          <w:sz w:val="20"/>
        </w:rPr>
        <w:br/>
      </w:r>
      <w:r>
        <w:rPr>
          <w:sz w:val="20"/>
        </w:rPr>
        <w:t xml:space="preserve">crusch da ballantschar </w:t>
      </w:r>
      <w:r>
        <w:rPr>
          <w:sz w:val="20"/>
        </w:rPr>
        <w:tab/>
      </w:r>
      <w:r>
        <w:rPr>
          <w:sz w:val="20"/>
        </w:rPr>
        <w:tab/>
        <w:t>12 m x 12 m</w:t>
      </w:r>
    </w:p>
    <w:p w14:paraId="690C7A60" w14:textId="77777777" w:rsidR="00EB7AFA" w:rsidRPr="00EB7AFA" w:rsidRDefault="0062588D" w:rsidP="008F1B9A">
      <w:pPr>
        <w:tabs>
          <w:tab w:val="left" w:pos="2835"/>
        </w:tabs>
        <w:spacing w:line="276" w:lineRule="auto"/>
        <w:rPr>
          <w:sz w:val="20"/>
          <w:szCs w:val="20"/>
        </w:rPr>
      </w:pPr>
      <w:r>
        <w:rPr>
          <w:sz w:val="20"/>
        </w:rPr>
        <w:t>Lieu</w:t>
      </w:r>
      <w:r>
        <w:rPr>
          <w:sz w:val="20"/>
        </w:rPr>
        <w:tab/>
        <w:t xml:space="preserve">min. 15 m x 15 m </w:t>
      </w:r>
    </w:p>
    <w:p w14:paraId="110769B6" w14:textId="07098D01" w:rsidR="00EB7AFA" w:rsidRPr="00EB7AFA" w:rsidRDefault="00EB7AFA" w:rsidP="008F1B9A">
      <w:pPr>
        <w:tabs>
          <w:tab w:val="left" w:pos="2835"/>
        </w:tabs>
        <w:spacing w:line="276" w:lineRule="auto"/>
        <w:rPr>
          <w:sz w:val="20"/>
          <w:szCs w:val="20"/>
        </w:rPr>
      </w:pPr>
      <w:r>
        <w:rPr>
          <w:sz w:val="20"/>
        </w:rPr>
        <w:tab/>
        <w:t>fundament uschè planiv sco pussaivel</w:t>
      </w:r>
    </w:p>
    <w:p w14:paraId="5B2C3D73" w14:textId="5B5144D1" w:rsidR="00EB7AFA" w:rsidRPr="00EB7AFA" w:rsidRDefault="00EB7AFA" w:rsidP="008F1B9A">
      <w:pPr>
        <w:tabs>
          <w:tab w:val="left" w:pos="2835"/>
        </w:tabs>
        <w:spacing w:line="276" w:lineRule="auto"/>
        <w:rPr>
          <w:sz w:val="20"/>
          <w:szCs w:val="20"/>
        </w:rPr>
      </w:pPr>
      <w:r>
        <w:rPr>
          <w:sz w:val="20"/>
        </w:rPr>
        <w:tab/>
        <w:t>access cun auto da persunas e char annex</w:t>
      </w:r>
    </w:p>
    <w:p w14:paraId="0376F910" w14:textId="3B844140" w:rsidR="00CD5550" w:rsidRDefault="00CD5550" w:rsidP="003508F6">
      <w:pPr>
        <w:autoSpaceDE w:val="0"/>
        <w:autoSpaceDN w:val="0"/>
        <w:adjustRightInd w:val="0"/>
        <w:spacing w:line="276" w:lineRule="auto"/>
        <w:rPr>
          <w:rFonts w:cs="Arial"/>
          <w:bCs/>
          <w:sz w:val="20"/>
          <w:szCs w:val="20"/>
        </w:rPr>
      </w:pPr>
    </w:p>
    <w:p w14:paraId="744A49F1" w14:textId="6D4CA489" w:rsidR="00CD5550" w:rsidRDefault="0062588D" w:rsidP="008F1B9A">
      <w:pPr>
        <w:autoSpaceDE w:val="0"/>
        <w:autoSpaceDN w:val="0"/>
        <w:adjustRightInd w:val="0"/>
        <w:spacing w:line="276" w:lineRule="auto"/>
        <w:ind w:left="2830" w:hanging="2830"/>
        <w:rPr>
          <w:rFonts w:cs="Arial"/>
          <w:bCs/>
          <w:sz w:val="20"/>
          <w:szCs w:val="20"/>
        </w:rPr>
      </w:pPr>
      <w:r>
        <w:rPr>
          <w:sz w:val="20"/>
        </w:rPr>
        <w:t>Transport</w:t>
      </w:r>
      <w:r>
        <w:rPr>
          <w:sz w:val="20"/>
        </w:rPr>
        <w:tab/>
      </w:r>
      <w:r>
        <w:rPr>
          <w:sz w:val="20"/>
        </w:rPr>
        <w:tab/>
        <w:t>Il partenari da transport BeweGR furnescha la crusch da ballantschar directamain al lieu. La candidata procura che l'auto da tracziun cun char annex (5 x 2 m, 1500 kg) haja access. </w:t>
      </w:r>
    </w:p>
    <w:p w14:paraId="6F4E8C99" w14:textId="77777777" w:rsidR="002B6FFC" w:rsidRDefault="002B6FFC" w:rsidP="008F1B9A">
      <w:pPr>
        <w:autoSpaceDE w:val="0"/>
        <w:autoSpaceDN w:val="0"/>
        <w:adjustRightInd w:val="0"/>
        <w:spacing w:line="276" w:lineRule="auto"/>
        <w:ind w:left="2830" w:hanging="2830"/>
        <w:rPr>
          <w:rFonts w:cs="Arial"/>
          <w:bCs/>
          <w:sz w:val="20"/>
          <w:szCs w:val="20"/>
        </w:rPr>
      </w:pPr>
    </w:p>
    <w:p w14:paraId="6E9CA4A1" w14:textId="10503003" w:rsidR="0062588D" w:rsidRDefault="0062588D" w:rsidP="008F1B9A">
      <w:pPr>
        <w:autoSpaceDE w:val="0"/>
        <w:autoSpaceDN w:val="0"/>
        <w:adjustRightInd w:val="0"/>
        <w:spacing w:line="276" w:lineRule="auto"/>
        <w:ind w:left="2830" w:hanging="2830"/>
        <w:rPr>
          <w:rFonts w:cs="Arial"/>
          <w:bCs/>
          <w:sz w:val="20"/>
          <w:szCs w:val="20"/>
        </w:rPr>
      </w:pPr>
      <w:r>
        <w:rPr>
          <w:sz w:val="20"/>
        </w:rPr>
        <w:t>Differents moduls</w:t>
      </w:r>
      <w:r>
        <w:rPr>
          <w:sz w:val="20"/>
        </w:rPr>
        <w:tab/>
      </w:r>
      <w:r>
        <w:rPr>
          <w:b/>
          <w:sz w:val="20"/>
        </w:rPr>
        <w:tab/>
      </w:r>
      <w:r>
        <w:rPr>
          <w:sz w:val="20"/>
        </w:rPr>
        <w:t>A disposiziun stattan sis differents moduls. Mintgamai quatter pon ins tscherner per la crusch da ballantschar. Dus da quels pon vegnir utilisads libramain senza passamauns.</w:t>
      </w:r>
    </w:p>
    <w:p w14:paraId="07757FF2" w14:textId="4DCBD70B" w:rsidR="008F1B9A" w:rsidRDefault="008F1B9A" w:rsidP="008F1B9A">
      <w:pPr>
        <w:autoSpaceDE w:val="0"/>
        <w:autoSpaceDN w:val="0"/>
        <w:adjustRightInd w:val="0"/>
        <w:spacing w:line="276" w:lineRule="auto"/>
        <w:ind w:left="2830" w:hanging="2830"/>
        <w:jc w:val="right"/>
        <w:rPr>
          <w:rFonts w:cs="Arial"/>
          <w:bCs/>
          <w:sz w:val="20"/>
          <w:szCs w:val="20"/>
        </w:rPr>
      </w:pPr>
      <w:r>
        <w:rPr>
          <w:noProof/>
          <w:lang w:val="de-CH" w:eastAsia="de-CH"/>
        </w:rPr>
        <w:drawing>
          <wp:anchor distT="0" distB="0" distL="114300" distR="114300" simplePos="0" relativeHeight="251659264" behindDoc="0" locked="0" layoutInCell="1" allowOverlap="1" wp14:anchorId="6E1A8315" wp14:editId="25896D9C">
            <wp:simplePos x="0" y="0"/>
            <wp:positionH relativeFrom="column">
              <wp:posOffset>1725295</wp:posOffset>
            </wp:positionH>
            <wp:positionV relativeFrom="paragraph">
              <wp:posOffset>56988</wp:posOffset>
            </wp:positionV>
            <wp:extent cx="3378200" cy="318770"/>
            <wp:effectExtent l="0" t="0" r="0" b="5080"/>
            <wp:wrapThrough wrapText="bothSides">
              <wp:wrapPolygon edited="0">
                <wp:start x="0" y="0"/>
                <wp:lineTo x="0" y="20653"/>
                <wp:lineTo x="21438" y="20653"/>
                <wp:lineTo x="21438" y="0"/>
                <wp:lineTo x="0" y="0"/>
              </wp:wrapPolygon>
            </wp:wrapThrough>
            <wp:docPr id="1298667080" name="Grafik 1" descr="Ein Bild, das Musik, Holzblasinstrument, Flöte, Pfeife Flöte Ro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67080" name="Grafik 1" descr="Ein Bild, das Musik, Holzblasinstrument, Flöte, Pfeife Flöte Rohr enthält.&#10;&#10;Automatisch generierte Beschreibung"/>
                    <pic:cNvPicPr/>
                  </pic:nvPicPr>
                  <pic:blipFill rotWithShape="1">
                    <a:blip r:embed="rId10">
                      <a:extLst>
                        <a:ext uri="{28A0092B-C50C-407E-A947-70E740481C1C}">
                          <a14:useLocalDpi xmlns:a14="http://schemas.microsoft.com/office/drawing/2010/main" val="0"/>
                        </a:ext>
                      </a:extLst>
                    </a:blip>
                    <a:srcRect t="6231" b="70738"/>
                    <a:stretch/>
                  </pic:blipFill>
                  <pic:spPr bwMode="auto">
                    <a:xfrm>
                      <a:off x="0" y="0"/>
                      <a:ext cx="3378200" cy="318770"/>
                    </a:xfrm>
                    <a:prstGeom prst="rect">
                      <a:avLst/>
                    </a:prstGeom>
                    <a:ln>
                      <a:noFill/>
                    </a:ln>
                    <a:extLst>
                      <a:ext uri="{53640926-AAD7-44D8-BBD7-CCE9431645EC}">
                        <a14:shadowObscured xmlns:a14="http://schemas.microsoft.com/office/drawing/2010/main"/>
                      </a:ext>
                    </a:extLst>
                  </pic:spPr>
                </pic:pic>
              </a:graphicData>
            </a:graphic>
          </wp:anchor>
        </w:drawing>
      </w:r>
    </w:p>
    <w:p w14:paraId="17F72EBC" w14:textId="488E9EFE" w:rsidR="008F1B9A" w:rsidRDefault="008F1B9A" w:rsidP="008F1B9A">
      <w:pPr>
        <w:autoSpaceDE w:val="0"/>
        <w:autoSpaceDN w:val="0"/>
        <w:adjustRightInd w:val="0"/>
        <w:spacing w:line="276" w:lineRule="auto"/>
        <w:ind w:left="2830" w:hanging="2830"/>
        <w:jc w:val="right"/>
        <w:rPr>
          <w:rFonts w:cs="Arial"/>
          <w:bCs/>
          <w:sz w:val="20"/>
          <w:szCs w:val="20"/>
        </w:rPr>
      </w:pPr>
    </w:p>
    <w:p w14:paraId="2B73D751" w14:textId="2A3EBCA3" w:rsidR="008F1B9A" w:rsidRPr="00EB7AFA" w:rsidRDefault="008F1B9A" w:rsidP="008F1B9A">
      <w:pPr>
        <w:autoSpaceDE w:val="0"/>
        <w:autoSpaceDN w:val="0"/>
        <w:adjustRightInd w:val="0"/>
        <w:spacing w:line="276" w:lineRule="auto"/>
        <w:ind w:left="2830" w:hanging="2830"/>
        <w:jc w:val="right"/>
        <w:rPr>
          <w:rFonts w:cs="Arial"/>
          <w:bCs/>
          <w:sz w:val="20"/>
          <w:szCs w:val="20"/>
        </w:rPr>
      </w:pPr>
      <w:r>
        <w:rPr>
          <w:noProof/>
          <w:lang w:val="de-CH" w:eastAsia="de-CH"/>
        </w:rPr>
        <w:drawing>
          <wp:anchor distT="0" distB="0" distL="114300" distR="114300" simplePos="0" relativeHeight="251658240" behindDoc="0" locked="0" layoutInCell="1" allowOverlap="1" wp14:anchorId="54304A49" wp14:editId="6D512E48">
            <wp:simplePos x="0" y="0"/>
            <wp:positionH relativeFrom="column">
              <wp:posOffset>1756410</wp:posOffset>
            </wp:positionH>
            <wp:positionV relativeFrom="paragraph">
              <wp:posOffset>164303</wp:posOffset>
            </wp:positionV>
            <wp:extent cx="3376930" cy="422275"/>
            <wp:effectExtent l="0" t="0" r="0" b="0"/>
            <wp:wrapThrough wrapText="bothSides">
              <wp:wrapPolygon edited="0">
                <wp:start x="0" y="0"/>
                <wp:lineTo x="0" y="20463"/>
                <wp:lineTo x="21446" y="20463"/>
                <wp:lineTo x="21446" y="0"/>
                <wp:lineTo x="0" y="0"/>
              </wp:wrapPolygon>
            </wp:wrapThrough>
            <wp:docPr id="1" name="Grafik 1" descr="Ein Bild, das Musik, Holzblasinstrument, Flöte, Pfeife Flöte Ro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67080" name="Grafik 1" descr="Ein Bild, das Musik, Holzblasinstrument, Flöte, Pfeife Flöte Rohr enthält.&#10;&#10;Automatisch generierte Beschreibung"/>
                    <pic:cNvPicPr/>
                  </pic:nvPicPr>
                  <pic:blipFill rotWithShape="1">
                    <a:blip r:embed="rId10">
                      <a:extLst>
                        <a:ext uri="{28A0092B-C50C-407E-A947-70E740481C1C}">
                          <a14:useLocalDpi xmlns:a14="http://schemas.microsoft.com/office/drawing/2010/main" val="0"/>
                        </a:ext>
                      </a:extLst>
                    </a:blip>
                    <a:srcRect t="62882" b="6577"/>
                    <a:stretch/>
                  </pic:blipFill>
                  <pic:spPr bwMode="auto">
                    <a:xfrm>
                      <a:off x="0" y="0"/>
                      <a:ext cx="3376930" cy="422275"/>
                    </a:xfrm>
                    <a:prstGeom prst="rect">
                      <a:avLst/>
                    </a:prstGeom>
                    <a:ln>
                      <a:noFill/>
                    </a:ln>
                    <a:extLst>
                      <a:ext uri="{53640926-AAD7-44D8-BBD7-CCE9431645EC}">
                        <a14:shadowObscured xmlns:a14="http://schemas.microsoft.com/office/drawing/2010/main"/>
                      </a:ext>
                    </a:extLst>
                  </pic:spPr>
                </pic:pic>
              </a:graphicData>
            </a:graphic>
          </wp:anchor>
        </w:drawing>
      </w:r>
    </w:p>
    <w:p w14:paraId="5E6691C3" w14:textId="341BD171" w:rsidR="008F1B9A" w:rsidRDefault="008F1B9A" w:rsidP="008F1B9A">
      <w:pPr>
        <w:spacing w:after="120" w:line="276" w:lineRule="auto"/>
        <w:ind w:left="2830" w:hanging="2830"/>
        <w:rPr>
          <w:rFonts w:cs="Arial"/>
          <w:sz w:val="20"/>
          <w:szCs w:val="20"/>
        </w:rPr>
      </w:pPr>
    </w:p>
    <w:p w14:paraId="1B335583" w14:textId="75FBCAAD" w:rsidR="008F1B9A" w:rsidRDefault="008F1B9A" w:rsidP="008F1B9A">
      <w:pPr>
        <w:spacing w:after="120" w:line="276" w:lineRule="auto"/>
        <w:ind w:left="2830" w:hanging="2830"/>
        <w:rPr>
          <w:rFonts w:cs="Arial"/>
          <w:sz w:val="20"/>
          <w:szCs w:val="20"/>
        </w:rPr>
      </w:pPr>
    </w:p>
    <w:p w14:paraId="579B423C" w14:textId="77777777" w:rsidR="00CC3A9F" w:rsidRDefault="00CC3A9F" w:rsidP="008F1B9A">
      <w:pPr>
        <w:spacing w:after="120" w:line="276" w:lineRule="auto"/>
        <w:ind w:left="2830" w:hanging="2830"/>
        <w:rPr>
          <w:rFonts w:cs="Arial"/>
          <w:sz w:val="20"/>
          <w:szCs w:val="20"/>
        </w:rPr>
      </w:pPr>
    </w:p>
    <w:p w14:paraId="231BF05C" w14:textId="77777777" w:rsidR="008F1B9A" w:rsidRPr="008F1B9A" w:rsidRDefault="0062588D" w:rsidP="008F1B9A">
      <w:pPr>
        <w:spacing w:after="120" w:line="276" w:lineRule="auto"/>
        <w:ind w:left="2830" w:hanging="2830"/>
        <w:rPr>
          <w:b/>
          <w:color w:val="0070C0"/>
          <w:sz w:val="20"/>
        </w:rPr>
      </w:pPr>
      <w:r>
        <w:rPr>
          <w:b/>
          <w:color w:val="0070C0"/>
          <w:sz w:val="20"/>
        </w:rPr>
        <w:t>Segirezza</w:t>
      </w:r>
    </w:p>
    <w:p w14:paraId="0AF81C10" w14:textId="054F385D" w:rsidR="0062588D" w:rsidRDefault="0062588D" w:rsidP="008F1B9A">
      <w:pPr>
        <w:spacing w:line="276" w:lineRule="auto"/>
        <w:rPr>
          <w:sz w:val="20"/>
          <w:szCs w:val="20"/>
        </w:rPr>
      </w:pPr>
      <w:r>
        <w:rPr>
          <w:sz w:val="20"/>
        </w:rPr>
        <w:t xml:space="preserve">Durant la fasa da manaschi ha la gestiunaria la responsabladad. La crusch da ballantschar è vegnida controllada dal Swiss Safety Center (bfu) ed ademplescha la retscha </w:t>
      </w:r>
      <w:r w:rsidR="001A6AFE">
        <w:rPr>
          <w:sz w:val="20"/>
        </w:rPr>
        <w:t>da las normas europeicas DIN EN </w:t>
      </w:r>
      <w:r>
        <w:rPr>
          <w:sz w:val="20"/>
        </w:rPr>
        <w:t>1176 per urdains da plazzas da giugar. I n'è betg necessari da plazzar mattas per la protecziun cunter crudadas, perquai che l'autezza da crudada è sut 60 centimeters</w:t>
      </w:r>
      <w:r w:rsidR="001A6AFE">
        <w:rPr>
          <w:sz w:val="20"/>
        </w:rPr>
        <w:t>. La surfatscha da la crusch da </w:t>
      </w:r>
      <w:r>
        <w:rPr>
          <w:sz w:val="20"/>
        </w:rPr>
        <w:t>ballantschar è da lain, perquai ston ins far attenziun, sch'i plova u naiva.</w:t>
      </w:r>
    </w:p>
    <w:p w14:paraId="55659C96" w14:textId="6E99D4BD" w:rsidR="008F1B9A" w:rsidRDefault="008F1B9A" w:rsidP="00EB7AFA">
      <w:pPr>
        <w:spacing w:after="120" w:line="22" w:lineRule="atLeast"/>
        <w:ind w:left="2830" w:hanging="2830"/>
        <w:rPr>
          <w:rFonts w:cs="Arial"/>
          <w:b/>
          <w:sz w:val="20"/>
          <w:szCs w:val="20"/>
        </w:rPr>
      </w:pPr>
    </w:p>
    <w:p w14:paraId="060B305C" w14:textId="77777777" w:rsidR="00CC3A9F" w:rsidRPr="008F1B9A" w:rsidRDefault="00CC3A9F" w:rsidP="00CC3A9F">
      <w:pPr>
        <w:spacing w:before="120" w:after="120" w:line="276" w:lineRule="auto"/>
        <w:rPr>
          <w:b/>
          <w:color w:val="0070C0"/>
          <w:sz w:val="20"/>
        </w:rPr>
      </w:pPr>
      <w:r>
        <w:rPr>
          <w:b/>
          <w:color w:val="0070C0"/>
          <w:sz w:val="20"/>
        </w:rPr>
        <w:t>Contact</w:t>
      </w:r>
    </w:p>
    <w:p w14:paraId="764AF0CA" w14:textId="3047CB30" w:rsidR="00CC3A9F" w:rsidRDefault="00CC3A9F" w:rsidP="00CC3A9F">
      <w:pPr>
        <w:spacing w:line="276" w:lineRule="auto"/>
        <w:ind w:right="281"/>
        <w:rPr>
          <w:rFonts w:cs="Arial"/>
          <w:sz w:val="20"/>
        </w:rPr>
      </w:pPr>
      <w:r>
        <w:rPr>
          <w:sz w:val="20"/>
        </w:rPr>
        <w:t>Faschai il bain e tramettai la brev da motivaziun emplenida per e-mail a</w:t>
      </w:r>
      <w:r>
        <w:t xml:space="preserve"> </w:t>
      </w:r>
      <w:hyperlink r:id="rId11" w:history="1">
        <w:r>
          <w:rPr>
            <w:rStyle w:val="Hyperlink"/>
            <w:sz w:val="20"/>
          </w:rPr>
          <w:t>romana.keller@san.gr.ch</w:t>
        </w:r>
      </w:hyperlink>
      <w:r>
        <w:rPr>
          <w:sz w:val="20"/>
        </w:rPr>
        <w:t>.</w:t>
      </w:r>
    </w:p>
    <w:p w14:paraId="34047E81" w14:textId="77777777" w:rsidR="00CC3A9F" w:rsidRDefault="00CC3A9F" w:rsidP="00CC3A9F">
      <w:pPr>
        <w:spacing w:line="276" w:lineRule="auto"/>
        <w:ind w:right="281"/>
        <w:rPr>
          <w:rFonts w:cs="Arial"/>
          <w:sz w:val="20"/>
        </w:rPr>
      </w:pPr>
    </w:p>
    <w:p w14:paraId="2B75DDED" w14:textId="77777777" w:rsidR="00CC3A9F" w:rsidRDefault="00CC3A9F" w:rsidP="00CC3A9F">
      <w:pPr>
        <w:spacing w:line="276" w:lineRule="auto"/>
        <w:ind w:right="281"/>
        <w:rPr>
          <w:rFonts w:cs="Arial"/>
          <w:sz w:val="20"/>
        </w:rPr>
      </w:pPr>
      <w:r>
        <w:rPr>
          <w:sz w:val="20"/>
        </w:rPr>
        <w:t>En cas da dumondas contactai il Post spezialisà per la promoziun da la sanadad:</w:t>
      </w:r>
    </w:p>
    <w:p w14:paraId="63CF9660" w14:textId="77777777" w:rsidR="00CC3A9F" w:rsidRDefault="00CC3A9F" w:rsidP="00CC3A9F">
      <w:pPr>
        <w:spacing w:line="276" w:lineRule="auto"/>
        <w:ind w:right="281"/>
        <w:rPr>
          <w:rFonts w:cs="Arial"/>
          <w:sz w:val="20"/>
        </w:rPr>
      </w:pPr>
      <w:r>
        <w:rPr>
          <w:sz w:val="20"/>
        </w:rPr>
        <w:t>Romana Keller</w:t>
      </w:r>
    </w:p>
    <w:p w14:paraId="2DC8D371" w14:textId="77777777" w:rsidR="00CC3A9F" w:rsidRDefault="00CC3A9F" w:rsidP="00CC3A9F">
      <w:pPr>
        <w:spacing w:line="276" w:lineRule="auto"/>
        <w:ind w:right="281"/>
        <w:rPr>
          <w:rFonts w:cs="Arial"/>
          <w:sz w:val="20"/>
        </w:rPr>
      </w:pPr>
      <w:r>
        <w:rPr>
          <w:sz w:val="20"/>
        </w:rPr>
        <w:t>Manadra dal project Promoziun da la sanadad per scolas e Spazis per sa mover</w:t>
      </w:r>
    </w:p>
    <w:p w14:paraId="0C64657A" w14:textId="77777777" w:rsidR="00CC3A9F" w:rsidRPr="003508F6" w:rsidRDefault="00CC3A9F" w:rsidP="00CC3A9F">
      <w:pPr>
        <w:spacing w:line="276" w:lineRule="auto"/>
        <w:ind w:right="281"/>
        <w:rPr>
          <w:sz w:val="20"/>
        </w:rPr>
      </w:pPr>
      <w:r>
        <w:rPr>
          <w:sz w:val="20"/>
        </w:rPr>
        <w:t>081 257 64 05, romana.keller@san.gr.ch</w:t>
      </w:r>
    </w:p>
    <w:p w14:paraId="0295C17B" w14:textId="77777777" w:rsidR="00CC3A9F" w:rsidRDefault="00CC3A9F" w:rsidP="00CC3A9F">
      <w:pPr>
        <w:pStyle w:val="StandardWeb"/>
        <w:spacing w:before="120" w:beforeAutospacing="0" w:after="120" w:afterAutospacing="0" w:line="276" w:lineRule="auto"/>
        <w:rPr>
          <w:rFonts w:ascii="Arial" w:hAnsi="Arial" w:cs="Arial"/>
          <w:sz w:val="20"/>
        </w:rPr>
      </w:pPr>
    </w:p>
    <w:p w14:paraId="462C3C16" w14:textId="77777777" w:rsidR="00CC3A9F" w:rsidRPr="008F1B9A" w:rsidRDefault="00CC3A9F" w:rsidP="00CC3A9F">
      <w:pPr>
        <w:spacing w:before="120" w:after="120" w:line="276" w:lineRule="auto"/>
        <w:rPr>
          <w:sz w:val="20"/>
        </w:rPr>
      </w:pPr>
      <w:r>
        <w:rPr>
          <w:sz w:val="20"/>
        </w:rPr>
        <w:t>Nus avain grond interess da vegnir a savair dapli davart Vossas pussaivladads d'applicaziun planisadas per la crusch da ballantschar ed ans legrain da Vossa annunzia!</w:t>
      </w:r>
    </w:p>
    <w:p w14:paraId="1E835C1C" w14:textId="77777777" w:rsidR="00CC3A9F" w:rsidRPr="00EB7AFA" w:rsidRDefault="00CC3A9F" w:rsidP="00EB7AFA">
      <w:pPr>
        <w:spacing w:after="120" w:line="22" w:lineRule="atLeast"/>
        <w:ind w:left="2830" w:hanging="2830"/>
        <w:rPr>
          <w:rFonts w:cs="Arial"/>
          <w:b/>
          <w:sz w:val="20"/>
          <w:szCs w:val="20"/>
        </w:rPr>
      </w:pPr>
    </w:p>
    <w:p w14:paraId="2A0E2AC5" w14:textId="77777777" w:rsidR="0062588D" w:rsidRPr="00EB7AFA" w:rsidRDefault="0062588D" w:rsidP="0062588D">
      <w:pPr>
        <w:autoSpaceDE w:val="0"/>
        <w:autoSpaceDN w:val="0"/>
        <w:adjustRightInd w:val="0"/>
        <w:spacing w:line="276" w:lineRule="auto"/>
        <w:ind w:left="2830" w:hanging="2830"/>
        <w:rPr>
          <w:rFonts w:cs="Arial"/>
          <w:bCs/>
          <w:sz w:val="20"/>
          <w:szCs w:val="20"/>
        </w:rPr>
      </w:pPr>
    </w:p>
    <w:p w14:paraId="04CD8CCA" w14:textId="1F7F35E2" w:rsidR="0062588D" w:rsidRPr="00EB7AFA" w:rsidRDefault="0062588D" w:rsidP="00D93544">
      <w:pPr>
        <w:spacing w:before="120" w:after="120"/>
        <w:rPr>
          <w:b/>
          <w:color w:val="0070C0"/>
          <w:sz w:val="20"/>
          <w:szCs w:val="20"/>
        </w:rPr>
      </w:pPr>
    </w:p>
    <w:p w14:paraId="6E42E78E" w14:textId="77777777" w:rsidR="0062588D" w:rsidRDefault="0062588D" w:rsidP="00D93544">
      <w:pPr>
        <w:spacing w:before="120" w:after="120"/>
        <w:rPr>
          <w:b/>
          <w:color w:val="0070C0"/>
          <w:sz w:val="20"/>
        </w:rPr>
      </w:pPr>
    </w:p>
    <w:p w14:paraId="447300DA" w14:textId="725B29D7" w:rsidR="00D93544" w:rsidRPr="00532269" w:rsidRDefault="00D93544" w:rsidP="00532269">
      <w:pPr>
        <w:pStyle w:val="StandardWeb"/>
        <w:spacing w:before="120" w:beforeAutospacing="0" w:after="120" w:afterAutospacing="0"/>
        <w:rPr>
          <w:rFonts w:ascii="Arial" w:hAnsi="Arial" w:cs="Arial"/>
          <w:sz w:val="20"/>
        </w:rPr>
      </w:pPr>
      <w:r>
        <w:br w:type="page"/>
      </w:r>
    </w:p>
    <w:p w14:paraId="2EB59806" w14:textId="77777777" w:rsidR="00D93544" w:rsidRPr="00D93544" w:rsidRDefault="00D93544" w:rsidP="00D93544">
      <w:pPr>
        <w:ind w:left="40" w:right="281"/>
        <w:rPr>
          <w:rFonts w:cs="Arial"/>
          <w:sz w:val="20"/>
        </w:rPr>
      </w:pPr>
    </w:p>
    <w:tbl>
      <w:tblPr>
        <w:tblStyle w:val="Tabellenraster"/>
        <w:tblW w:w="97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2"/>
      </w:tblGrid>
      <w:tr w:rsidR="00923344" w:rsidRPr="00A20502" w14:paraId="0C5F4AD2" w14:textId="77777777" w:rsidTr="00605652">
        <w:trPr>
          <w:trHeight w:val="680"/>
        </w:trPr>
        <w:tc>
          <w:tcPr>
            <w:tcW w:w="9762" w:type="dxa"/>
          </w:tcPr>
          <w:p w14:paraId="532D8905" w14:textId="479F214B" w:rsidR="00923344" w:rsidRPr="00A20502" w:rsidRDefault="00923344" w:rsidP="005307DC">
            <w:pPr>
              <w:pStyle w:val="8pt"/>
              <w:tabs>
                <w:tab w:val="right" w:pos="9380"/>
              </w:tabs>
              <w:ind w:left="40"/>
              <w:rPr>
                <w:sz w:val="15"/>
                <w:szCs w:val="15"/>
              </w:rPr>
            </w:pPr>
            <w:r>
              <w:rPr>
                <w:sz w:val="15"/>
              </w:rPr>
              <w:t>Post spezialisà per la promoziun da la sanadad, Hofgraben 5, 7001 Cuira</w:t>
            </w:r>
            <w:r>
              <w:rPr>
                <w:sz w:val="15"/>
              </w:rPr>
              <w:tab/>
              <w:t xml:space="preserve"> gesundheitsfoerderung.gr.ch</w:t>
            </w:r>
          </w:p>
          <w:p w14:paraId="14EE6999" w14:textId="77777777" w:rsidR="00923344" w:rsidRDefault="00923344" w:rsidP="009435B5">
            <w:pPr>
              <w:pStyle w:val="8pt"/>
              <w:tabs>
                <w:tab w:val="left" w:pos="616"/>
                <w:tab w:val="right" w:pos="9380"/>
              </w:tabs>
              <w:ind w:left="40"/>
              <w:rPr>
                <w:sz w:val="15"/>
                <w:szCs w:val="15"/>
              </w:rPr>
            </w:pPr>
            <w:r>
              <w:rPr>
                <w:sz w:val="15"/>
              </w:rPr>
              <w:t>081 257 64 00, gf@san.gr.ch</w:t>
            </w:r>
            <w:r>
              <w:rPr>
                <w:sz w:val="15"/>
              </w:rPr>
              <w:tab/>
            </w:r>
          </w:p>
          <w:p w14:paraId="1955D1D3" w14:textId="77777777" w:rsidR="00923344" w:rsidRPr="00A20502" w:rsidRDefault="00923344" w:rsidP="00D93544">
            <w:pPr>
              <w:pStyle w:val="8pt"/>
              <w:tabs>
                <w:tab w:val="right" w:pos="9233"/>
              </w:tabs>
              <w:spacing w:before="120" w:after="120"/>
              <w:ind w:left="38"/>
              <w:rPr>
                <w:sz w:val="15"/>
                <w:szCs w:val="15"/>
              </w:rPr>
            </w:pPr>
          </w:p>
        </w:tc>
      </w:tr>
      <w:tr w:rsidR="00923344" w:rsidRPr="003839F7" w14:paraId="4FC001BA" w14:textId="77777777" w:rsidTr="00605652">
        <w:trPr>
          <w:trHeight w:val="535"/>
        </w:trPr>
        <w:tc>
          <w:tcPr>
            <w:tcW w:w="9762" w:type="dxa"/>
          </w:tcPr>
          <w:p w14:paraId="3EC6127C" w14:textId="2A30DF93" w:rsidR="00923344" w:rsidRPr="00923344" w:rsidRDefault="00923344" w:rsidP="00D93544">
            <w:pPr>
              <w:pStyle w:val="berschrift1"/>
              <w:spacing w:before="120" w:after="120"/>
              <w:ind w:left="38"/>
              <w:rPr>
                <w:color w:val="0070C0"/>
              </w:rPr>
            </w:pPr>
            <w:r>
              <w:rPr>
                <w:color w:val="0070C0"/>
              </w:rPr>
              <w:t>Crusch da ballantschar – brev da motivaziun</w:t>
            </w:r>
          </w:p>
        </w:tc>
      </w:tr>
    </w:tbl>
    <w:p w14:paraId="2C7B6DB7" w14:textId="37CB5465" w:rsidR="00923344" w:rsidRPr="00F2775B" w:rsidRDefault="00923344" w:rsidP="00D93544">
      <w:pPr>
        <w:tabs>
          <w:tab w:val="left" w:pos="4678"/>
        </w:tabs>
        <w:spacing w:before="120" w:after="120"/>
        <w:rPr>
          <w:rFonts w:cs="Arial"/>
          <w:b/>
          <w:sz w:val="20"/>
          <w:szCs w:val="20"/>
        </w:rPr>
      </w:pPr>
      <w:r>
        <w:rPr>
          <w:b/>
          <w:sz w:val="20"/>
        </w:rPr>
        <w:t>Indicaziuns davart l'organisaziun che candidescha:</w:t>
      </w:r>
    </w:p>
    <w:p w14:paraId="162CDB20" w14:textId="77777777" w:rsidR="00923344" w:rsidRPr="00F2775B" w:rsidRDefault="00923344" w:rsidP="00D93544">
      <w:pPr>
        <w:tabs>
          <w:tab w:val="left" w:pos="4678"/>
        </w:tabs>
        <w:spacing w:before="120" w:after="120" w:line="276" w:lineRule="auto"/>
        <w:rPr>
          <w:rFonts w:cs="Arial"/>
          <w:sz w:val="20"/>
          <w:szCs w:val="20"/>
        </w:rPr>
      </w:pPr>
      <w:r>
        <w:rPr>
          <w:sz w:val="20"/>
        </w:rPr>
        <w:t xml:space="preserve">Num da l'organisaziun: </w:t>
      </w:r>
      <w:sdt>
        <w:sdtPr>
          <w:rPr>
            <w:rStyle w:val="Beitragsgesuch11"/>
            <w:rFonts w:cs="Arial"/>
            <w:sz w:val="20"/>
            <w:szCs w:val="20"/>
          </w:rPr>
          <w:id w:val="718097014"/>
          <w:placeholder>
            <w:docPart w:val="F1C4E2CB197540F4B7F23F98FB5DF73F"/>
          </w:placeholder>
          <w:showingPlcHdr/>
          <w:text/>
        </w:sdtPr>
        <w:sdtEndPr>
          <w:rPr>
            <w:rStyle w:val="Absatz-Standardschriftart"/>
            <w:color w:val="auto"/>
          </w:rPr>
        </w:sdtEndPr>
        <w:sdtContent>
          <w:r>
            <w:rPr>
              <w:rStyle w:val="Platzhaltertext"/>
              <w:sz w:val="20"/>
            </w:rPr>
            <w:t>______________________________________________________________</w:t>
          </w:r>
        </w:sdtContent>
      </w:sdt>
    </w:p>
    <w:p w14:paraId="51DF25B4" w14:textId="77777777" w:rsidR="00923344" w:rsidRPr="00F2775B" w:rsidRDefault="00923344" w:rsidP="00D93544">
      <w:pPr>
        <w:tabs>
          <w:tab w:val="left" w:pos="4678"/>
        </w:tabs>
        <w:spacing w:before="120" w:after="120" w:line="276" w:lineRule="auto"/>
        <w:rPr>
          <w:rFonts w:cs="Arial"/>
          <w:sz w:val="20"/>
          <w:szCs w:val="20"/>
          <w:u w:val="single"/>
        </w:rPr>
      </w:pPr>
      <w:r>
        <w:rPr>
          <w:sz w:val="20"/>
        </w:rPr>
        <w:t xml:space="preserve">Adressa: </w:t>
      </w:r>
      <w:sdt>
        <w:sdtPr>
          <w:rPr>
            <w:rStyle w:val="Beitragsgesuch11"/>
            <w:rFonts w:cs="Arial"/>
            <w:sz w:val="20"/>
            <w:szCs w:val="20"/>
          </w:rPr>
          <w:id w:val="980431602"/>
          <w:placeholder>
            <w:docPart w:val="989012A1D2C24F5C843159B754945315"/>
          </w:placeholder>
          <w:showingPlcHdr/>
          <w:text/>
        </w:sdtPr>
        <w:sdtEndPr>
          <w:rPr>
            <w:rStyle w:val="Absatz-Standardschriftart"/>
            <w:color w:val="auto"/>
          </w:rPr>
        </w:sdtEndPr>
        <w:sdtContent>
          <w:r>
            <w:rPr>
              <w:rStyle w:val="Platzhaltertext"/>
              <w:sz w:val="20"/>
            </w:rPr>
            <w:t>_________________________________</w:t>
          </w:r>
        </w:sdtContent>
      </w:sdt>
      <w:r>
        <w:rPr>
          <w:sz w:val="20"/>
        </w:rPr>
        <w:tab/>
        <w:t xml:space="preserve">NP / lieu: </w:t>
      </w:r>
      <w:sdt>
        <w:sdtPr>
          <w:rPr>
            <w:rStyle w:val="Beitragsgesuch11"/>
            <w:rFonts w:cs="Arial"/>
            <w:sz w:val="20"/>
            <w:szCs w:val="20"/>
          </w:rPr>
          <w:id w:val="-283739622"/>
          <w:placeholder>
            <w:docPart w:val="60FDD8DA55AD4DC98A4BA60422F80961"/>
          </w:placeholder>
          <w:showingPlcHdr/>
          <w:text/>
        </w:sdtPr>
        <w:sdtEndPr>
          <w:rPr>
            <w:rStyle w:val="Absatz-Standardschriftart"/>
            <w:color w:val="auto"/>
          </w:rPr>
        </w:sdtEndPr>
        <w:sdtContent>
          <w:r>
            <w:rPr>
              <w:rStyle w:val="Platzhaltertext"/>
              <w:sz w:val="20"/>
            </w:rPr>
            <w:t>________________________________</w:t>
          </w:r>
        </w:sdtContent>
      </w:sdt>
    </w:p>
    <w:p w14:paraId="78B64460" w14:textId="27FBE14E" w:rsidR="00923344" w:rsidRPr="00F2775B" w:rsidRDefault="00923344" w:rsidP="00D93544">
      <w:pPr>
        <w:tabs>
          <w:tab w:val="left" w:pos="4678"/>
        </w:tabs>
        <w:spacing w:before="120" w:after="120"/>
        <w:rPr>
          <w:rFonts w:cs="Arial"/>
          <w:sz w:val="20"/>
          <w:szCs w:val="20"/>
        </w:rPr>
      </w:pPr>
      <w:r>
        <w:rPr>
          <w:sz w:val="20"/>
        </w:rPr>
        <w:t xml:space="preserve">Furma giuridica: </w:t>
      </w:r>
      <w:sdt>
        <w:sdtPr>
          <w:rPr>
            <w:rFonts w:cs="Arial"/>
            <w:sz w:val="20"/>
            <w:szCs w:val="20"/>
          </w:rPr>
          <w:id w:val="-28492503"/>
          <w14:checkbox>
            <w14:checked w14:val="0"/>
            <w14:checkedState w14:val="2612" w14:font="MS Gothic"/>
            <w14:uncheckedState w14:val="2610" w14:font="MS Gothic"/>
          </w14:checkbox>
        </w:sdtPr>
        <w:sdtEndPr/>
        <w:sdtContent>
          <w:r w:rsidRPr="00F2775B">
            <w:rPr>
              <w:rFonts w:ascii="MS Gothic" w:eastAsia="MS Gothic" w:hAnsi="MS Gothic" w:cs="Arial" w:hint="eastAsia"/>
              <w:sz w:val="20"/>
              <w:szCs w:val="20"/>
            </w:rPr>
            <w:t>☐</w:t>
          </w:r>
        </w:sdtContent>
      </w:sdt>
      <w:r>
        <w:rPr>
          <w:sz w:val="20"/>
        </w:rPr>
        <w:t>vischnanca</w:t>
      </w:r>
      <w:r>
        <w:t xml:space="preserve">  </w:t>
      </w:r>
      <w:sdt>
        <w:sdtPr>
          <w:rPr>
            <w:rFonts w:cs="Arial"/>
            <w:sz w:val="20"/>
            <w:szCs w:val="20"/>
          </w:rPr>
          <w:id w:val="-1576508132"/>
          <w14:checkbox>
            <w14:checked w14:val="0"/>
            <w14:checkedState w14:val="2612" w14:font="MS Gothic"/>
            <w14:uncheckedState w14:val="2610" w14:font="MS Gothic"/>
          </w14:checkbox>
        </w:sdtPr>
        <w:sdtEndPr/>
        <w:sdtContent>
          <w:r w:rsidRPr="00F2775B">
            <w:rPr>
              <w:rFonts w:ascii="MS Gothic" w:eastAsia="MS Gothic" w:hAnsi="MS Gothic" w:cs="Arial" w:hint="eastAsia"/>
              <w:sz w:val="20"/>
              <w:szCs w:val="20"/>
            </w:rPr>
            <w:t>☐</w:t>
          </w:r>
        </w:sdtContent>
      </w:sdt>
      <w:r>
        <w:rPr>
          <w:sz w:val="20"/>
        </w:rPr>
        <w:t>fundaziun</w:t>
      </w:r>
      <w:r>
        <w:t xml:space="preserve">  </w:t>
      </w:r>
      <w:sdt>
        <w:sdtPr>
          <w:rPr>
            <w:rFonts w:cs="Arial"/>
            <w:sz w:val="20"/>
            <w:szCs w:val="20"/>
          </w:rPr>
          <w:id w:val="754480421"/>
          <w14:checkbox>
            <w14:checked w14:val="0"/>
            <w14:checkedState w14:val="2612" w14:font="MS Gothic"/>
            <w14:uncheckedState w14:val="2610" w14:font="MS Gothic"/>
          </w14:checkbox>
        </w:sdtPr>
        <w:sdtEndPr/>
        <w:sdtContent>
          <w:r w:rsidRPr="00F2775B">
            <w:rPr>
              <w:rFonts w:ascii="MS Gothic" w:eastAsia="MS Gothic" w:hAnsi="MS Gothic" w:cs="Arial" w:hint="eastAsia"/>
              <w:sz w:val="20"/>
              <w:szCs w:val="20"/>
            </w:rPr>
            <w:t>☐</w:t>
          </w:r>
        </w:sdtContent>
      </w:sdt>
      <w:r>
        <w:rPr>
          <w:sz w:val="20"/>
        </w:rPr>
        <w:t>uniun</w:t>
      </w:r>
      <w:r>
        <w:t xml:space="preserve">  </w:t>
      </w:r>
      <w:sdt>
        <w:sdtPr>
          <w:rPr>
            <w:rFonts w:cs="Arial"/>
            <w:sz w:val="20"/>
            <w:szCs w:val="20"/>
          </w:rPr>
          <w:id w:val="-1951530232"/>
          <w14:checkbox>
            <w14:checked w14:val="0"/>
            <w14:checkedState w14:val="2612" w14:font="MS Gothic"/>
            <w14:uncheckedState w14:val="2610" w14:font="MS Gothic"/>
          </w14:checkbox>
        </w:sdtPr>
        <w:sdtEndPr/>
        <w:sdtContent>
          <w:r w:rsidRPr="00F2775B">
            <w:rPr>
              <w:rFonts w:ascii="MS Gothic" w:eastAsia="MS Gothic" w:hAnsi="MS Gothic" w:cs="Arial" w:hint="eastAsia"/>
              <w:sz w:val="20"/>
              <w:szCs w:val="20"/>
            </w:rPr>
            <w:t>☐</w:t>
          </w:r>
        </w:sdtContent>
      </w:sdt>
      <w:r>
        <w:rPr>
          <w:sz w:val="20"/>
        </w:rPr>
        <w:t>autra</w:t>
      </w:r>
    </w:p>
    <w:p w14:paraId="036A1CDA" w14:textId="77777777" w:rsidR="00923344" w:rsidRPr="00F2775B" w:rsidRDefault="00923344" w:rsidP="00D93544">
      <w:pPr>
        <w:tabs>
          <w:tab w:val="left" w:pos="4678"/>
        </w:tabs>
        <w:spacing w:before="120" w:after="120"/>
        <w:rPr>
          <w:rFonts w:cs="Arial"/>
          <w:b/>
          <w:sz w:val="20"/>
          <w:szCs w:val="20"/>
        </w:rPr>
      </w:pPr>
    </w:p>
    <w:p w14:paraId="18E181FB" w14:textId="77777777" w:rsidR="00923344" w:rsidRPr="00F2775B" w:rsidRDefault="00923344" w:rsidP="00D93544">
      <w:pPr>
        <w:tabs>
          <w:tab w:val="left" w:pos="4678"/>
        </w:tabs>
        <w:spacing w:before="120" w:after="120"/>
        <w:rPr>
          <w:rFonts w:cs="Arial"/>
          <w:b/>
          <w:sz w:val="20"/>
          <w:szCs w:val="20"/>
        </w:rPr>
      </w:pPr>
      <w:r>
        <w:rPr>
          <w:b/>
          <w:sz w:val="20"/>
        </w:rPr>
        <w:t>Indicaziuns davart la persuna da contact:</w:t>
      </w:r>
    </w:p>
    <w:p w14:paraId="1E444929" w14:textId="77777777" w:rsidR="00923344" w:rsidRPr="00F2775B" w:rsidRDefault="00923344" w:rsidP="00D93544">
      <w:pPr>
        <w:tabs>
          <w:tab w:val="left" w:pos="4678"/>
        </w:tabs>
        <w:spacing w:before="120" w:after="120" w:line="276" w:lineRule="auto"/>
        <w:rPr>
          <w:rFonts w:cs="Arial"/>
          <w:sz w:val="20"/>
          <w:szCs w:val="20"/>
        </w:rPr>
      </w:pPr>
      <w:r>
        <w:rPr>
          <w:sz w:val="20"/>
        </w:rPr>
        <w:t xml:space="preserve">Num: </w:t>
      </w:r>
      <w:sdt>
        <w:sdtPr>
          <w:rPr>
            <w:rStyle w:val="Beitragsgesuch11"/>
            <w:rFonts w:cs="Arial"/>
            <w:sz w:val="20"/>
            <w:szCs w:val="20"/>
          </w:rPr>
          <w:id w:val="1970019903"/>
          <w:placeholder>
            <w:docPart w:val="AF28A9C0BA884A71A26959F8258EE23B"/>
          </w:placeholder>
          <w:showingPlcHdr/>
          <w:text/>
        </w:sdtPr>
        <w:sdtEndPr>
          <w:rPr>
            <w:rStyle w:val="Absatz-Standardschriftart"/>
            <w:color w:val="auto"/>
          </w:rPr>
        </w:sdtEndPr>
        <w:sdtContent>
          <w:r>
            <w:rPr>
              <w:rStyle w:val="Platzhaltertext"/>
              <w:sz w:val="20"/>
            </w:rPr>
            <w:t>___________________________</w:t>
          </w:r>
        </w:sdtContent>
      </w:sdt>
      <w:r>
        <w:rPr>
          <w:sz w:val="20"/>
        </w:rPr>
        <w:tab/>
        <w:t xml:space="preserve">Prenum: </w:t>
      </w:r>
      <w:sdt>
        <w:sdtPr>
          <w:rPr>
            <w:rStyle w:val="Beitragsgesuch11"/>
            <w:rFonts w:cs="Arial"/>
            <w:sz w:val="20"/>
            <w:szCs w:val="20"/>
          </w:rPr>
          <w:id w:val="-845021304"/>
          <w:placeholder>
            <w:docPart w:val="3CFC3AAD803E4B879D86690386C24876"/>
          </w:placeholder>
          <w:showingPlcHdr/>
          <w:text/>
        </w:sdtPr>
        <w:sdtEndPr>
          <w:rPr>
            <w:rStyle w:val="Absatz-Standardschriftart"/>
            <w:color w:val="auto"/>
          </w:rPr>
        </w:sdtEndPr>
        <w:sdtContent>
          <w:r>
            <w:rPr>
              <w:rStyle w:val="Platzhaltertext"/>
              <w:sz w:val="20"/>
            </w:rPr>
            <w:t>________________________________</w:t>
          </w:r>
        </w:sdtContent>
      </w:sdt>
    </w:p>
    <w:p w14:paraId="3CB76E9B" w14:textId="77777777" w:rsidR="00923344" w:rsidRPr="00F2775B" w:rsidRDefault="00923344" w:rsidP="00D93544">
      <w:pPr>
        <w:tabs>
          <w:tab w:val="left" w:pos="4678"/>
        </w:tabs>
        <w:spacing w:before="120" w:after="120" w:line="276" w:lineRule="auto"/>
        <w:rPr>
          <w:rFonts w:cs="Arial"/>
          <w:sz w:val="20"/>
          <w:szCs w:val="20"/>
        </w:rPr>
      </w:pPr>
      <w:r>
        <w:rPr>
          <w:sz w:val="20"/>
        </w:rPr>
        <w:t xml:space="preserve">Funcziun: </w:t>
      </w:r>
      <w:sdt>
        <w:sdtPr>
          <w:rPr>
            <w:rStyle w:val="KopfzeileZchn"/>
            <w:rFonts w:cs="Arial"/>
            <w:color w:val="808080" w:themeColor="background1" w:themeShade="80"/>
            <w:sz w:val="20"/>
            <w:szCs w:val="20"/>
          </w:rPr>
          <w:id w:val="1504250719"/>
          <w:placeholder>
            <w:docPart w:val="E877696F1E1C4F0E93F4DEDB52DFC314"/>
          </w:placeholder>
          <w:text/>
        </w:sdtPr>
        <w:sdtEndPr>
          <w:rPr>
            <w:rStyle w:val="KopfzeileZchn"/>
          </w:rPr>
        </w:sdtEndPr>
        <w:sdtContent>
          <w:r>
            <w:rPr>
              <w:rStyle w:val="KopfzeileZchn"/>
              <w:color w:val="808080" w:themeColor="background1" w:themeShade="80"/>
              <w:sz w:val="20"/>
            </w:rPr>
            <w:t>___________________________</w:t>
          </w:r>
        </w:sdtContent>
      </w:sdt>
    </w:p>
    <w:p w14:paraId="641AF970" w14:textId="77777777" w:rsidR="00923344" w:rsidRPr="00F2775B" w:rsidRDefault="00923344" w:rsidP="00D93544">
      <w:pPr>
        <w:tabs>
          <w:tab w:val="left" w:pos="4678"/>
        </w:tabs>
        <w:spacing w:before="120" w:after="120" w:line="276" w:lineRule="auto"/>
        <w:rPr>
          <w:rStyle w:val="FormatvorlageTexteingeben"/>
          <w:rFonts w:cs="Arial"/>
          <w:sz w:val="20"/>
          <w:szCs w:val="20"/>
        </w:rPr>
      </w:pPr>
      <w:r>
        <w:rPr>
          <w:sz w:val="20"/>
        </w:rPr>
        <w:t>Adressa:</w:t>
      </w:r>
      <w:r>
        <w:rPr>
          <w:rStyle w:val="Beitragsgesuch11"/>
          <w:sz w:val="20"/>
        </w:rPr>
        <w:t xml:space="preserve"> </w:t>
      </w:r>
      <w:sdt>
        <w:sdtPr>
          <w:rPr>
            <w:rStyle w:val="Beitragsgesuch11"/>
            <w:rFonts w:cs="Arial"/>
            <w:sz w:val="20"/>
            <w:szCs w:val="20"/>
          </w:rPr>
          <w:id w:val="308057413"/>
          <w:placeholder>
            <w:docPart w:val="D77F11F6DF264045ACBBF439358E52A4"/>
          </w:placeholder>
          <w:showingPlcHdr/>
          <w:text/>
        </w:sdtPr>
        <w:sdtEndPr>
          <w:rPr>
            <w:rStyle w:val="Absatz-Standardschriftart"/>
            <w:color w:val="auto"/>
          </w:rPr>
        </w:sdtEndPr>
        <w:sdtContent>
          <w:r>
            <w:rPr>
              <w:rStyle w:val="Platzhaltertext"/>
              <w:sz w:val="20"/>
            </w:rPr>
            <w:t>___________________________</w:t>
          </w:r>
        </w:sdtContent>
      </w:sdt>
      <w:r>
        <w:rPr>
          <w:sz w:val="20"/>
        </w:rPr>
        <w:tab/>
        <w:t xml:space="preserve">NP / lieu: </w:t>
      </w:r>
      <w:sdt>
        <w:sdtPr>
          <w:rPr>
            <w:rStyle w:val="Beitragsgesuch11"/>
            <w:rFonts w:cs="Arial"/>
            <w:sz w:val="20"/>
            <w:szCs w:val="20"/>
          </w:rPr>
          <w:id w:val="1437094222"/>
          <w:placeholder>
            <w:docPart w:val="F42470A8AF7D4CF9960014A69B160ACD"/>
          </w:placeholder>
          <w:showingPlcHdr/>
          <w:text/>
        </w:sdtPr>
        <w:sdtEndPr>
          <w:rPr>
            <w:rStyle w:val="Absatz-Standardschriftart"/>
            <w:color w:val="auto"/>
          </w:rPr>
        </w:sdtEndPr>
        <w:sdtContent>
          <w:r>
            <w:rPr>
              <w:rStyle w:val="Platzhaltertext"/>
              <w:sz w:val="20"/>
            </w:rPr>
            <w:t>________________________________</w:t>
          </w:r>
        </w:sdtContent>
      </w:sdt>
    </w:p>
    <w:p w14:paraId="79E02250" w14:textId="00079AF3" w:rsidR="00923344" w:rsidRPr="00F2775B" w:rsidRDefault="00923344" w:rsidP="00D93544">
      <w:pPr>
        <w:tabs>
          <w:tab w:val="left" w:pos="4678"/>
        </w:tabs>
        <w:spacing w:before="120" w:after="120" w:line="276" w:lineRule="auto"/>
        <w:rPr>
          <w:rFonts w:cs="Arial"/>
          <w:b/>
          <w:sz w:val="20"/>
          <w:szCs w:val="20"/>
        </w:rPr>
      </w:pPr>
      <w:r>
        <w:rPr>
          <w:sz w:val="20"/>
        </w:rPr>
        <w:t>Numer da telefon:</w:t>
      </w:r>
      <w:r>
        <w:rPr>
          <w:rStyle w:val="Beitragsgesuch11"/>
          <w:sz w:val="20"/>
        </w:rPr>
        <w:t xml:space="preserve"> </w:t>
      </w:r>
      <w:sdt>
        <w:sdtPr>
          <w:rPr>
            <w:rStyle w:val="Beitragsgesuch11"/>
            <w:rFonts w:cs="Arial"/>
            <w:sz w:val="20"/>
            <w:szCs w:val="20"/>
          </w:rPr>
          <w:id w:val="-1722821775"/>
          <w:placeholder>
            <w:docPart w:val="D0AA5BDFD9E04FB88FE25E6BB7EB9848"/>
          </w:placeholder>
          <w:showingPlcHdr/>
          <w:text/>
        </w:sdtPr>
        <w:sdtEndPr>
          <w:rPr>
            <w:rStyle w:val="Absatz-Standardschriftart"/>
            <w:color w:val="auto"/>
          </w:rPr>
        </w:sdtEndPr>
        <w:sdtContent>
          <w:r>
            <w:rPr>
              <w:rStyle w:val="Platzhaltertext"/>
              <w:sz w:val="20"/>
            </w:rPr>
            <w:t>___________________________</w:t>
          </w:r>
        </w:sdtContent>
      </w:sdt>
      <w:r>
        <w:rPr>
          <w:sz w:val="20"/>
        </w:rPr>
        <w:tab/>
        <w:t xml:space="preserve">E-mail: </w:t>
      </w:r>
      <w:sdt>
        <w:sdtPr>
          <w:rPr>
            <w:rStyle w:val="Beitragsgesuch11"/>
            <w:rFonts w:cs="Arial"/>
            <w:sz w:val="20"/>
            <w:szCs w:val="20"/>
          </w:rPr>
          <w:id w:val="121045935"/>
          <w:placeholder>
            <w:docPart w:val="05CEA5F9465E4EA48A7DFEB6FFB8522D"/>
          </w:placeholder>
          <w:showingPlcHdr/>
          <w:text/>
        </w:sdtPr>
        <w:sdtEndPr>
          <w:rPr>
            <w:rStyle w:val="Absatz-Standardschriftart"/>
            <w:color w:val="auto"/>
          </w:rPr>
        </w:sdtEndPr>
        <w:sdtContent>
          <w:r>
            <w:rPr>
              <w:rStyle w:val="Platzhaltertext"/>
              <w:sz w:val="20"/>
            </w:rPr>
            <w:t>___________________________________</w:t>
          </w:r>
        </w:sdtContent>
      </w:sdt>
      <w:r>
        <w:rPr>
          <w:b/>
          <w:sz w:val="20"/>
        </w:rPr>
        <w:t xml:space="preserve"> </w:t>
      </w:r>
    </w:p>
    <w:p w14:paraId="60AAAD55" w14:textId="77777777" w:rsidR="00F2775B" w:rsidRPr="00F2775B" w:rsidRDefault="00F2775B" w:rsidP="00D93544">
      <w:pPr>
        <w:tabs>
          <w:tab w:val="left" w:pos="4678"/>
        </w:tabs>
        <w:spacing w:before="120" w:after="120" w:line="276" w:lineRule="auto"/>
        <w:rPr>
          <w:rFonts w:cs="Arial"/>
          <w:sz w:val="20"/>
          <w:szCs w:val="20"/>
        </w:rPr>
      </w:pPr>
    </w:p>
    <w:p w14:paraId="418E004C" w14:textId="74BDEEF9" w:rsidR="00F2775B" w:rsidRPr="00F2775B" w:rsidRDefault="00F2775B" w:rsidP="00D93544">
      <w:pPr>
        <w:tabs>
          <w:tab w:val="left" w:pos="4678"/>
        </w:tabs>
        <w:spacing w:before="120" w:after="120" w:line="276" w:lineRule="auto"/>
        <w:rPr>
          <w:rFonts w:cs="Arial"/>
          <w:sz w:val="20"/>
          <w:szCs w:val="20"/>
        </w:rPr>
      </w:pPr>
      <w:r>
        <w:rPr>
          <w:sz w:val="20"/>
        </w:rPr>
        <w:t>Explitgai per plaschair las suandantas dumondas cun mintgamai almain 3–5 frasas:</w:t>
      </w:r>
    </w:p>
    <w:tbl>
      <w:tblPr>
        <w:tblStyle w:val="Tabellenraster"/>
        <w:tblW w:w="0" w:type="auto"/>
        <w:tblLook w:val="04A0" w:firstRow="1" w:lastRow="0" w:firstColumn="1" w:lastColumn="0" w:noHBand="0" w:noVBand="1"/>
      </w:tblPr>
      <w:tblGrid>
        <w:gridCol w:w="9344"/>
      </w:tblGrid>
      <w:tr w:rsidR="00923344" w:rsidRPr="00F2775B" w14:paraId="7CC577E5" w14:textId="77777777" w:rsidTr="00610FE9">
        <w:tc>
          <w:tcPr>
            <w:tcW w:w="9344" w:type="dxa"/>
            <w:shd w:val="clear" w:color="auto" w:fill="E7E6E6" w:themeFill="background2"/>
          </w:tcPr>
          <w:p w14:paraId="5888377C" w14:textId="0FFCD501" w:rsidR="00923344" w:rsidRPr="00F2775B" w:rsidRDefault="00923344" w:rsidP="00D93544">
            <w:pPr>
              <w:pStyle w:val="Listenabsatz"/>
              <w:numPr>
                <w:ilvl w:val="0"/>
                <w:numId w:val="35"/>
              </w:numPr>
              <w:spacing w:before="120" w:after="120"/>
              <w:rPr>
                <w:b/>
                <w:sz w:val="20"/>
                <w:szCs w:val="20"/>
              </w:rPr>
            </w:pPr>
            <w:r>
              <w:rPr>
                <w:b/>
                <w:sz w:val="20"/>
              </w:rPr>
              <w:t>Descripziun da Voss project (incl. lieu da staziunament per la crusch da ballantschar) e da l'utilisaziun planisada da l'utensil.</w:t>
            </w:r>
          </w:p>
        </w:tc>
      </w:tr>
      <w:tr w:rsidR="00610FE9" w:rsidRPr="00F2775B" w14:paraId="579D04AA" w14:textId="77777777" w:rsidTr="00923344">
        <w:tc>
          <w:tcPr>
            <w:tcW w:w="9344" w:type="dxa"/>
          </w:tcPr>
          <w:p w14:paraId="7240FC3D" w14:textId="515E897A" w:rsidR="00F2775B" w:rsidRPr="00F2775B" w:rsidRDefault="00610FE9" w:rsidP="00D93544">
            <w:pPr>
              <w:spacing w:before="120" w:after="120"/>
              <w:rPr>
                <w:i/>
                <w:sz w:val="20"/>
                <w:szCs w:val="20"/>
              </w:rPr>
            </w:pPr>
            <w:r>
              <w:rPr>
                <w:i/>
                <w:sz w:val="20"/>
              </w:rPr>
              <w:t xml:space="preserve">Resposta: </w:t>
            </w:r>
            <w:sdt>
              <w:sdtPr>
                <w:rPr>
                  <w:i/>
                  <w:sz w:val="20"/>
                  <w:szCs w:val="20"/>
                </w:rPr>
                <w:id w:val="-1507434743"/>
                <w:placeholder>
                  <w:docPart w:val="DefaultPlaceholder_-1854013440"/>
                </w:placeholder>
                <w:showingPlcHdr/>
              </w:sdtPr>
              <w:sdtEndPr/>
              <w:sdtContent>
                <w:r>
                  <w:rPr>
                    <w:rStyle w:val="Platzhaltertext"/>
                    <w:sz w:val="20"/>
                  </w:rPr>
                  <w:t>Cliccai u tippai qua per endatar text.</w:t>
                </w:r>
              </w:sdtContent>
            </w:sdt>
          </w:p>
          <w:p w14:paraId="4D15C7C1" w14:textId="179AB6DB" w:rsidR="00610FE9" w:rsidRPr="00F2775B" w:rsidRDefault="00F2775B" w:rsidP="00D93544">
            <w:pPr>
              <w:spacing w:before="120" w:after="120"/>
              <w:rPr>
                <w:sz w:val="20"/>
                <w:szCs w:val="20"/>
              </w:rPr>
            </w:pPr>
            <w:r>
              <w:rPr>
                <w:i/>
                <w:sz w:val="20"/>
              </w:rPr>
              <w:t xml:space="preserve">Lieu da staziunament previs:  </w:t>
            </w:r>
            <w:sdt>
              <w:sdtPr>
                <w:rPr>
                  <w:i/>
                  <w:sz w:val="20"/>
                  <w:szCs w:val="20"/>
                </w:rPr>
                <w:id w:val="80573851"/>
                <w:placeholder>
                  <w:docPart w:val="DefaultPlaceholder_-1854013440"/>
                </w:placeholder>
                <w:showingPlcHdr/>
              </w:sdtPr>
              <w:sdtEndPr/>
              <w:sdtContent>
                <w:r>
                  <w:rPr>
                    <w:rStyle w:val="Platzhaltertext"/>
                    <w:sz w:val="20"/>
                  </w:rPr>
                  <w:t>Cliccai u tippai qua per endatar text.</w:t>
                </w:r>
              </w:sdtContent>
            </w:sdt>
          </w:p>
        </w:tc>
      </w:tr>
      <w:tr w:rsidR="00923344" w:rsidRPr="00F2775B" w14:paraId="08CDA0BD" w14:textId="77777777" w:rsidTr="00610FE9">
        <w:tc>
          <w:tcPr>
            <w:tcW w:w="9344" w:type="dxa"/>
            <w:shd w:val="clear" w:color="auto" w:fill="E7E6E6" w:themeFill="background2"/>
          </w:tcPr>
          <w:p w14:paraId="3E9582F4" w14:textId="339C0CC4" w:rsidR="00923344" w:rsidRPr="00F2775B" w:rsidRDefault="00923344" w:rsidP="00D93544">
            <w:pPr>
              <w:pStyle w:val="Listenabsatz"/>
              <w:numPr>
                <w:ilvl w:val="0"/>
                <w:numId w:val="35"/>
              </w:numPr>
              <w:spacing w:before="120" w:after="120"/>
              <w:rPr>
                <w:b/>
                <w:sz w:val="20"/>
                <w:szCs w:val="20"/>
              </w:rPr>
            </w:pPr>
            <w:r>
              <w:rPr>
                <w:b/>
                <w:sz w:val="20"/>
              </w:rPr>
              <w:t>Effects u niz spetgads che pon vegnir realisads tras l'applicaziun da la crusch da ballantschar.</w:t>
            </w:r>
          </w:p>
        </w:tc>
      </w:tr>
      <w:tr w:rsidR="00610FE9" w:rsidRPr="00F2775B" w14:paraId="2E01A7C6" w14:textId="77777777" w:rsidTr="00923344">
        <w:tc>
          <w:tcPr>
            <w:tcW w:w="9344" w:type="dxa"/>
          </w:tcPr>
          <w:p w14:paraId="1C2E0EFC" w14:textId="1E6B7738" w:rsidR="00610FE9" w:rsidRPr="00F2775B" w:rsidRDefault="00610FE9" w:rsidP="00D93544">
            <w:pPr>
              <w:spacing w:before="120" w:after="120"/>
              <w:rPr>
                <w:sz w:val="20"/>
                <w:szCs w:val="20"/>
              </w:rPr>
            </w:pPr>
            <w:r>
              <w:rPr>
                <w:i/>
                <w:sz w:val="20"/>
              </w:rPr>
              <w:t xml:space="preserve">Resposta: </w:t>
            </w:r>
            <w:sdt>
              <w:sdtPr>
                <w:rPr>
                  <w:i/>
                  <w:sz w:val="20"/>
                  <w:szCs w:val="20"/>
                </w:rPr>
                <w:id w:val="-858191527"/>
                <w:placeholder>
                  <w:docPart w:val="DefaultPlaceholder_-1854013440"/>
                </w:placeholder>
                <w:showingPlcHdr/>
              </w:sdtPr>
              <w:sdtEndPr/>
              <w:sdtContent>
                <w:r>
                  <w:rPr>
                    <w:rStyle w:val="Platzhaltertext"/>
                    <w:sz w:val="20"/>
                  </w:rPr>
                  <w:t>Cliccai u tippai qua per endatar text.</w:t>
                </w:r>
              </w:sdtContent>
            </w:sdt>
          </w:p>
        </w:tc>
      </w:tr>
      <w:tr w:rsidR="00923344" w:rsidRPr="00F2775B" w14:paraId="26BDD1EB" w14:textId="77777777" w:rsidTr="00610FE9">
        <w:tc>
          <w:tcPr>
            <w:tcW w:w="9344" w:type="dxa"/>
            <w:shd w:val="clear" w:color="auto" w:fill="E7E6E6" w:themeFill="background2"/>
          </w:tcPr>
          <w:p w14:paraId="539C1AD2" w14:textId="1553AA5E" w:rsidR="00923344" w:rsidRPr="00F2775B" w:rsidRDefault="00923344" w:rsidP="00D93544">
            <w:pPr>
              <w:pStyle w:val="Listenabsatz"/>
              <w:numPr>
                <w:ilvl w:val="0"/>
                <w:numId w:val="35"/>
              </w:numPr>
              <w:spacing w:before="120" w:after="120"/>
              <w:rPr>
                <w:b/>
                <w:sz w:val="20"/>
                <w:szCs w:val="20"/>
              </w:rPr>
            </w:pPr>
            <w:r>
              <w:rPr>
                <w:b/>
                <w:sz w:val="20"/>
              </w:rPr>
              <w:t>Co garantis Vus ina francada persistenta da la crusch da ballantschar (occurrenzas, e.u.v.)?</w:t>
            </w:r>
          </w:p>
        </w:tc>
      </w:tr>
      <w:tr w:rsidR="00610FE9" w:rsidRPr="00F2775B" w14:paraId="36A616C5" w14:textId="77777777" w:rsidTr="00923344">
        <w:tc>
          <w:tcPr>
            <w:tcW w:w="9344" w:type="dxa"/>
          </w:tcPr>
          <w:p w14:paraId="6C0FD688" w14:textId="77D47FAA" w:rsidR="00610FE9" w:rsidRPr="00F2775B" w:rsidRDefault="00610FE9" w:rsidP="00D93544">
            <w:pPr>
              <w:spacing w:before="120" w:after="120"/>
              <w:rPr>
                <w:sz w:val="20"/>
                <w:szCs w:val="20"/>
              </w:rPr>
            </w:pPr>
            <w:r>
              <w:rPr>
                <w:i/>
                <w:sz w:val="20"/>
              </w:rPr>
              <w:t xml:space="preserve">Resposta: </w:t>
            </w:r>
            <w:sdt>
              <w:sdtPr>
                <w:rPr>
                  <w:i/>
                  <w:sz w:val="20"/>
                  <w:szCs w:val="20"/>
                </w:rPr>
                <w:id w:val="-886186983"/>
                <w:placeholder>
                  <w:docPart w:val="DefaultPlaceholder_-1854013440"/>
                </w:placeholder>
                <w:showingPlcHdr/>
              </w:sdtPr>
              <w:sdtEndPr/>
              <w:sdtContent>
                <w:r>
                  <w:rPr>
                    <w:rStyle w:val="Platzhaltertext"/>
                    <w:sz w:val="20"/>
                  </w:rPr>
                  <w:t>Cliccai u tippai qua per endatar text.</w:t>
                </w:r>
              </w:sdtContent>
            </w:sdt>
          </w:p>
        </w:tc>
      </w:tr>
    </w:tbl>
    <w:p w14:paraId="7B609364" w14:textId="1D4F224F" w:rsidR="00F2775B" w:rsidRDefault="00F2775B" w:rsidP="00D93544">
      <w:pPr>
        <w:spacing w:before="120" w:after="120"/>
        <w:rPr>
          <w:sz w:val="20"/>
          <w:szCs w:val="20"/>
        </w:rPr>
      </w:pPr>
    </w:p>
    <w:p w14:paraId="7FE3EFEF" w14:textId="5865CE33" w:rsidR="007A0BC1" w:rsidRDefault="007A0BC1" w:rsidP="00D93544">
      <w:pPr>
        <w:spacing w:before="120" w:after="120"/>
        <w:rPr>
          <w:sz w:val="20"/>
          <w:szCs w:val="20"/>
        </w:rPr>
      </w:pPr>
    </w:p>
    <w:p w14:paraId="54A467B3" w14:textId="69C7448B" w:rsidR="007A0BC1" w:rsidRDefault="007A0BC1" w:rsidP="00D93544">
      <w:pPr>
        <w:spacing w:before="120" w:after="120"/>
        <w:rPr>
          <w:sz w:val="20"/>
          <w:szCs w:val="20"/>
        </w:rPr>
      </w:pPr>
    </w:p>
    <w:p w14:paraId="1C9D6A81" w14:textId="2076F2DF" w:rsidR="007A0BC1" w:rsidRDefault="007A0BC1" w:rsidP="00D93544">
      <w:pPr>
        <w:spacing w:before="120" w:after="120"/>
        <w:rPr>
          <w:sz w:val="20"/>
          <w:szCs w:val="20"/>
        </w:rPr>
      </w:pPr>
    </w:p>
    <w:p w14:paraId="7C481E66" w14:textId="19D7543F" w:rsidR="007A0BC1" w:rsidRDefault="007A0BC1" w:rsidP="00D93544">
      <w:pPr>
        <w:spacing w:before="120" w:after="120"/>
        <w:rPr>
          <w:sz w:val="20"/>
          <w:szCs w:val="20"/>
        </w:rPr>
      </w:pPr>
    </w:p>
    <w:p w14:paraId="4977B6DC" w14:textId="7E180252" w:rsidR="007A0BC1" w:rsidRPr="00F2775B" w:rsidRDefault="007A0BC1" w:rsidP="00D93544">
      <w:pPr>
        <w:spacing w:before="120" w:after="120"/>
        <w:rPr>
          <w:sz w:val="20"/>
          <w:szCs w:val="20"/>
        </w:rPr>
      </w:pPr>
    </w:p>
    <w:p w14:paraId="5241B78E" w14:textId="2CEC6272" w:rsidR="00F2775B" w:rsidRPr="00F2775B" w:rsidRDefault="00F2775B" w:rsidP="00833AD7">
      <w:pPr>
        <w:tabs>
          <w:tab w:val="left" w:pos="4111"/>
        </w:tabs>
        <w:spacing w:before="120" w:after="120"/>
        <w:rPr>
          <w:rFonts w:cs="Arial"/>
          <w:sz w:val="20"/>
          <w:szCs w:val="20"/>
        </w:rPr>
      </w:pPr>
      <w:r>
        <w:rPr>
          <w:sz w:val="20"/>
        </w:rPr>
        <w:t>Lieu, data:</w:t>
      </w:r>
      <w:r>
        <w:rPr>
          <w:sz w:val="20"/>
        </w:rPr>
        <w:tab/>
      </w:r>
      <w:r w:rsidR="00286369">
        <w:rPr>
          <w:sz w:val="20"/>
        </w:rPr>
        <w:t xml:space="preserve"> </w:t>
      </w:r>
      <w:r>
        <w:rPr>
          <w:sz w:val="20"/>
        </w:rPr>
        <w:t xml:space="preserve">Suttascripziun </w:t>
      </w:r>
      <w:r w:rsidR="00833AD7">
        <w:rPr>
          <w:sz w:val="20"/>
        </w:rPr>
        <w:t xml:space="preserve">da la </w:t>
      </w:r>
      <w:r>
        <w:rPr>
          <w:sz w:val="20"/>
        </w:rPr>
        <w:t>persuna responsabla per il project:</w:t>
      </w:r>
    </w:p>
    <w:p w14:paraId="3E2BA33E" w14:textId="77777777" w:rsidR="00F2775B" w:rsidRPr="00F2775B" w:rsidRDefault="00F2775B" w:rsidP="00D93544">
      <w:pPr>
        <w:tabs>
          <w:tab w:val="right" w:leader="underscore" w:pos="3969"/>
          <w:tab w:val="left" w:pos="4536"/>
          <w:tab w:val="right" w:leader="underscore" w:pos="9356"/>
        </w:tabs>
        <w:spacing w:before="120" w:after="120"/>
        <w:rPr>
          <w:rFonts w:cs="Arial"/>
          <w:sz w:val="20"/>
          <w:szCs w:val="20"/>
        </w:rPr>
      </w:pPr>
    </w:p>
    <w:p w14:paraId="2B226781" w14:textId="77777777" w:rsidR="00F2775B" w:rsidRPr="00F2775B" w:rsidRDefault="00F2775B" w:rsidP="00286369">
      <w:pPr>
        <w:tabs>
          <w:tab w:val="right" w:leader="underscore" w:pos="3969"/>
          <w:tab w:val="left" w:pos="4111"/>
          <w:tab w:val="right" w:leader="underscore" w:pos="9356"/>
        </w:tabs>
        <w:spacing w:before="120" w:after="120"/>
        <w:ind w:left="42"/>
        <w:rPr>
          <w:rFonts w:cs="Arial"/>
          <w:sz w:val="20"/>
          <w:szCs w:val="20"/>
        </w:rPr>
      </w:pPr>
      <w:r>
        <w:rPr>
          <w:sz w:val="20"/>
        </w:rPr>
        <w:tab/>
      </w:r>
      <w:r>
        <w:rPr>
          <w:sz w:val="20"/>
        </w:rPr>
        <w:tab/>
      </w:r>
      <w:r>
        <w:rPr>
          <w:sz w:val="20"/>
        </w:rPr>
        <w:tab/>
      </w:r>
    </w:p>
    <w:p w14:paraId="28469C1D" w14:textId="362F5E4E" w:rsidR="007101A2" w:rsidRPr="00936944" w:rsidRDefault="007101A2" w:rsidP="00D93544">
      <w:pPr>
        <w:tabs>
          <w:tab w:val="left" w:pos="4536"/>
        </w:tabs>
        <w:spacing w:before="120" w:after="120"/>
        <w:rPr>
          <w:sz w:val="20"/>
        </w:rPr>
      </w:pPr>
    </w:p>
    <w:sectPr w:rsidR="007101A2" w:rsidRPr="00936944" w:rsidSect="00A73961">
      <w:headerReference w:type="default" r:id="rId12"/>
      <w:headerReference w:type="first" r:id="rId13"/>
      <w:pgSz w:w="11906" w:h="16838"/>
      <w:pgMar w:top="1418" w:right="1134" w:bottom="567" w:left="1418"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51D21" w14:textId="77777777" w:rsidR="00CF3239" w:rsidRDefault="00CF3239" w:rsidP="003D08E6">
      <w:r>
        <w:separator/>
      </w:r>
    </w:p>
  </w:endnote>
  <w:endnote w:type="continuationSeparator" w:id="0">
    <w:p w14:paraId="1A128697" w14:textId="77777777" w:rsidR="00CF3239" w:rsidRDefault="00CF3239" w:rsidP="003D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D5F51" w14:textId="77777777" w:rsidR="00CF3239" w:rsidRDefault="00CF3239" w:rsidP="003D08E6">
      <w:r>
        <w:separator/>
      </w:r>
    </w:p>
  </w:footnote>
  <w:footnote w:type="continuationSeparator" w:id="0">
    <w:p w14:paraId="5C89F688" w14:textId="77777777" w:rsidR="00CF3239" w:rsidRDefault="00CF3239" w:rsidP="003D0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15AC4" w14:textId="6382C250" w:rsidR="00630F03" w:rsidRPr="00630F03" w:rsidRDefault="00923344" w:rsidP="00630F03">
    <w:pPr>
      <w:pStyle w:val="Kopfzeile"/>
      <w:tabs>
        <w:tab w:val="clear" w:pos="4536"/>
        <w:tab w:val="clear" w:pos="9072"/>
        <w:tab w:val="right" w:pos="9356"/>
      </w:tabs>
      <w:rPr>
        <w:rFonts w:cs="Arial"/>
        <w:sz w:val="15"/>
        <w:szCs w:val="15"/>
      </w:rPr>
    </w:pPr>
    <w:r>
      <w:rPr>
        <w:noProof/>
        <w:lang w:val="de-CH" w:eastAsia="de-CH"/>
      </w:rPr>
      <w:drawing>
        <wp:anchor distT="0" distB="0" distL="114300" distR="114300" simplePos="0" relativeHeight="251660288" behindDoc="0" locked="0" layoutInCell="1" allowOverlap="1" wp14:anchorId="75862E0A" wp14:editId="37A12DAB">
          <wp:simplePos x="0" y="0"/>
          <wp:positionH relativeFrom="column">
            <wp:posOffset>0</wp:posOffset>
          </wp:positionH>
          <wp:positionV relativeFrom="paragraph">
            <wp:posOffset>-635</wp:posOffset>
          </wp:positionV>
          <wp:extent cx="2912249" cy="528840"/>
          <wp:effectExtent l="0" t="0" r="254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esundheitsamt_farbig.jpg"/>
                  <pic:cNvPicPr/>
                </pic:nvPicPr>
                <pic:blipFill>
                  <a:blip r:embed="rId1">
                    <a:extLst>
                      <a:ext uri="{28A0092B-C50C-407E-A947-70E740481C1C}">
                        <a14:useLocalDpi xmlns:a14="http://schemas.microsoft.com/office/drawing/2010/main" val="0"/>
                      </a:ext>
                    </a:extLst>
                  </a:blip>
                  <a:stretch>
                    <a:fillRect/>
                  </a:stretch>
                </pic:blipFill>
                <pic:spPr>
                  <a:xfrm>
                    <a:off x="0" y="0"/>
                    <a:ext cx="2912249" cy="528840"/>
                  </a:xfrm>
                  <a:prstGeom prst="rect">
                    <a:avLst/>
                  </a:prstGeom>
                </pic:spPr>
              </pic:pic>
            </a:graphicData>
          </a:graphic>
        </wp:anchor>
      </w:drawing>
    </w:r>
    <w:r>
      <w:rPr>
        <w:sz w:val="15"/>
      </w:rPr>
      <w:tab/>
    </w:r>
    <w:r w:rsidR="00630F03" w:rsidRPr="00630F03">
      <w:rPr>
        <w:rFonts w:cs="Arial"/>
        <w:sz w:val="15"/>
      </w:rPr>
      <w:fldChar w:fldCharType="begin"/>
    </w:r>
    <w:r w:rsidR="00630F03" w:rsidRPr="00630F03">
      <w:rPr>
        <w:rFonts w:cs="Arial"/>
        <w:sz w:val="15"/>
      </w:rPr>
      <w:instrText>PAGE  \* Arabic  \* MERGEFORMAT</w:instrText>
    </w:r>
    <w:r w:rsidR="00630F03" w:rsidRPr="00630F03">
      <w:rPr>
        <w:rFonts w:cs="Arial"/>
        <w:sz w:val="15"/>
      </w:rPr>
      <w:fldChar w:fldCharType="separate"/>
    </w:r>
    <w:r w:rsidR="00714812">
      <w:rPr>
        <w:rFonts w:cs="Arial"/>
        <w:noProof/>
        <w:sz w:val="15"/>
      </w:rPr>
      <w:t>3</w:t>
    </w:r>
    <w:r w:rsidR="00630F03" w:rsidRPr="00630F03">
      <w:rPr>
        <w:rFonts w:cs="Arial"/>
        <w:sz w:val="15"/>
      </w:rPr>
      <w:fldChar w:fldCharType="end"/>
    </w:r>
    <w:r>
      <w:rPr>
        <w:sz w:val="15"/>
      </w:rPr>
      <w:t>/</w:t>
    </w:r>
    <w:r w:rsidR="00630F03" w:rsidRPr="00630F03">
      <w:rPr>
        <w:rFonts w:cs="Arial"/>
        <w:sz w:val="15"/>
      </w:rPr>
      <w:fldChar w:fldCharType="begin"/>
    </w:r>
    <w:r w:rsidR="00630F03" w:rsidRPr="00630F03">
      <w:rPr>
        <w:rFonts w:cs="Arial"/>
        <w:sz w:val="15"/>
      </w:rPr>
      <w:instrText>NUMPAGES  \* Arabic  \* MERGEFORMAT</w:instrText>
    </w:r>
    <w:r w:rsidR="00630F03" w:rsidRPr="00630F03">
      <w:rPr>
        <w:rFonts w:cs="Arial"/>
        <w:sz w:val="15"/>
      </w:rPr>
      <w:fldChar w:fldCharType="separate"/>
    </w:r>
    <w:r w:rsidR="00714812">
      <w:rPr>
        <w:rFonts w:cs="Arial"/>
        <w:noProof/>
        <w:sz w:val="15"/>
      </w:rPr>
      <w:t>3</w:t>
    </w:r>
    <w:r w:rsidR="00630F03" w:rsidRPr="00630F03">
      <w:rPr>
        <w:rFonts w:cs="Arial"/>
        <w:sz w:val="15"/>
      </w:rPr>
      <w:fldChar w:fldCharType="end"/>
    </w:r>
  </w:p>
  <w:p w14:paraId="3D73FD1A" w14:textId="77777777" w:rsidR="00630F03" w:rsidRPr="00630F03" w:rsidRDefault="00630F03" w:rsidP="00630F03">
    <w:pPr>
      <w:pStyle w:val="Kopfzeile"/>
      <w:rPr>
        <w:rFonts w:cs="Arial"/>
        <w:sz w:val="29"/>
        <w:szCs w:val="29"/>
      </w:rPr>
    </w:pPr>
  </w:p>
  <w:p w14:paraId="25C19781" w14:textId="77777777" w:rsidR="00630F03" w:rsidRPr="008309A6" w:rsidRDefault="00630F03" w:rsidP="00630F03">
    <w:pPr>
      <w:pStyle w:val="Kopfzeile"/>
      <w:rPr>
        <w:rFonts w:cs="Arial"/>
      </w:rPr>
    </w:pPr>
  </w:p>
  <w:p w14:paraId="0EDDE72A" w14:textId="77777777" w:rsidR="00630F03" w:rsidRPr="00630F03" w:rsidRDefault="00630F03" w:rsidP="00630F0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35F9C" w14:textId="3E14E88C" w:rsidR="000A07C2" w:rsidRPr="00630F03" w:rsidRDefault="00CF7F62" w:rsidP="00630F03">
    <w:pPr>
      <w:pStyle w:val="Kopfzeile"/>
      <w:tabs>
        <w:tab w:val="clear" w:pos="4536"/>
        <w:tab w:val="clear" w:pos="9072"/>
        <w:tab w:val="right" w:pos="9356"/>
      </w:tabs>
      <w:rPr>
        <w:rFonts w:cs="Arial"/>
        <w:sz w:val="15"/>
        <w:szCs w:val="15"/>
      </w:rPr>
    </w:pPr>
    <w:r>
      <w:rPr>
        <w:noProof/>
        <w:lang w:val="de-CH" w:eastAsia="de-CH"/>
      </w:rPr>
      <w:drawing>
        <wp:anchor distT="0" distB="0" distL="114300" distR="114300" simplePos="0" relativeHeight="251658240" behindDoc="0" locked="0" layoutInCell="1" allowOverlap="1" wp14:anchorId="6C28EDD3" wp14:editId="7938BA66">
          <wp:simplePos x="0" y="0"/>
          <wp:positionH relativeFrom="column">
            <wp:posOffset>-39434</wp:posOffset>
          </wp:positionH>
          <wp:positionV relativeFrom="paragraph">
            <wp:posOffset>-5080</wp:posOffset>
          </wp:positionV>
          <wp:extent cx="2912249" cy="528840"/>
          <wp:effectExtent l="0" t="0" r="2540" b="508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esundheitsamt_farbig.jpg"/>
                  <pic:cNvPicPr/>
                </pic:nvPicPr>
                <pic:blipFill>
                  <a:blip r:embed="rId1">
                    <a:extLst>
                      <a:ext uri="{28A0092B-C50C-407E-A947-70E740481C1C}">
                        <a14:useLocalDpi xmlns:a14="http://schemas.microsoft.com/office/drawing/2010/main" val="0"/>
                      </a:ext>
                    </a:extLst>
                  </a:blip>
                  <a:stretch>
                    <a:fillRect/>
                  </a:stretch>
                </pic:blipFill>
                <pic:spPr>
                  <a:xfrm>
                    <a:off x="0" y="0"/>
                    <a:ext cx="2912249" cy="528840"/>
                  </a:xfrm>
                  <a:prstGeom prst="rect">
                    <a:avLst/>
                  </a:prstGeom>
                </pic:spPr>
              </pic:pic>
            </a:graphicData>
          </a:graphic>
        </wp:anchor>
      </w:drawing>
    </w:r>
    <w:r>
      <w:tab/>
    </w:r>
    <w:r w:rsidR="00630F03" w:rsidRPr="00630F03">
      <w:rPr>
        <w:rFonts w:cs="Arial"/>
        <w:sz w:val="15"/>
      </w:rPr>
      <w:fldChar w:fldCharType="begin"/>
    </w:r>
    <w:r w:rsidR="00630F03" w:rsidRPr="00630F03">
      <w:rPr>
        <w:rFonts w:cs="Arial"/>
        <w:sz w:val="15"/>
      </w:rPr>
      <w:instrText>PAGE  \* Arabic  \* MERGEFORMAT</w:instrText>
    </w:r>
    <w:r w:rsidR="00630F03" w:rsidRPr="00630F03">
      <w:rPr>
        <w:rFonts w:cs="Arial"/>
        <w:sz w:val="15"/>
      </w:rPr>
      <w:fldChar w:fldCharType="separate"/>
    </w:r>
    <w:r w:rsidR="00714812">
      <w:rPr>
        <w:rFonts w:cs="Arial"/>
        <w:noProof/>
        <w:sz w:val="15"/>
      </w:rPr>
      <w:t>1</w:t>
    </w:r>
    <w:r w:rsidR="00630F03" w:rsidRPr="00630F03">
      <w:rPr>
        <w:rFonts w:cs="Arial"/>
        <w:sz w:val="15"/>
      </w:rPr>
      <w:fldChar w:fldCharType="end"/>
    </w:r>
    <w:r>
      <w:rPr>
        <w:sz w:val="15"/>
      </w:rPr>
      <w:t>/</w:t>
    </w:r>
    <w:r w:rsidR="00630F03" w:rsidRPr="00630F03">
      <w:rPr>
        <w:rFonts w:cs="Arial"/>
        <w:sz w:val="15"/>
      </w:rPr>
      <w:fldChar w:fldCharType="begin"/>
    </w:r>
    <w:r w:rsidR="00630F03" w:rsidRPr="00630F03">
      <w:rPr>
        <w:rFonts w:cs="Arial"/>
        <w:sz w:val="15"/>
      </w:rPr>
      <w:instrText>NUMPAGES  \* Arabic  \* MERGEFORMAT</w:instrText>
    </w:r>
    <w:r w:rsidR="00630F03" w:rsidRPr="00630F03">
      <w:rPr>
        <w:rFonts w:cs="Arial"/>
        <w:sz w:val="15"/>
      </w:rPr>
      <w:fldChar w:fldCharType="separate"/>
    </w:r>
    <w:r w:rsidR="00714812">
      <w:rPr>
        <w:rFonts w:cs="Arial"/>
        <w:noProof/>
        <w:sz w:val="15"/>
      </w:rPr>
      <w:t>3</w:t>
    </w:r>
    <w:r w:rsidR="00630F03" w:rsidRPr="00630F03">
      <w:rPr>
        <w:rFonts w:cs="Arial"/>
        <w:sz w:val="15"/>
      </w:rPr>
      <w:fldChar w:fldCharType="end"/>
    </w:r>
  </w:p>
  <w:p w14:paraId="17079EA5" w14:textId="77777777" w:rsidR="000A07C2" w:rsidRPr="00630F03" w:rsidRDefault="000A07C2" w:rsidP="000A07C2">
    <w:pPr>
      <w:pStyle w:val="Kopfzeile"/>
      <w:rPr>
        <w:rFonts w:cs="Arial"/>
        <w:sz w:val="29"/>
        <w:szCs w:val="29"/>
      </w:rPr>
    </w:pPr>
  </w:p>
  <w:p w14:paraId="1A5DD18C" w14:textId="77777777" w:rsidR="000A07C2" w:rsidRPr="008309A6" w:rsidRDefault="000A07C2" w:rsidP="000A07C2">
    <w:pPr>
      <w:pStyle w:val="Kopfzeile"/>
      <w:rPr>
        <w:rFonts w:cs="Arial"/>
      </w:rPr>
    </w:pPr>
  </w:p>
  <w:p w14:paraId="1C3CA4C7" w14:textId="77777777" w:rsidR="000A07C2" w:rsidRPr="008309A6" w:rsidRDefault="000A07C2" w:rsidP="000A07C2">
    <w:pPr>
      <w:pStyle w:val="Kopfzeil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67D"/>
    <w:multiLevelType w:val="hybridMultilevel"/>
    <w:tmpl w:val="56D46C1C"/>
    <w:lvl w:ilvl="0" w:tplc="09E859F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14B5305"/>
    <w:multiLevelType w:val="hybridMultilevel"/>
    <w:tmpl w:val="5BFAEE1E"/>
    <w:lvl w:ilvl="0" w:tplc="FC9A40B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4BA78D4"/>
    <w:multiLevelType w:val="hybridMultilevel"/>
    <w:tmpl w:val="6C683A3C"/>
    <w:lvl w:ilvl="0" w:tplc="9E0A95BA">
      <w:start w:val="1"/>
      <w:numFmt w:val="bullet"/>
      <w:lvlText w:val=""/>
      <w:lvlJc w:val="left"/>
      <w:pPr>
        <w:ind w:left="720" w:hanging="360"/>
      </w:pPr>
      <w:rPr>
        <w:rFonts w:ascii="Wingdings" w:hAnsi="Wingdings" w:hint="default"/>
        <w:b/>
        <w:i w:val="0"/>
        <w:color w:val="0070C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6EA7F72"/>
    <w:multiLevelType w:val="hybridMultilevel"/>
    <w:tmpl w:val="1304CD28"/>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 w15:restartNumberingAfterBreak="0">
    <w:nsid w:val="07C9566F"/>
    <w:multiLevelType w:val="hybridMultilevel"/>
    <w:tmpl w:val="A0544572"/>
    <w:lvl w:ilvl="0" w:tplc="FB3CE9EC">
      <w:start w:val="81"/>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C5B2637"/>
    <w:multiLevelType w:val="hybridMultilevel"/>
    <w:tmpl w:val="67A21454"/>
    <w:lvl w:ilvl="0" w:tplc="9F74B7B6">
      <w:start w:val="8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D8F49C8"/>
    <w:multiLevelType w:val="multilevel"/>
    <w:tmpl w:val="814E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F46DF"/>
    <w:multiLevelType w:val="hybridMultilevel"/>
    <w:tmpl w:val="4442E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1062747"/>
    <w:multiLevelType w:val="hybridMultilevel"/>
    <w:tmpl w:val="C94E61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FC561D0"/>
    <w:multiLevelType w:val="hybridMultilevel"/>
    <w:tmpl w:val="485432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03E09FA"/>
    <w:multiLevelType w:val="hybridMultilevel"/>
    <w:tmpl w:val="FC42F294"/>
    <w:lvl w:ilvl="0" w:tplc="3626DA2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7A15315"/>
    <w:multiLevelType w:val="hybridMultilevel"/>
    <w:tmpl w:val="630C29F8"/>
    <w:lvl w:ilvl="0" w:tplc="3D345C24">
      <w:start w:val="81"/>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9617D9E"/>
    <w:multiLevelType w:val="multilevel"/>
    <w:tmpl w:val="F1526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A0364D"/>
    <w:multiLevelType w:val="hybridMultilevel"/>
    <w:tmpl w:val="F29270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F1E3469"/>
    <w:multiLevelType w:val="hybridMultilevel"/>
    <w:tmpl w:val="05E47730"/>
    <w:lvl w:ilvl="0" w:tplc="65282D38">
      <w:start w:val="8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FAB555A"/>
    <w:multiLevelType w:val="hybridMultilevel"/>
    <w:tmpl w:val="2A1AAE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0AD6C7F"/>
    <w:multiLevelType w:val="hybridMultilevel"/>
    <w:tmpl w:val="AD122B62"/>
    <w:lvl w:ilvl="0" w:tplc="B450100A">
      <w:start w:val="8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3375129"/>
    <w:multiLevelType w:val="hybridMultilevel"/>
    <w:tmpl w:val="BBE83F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3414634"/>
    <w:multiLevelType w:val="hybridMultilevel"/>
    <w:tmpl w:val="E3607B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3F97847"/>
    <w:multiLevelType w:val="hybridMultilevel"/>
    <w:tmpl w:val="0E5C315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0" w15:restartNumberingAfterBreak="0">
    <w:nsid w:val="44B10520"/>
    <w:multiLevelType w:val="hybridMultilevel"/>
    <w:tmpl w:val="BBC048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57B52BB"/>
    <w:multiLevelType w:val="multilevel"/>
    <w:tmpl w:val="4CB0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66B5E"/>
    <w:multiLevelType w:val="hybridMultilevel"/>
    <w:tmpl w:val="A7A0574C"/>
    <w:lvl w:ilvl="0" w:tplc="65282D38">
      <w:start w:val="81"/>
      <w:numFmt w:val="bullet"/>
      <w:lvlText w:val="-"/>
      <w:lvlJc w:val="left"/>
      <w:pPr>
        <w:ind w:left="1080" w:hanging="360"/>
      </w:pPr>
      <w:rPr>
        <w:rFonts w:ascii="Arial" w:eastAsiaTheme="minorHAnsi"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3" w15:restartNumberingAfterBreak="0">
    <w:nsid w:val="4F232B97"/>
    <w:multiLevelType w:val="hybridMultilevel"/>
    <w:tmpl w:val="F83A5D4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F9414D5"/>
    <w:multiLevelType w:val="hybridMultilevel"/>
    <w:tmpl w:val="C71056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0342686"/>
    <w:multiLevelType w:val="hybridMultilevel"/>
    <w:tmpl w:val="36A82D6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09F28AD"/>
    <w:multiLevelType w:val="hybridMultilevel"/>
    <w:tmpl w:val="40264612"/>
    <w:lvl w:ilvl="0" w:tplc="08070001">
      <w:start w:val="1"/>
      <w:numFmt w:val="bullet"/>
      <w:lvlText w:val=""/>
      <w:lvlJc w:val="left"/>
      <w:pPr>
        <w:ind w:left="3600" w:hanging="360"/>
      </w:pPr>
      <w:rPr>
        <w:rFonts w:ascii="Symbol" w:hAnsi="Symbol" w:hint="default"/>
      </w:rPr>
    </w:lvl>
    <w:lvl w:ilvl="1" w:tplc="08070003" w:tentative="1">
      <w:start w:val="1"/>
      <w:numFmt w:val="bullet"/>
      <w:lvlText w:val="o"/>
      <w:lvlJc w:val="left"/>
      <w:pPr>
        <w:ind w:left="4320" w:hanging="360"/>
      </w:pPr>
      <w:rPr>
        <w:rFonts w:ascii="Courier New" w:hAnsi="Courier New" w:cs="Courier New" w:hint="default"/>
      </w:rPr>
    </w:lvl>
    <w:lvl w:ilvl="2" w:tplc="08070005" w:tentative="1">
      <w:start w:val="1"/>
      <w:numFmt w:val="bullet"/>
      <w:lvlText w:val=""/>
      <w:lvlJc w:val="left"/>
      <w:pPr>
        <w:ind w:left="5040" w:hanging="360"/>
      </w:pPr>
      <w:rPr>
        <w:rFonts w:ascii="Wingdings" w:hAnsi="Wingdings" w:hint="default"/>
      </w:rPr>
    </w:lvl>
    <w:lvl w:ilvl="3" w:tplc="08070001" w:tentative="1">
      <w:start w:val="1"/>
      <w:numFmt w:val="bullet"/>
      <w:lvlText w:val=""/>
      <w:lvlJc w:val="left"/>
      <w:pPr>
        <w:ind w:left="5760" w:hanging="360"/>
      </w:pPr>
      <w:rPr>
        <w:rFonts w:ascii="Symbol" w:hAnsi="Symbol" w:hint="default"/>
      </w:rPr>
    </w:lvl>
    <w:lvl w:ilvl="4" w:tplc="08070003" w:tentative="1">
      <w:start w:val="1"/>
      <w:numFmt w:val="bullet"/>
      <w:lvlText w:val="o"/>
      <w:lvlJc w:val="left"/>
      <w:pPr>
        <w:ind w:left="6480" w:hanging="360"/>
      </w:pPr>
      <w:rPr>
        <w:rFonts w:ascii="Courier New" w:hAnsi="Courier New" w:cs="Courier New" w:hint="default"/>
      </w:rPr>
    </w:lvl>
    <w:lvl w:ilvl="5" w:tplc="08070005" w:tentative="1">
      <w:start w:val="1"/>
      <w:numFmt w:val="bullet"/>
      <w:lvlText w:val=""/>
      <w:lvlJc w:val="left"/>
      <w:pPr>
        <w:ind w:left="7200" w:hanging="360"/>
      </w:pPr>
      <w:rPr>
        <w:rFonts w:ascii="Wingdings" w:hAnsi="Wingdings" w:hint="default"/>
      </w:rPr>
    </w:lvl>
    <w:lvl w:ilvl="6" w:tplc="08070001" w:tentative="1">
      <w:start w:val="1"/>
      <w:numFmt w:val="bullet"/>
      <w:lvlText w:val=""/>
      <w:lvlJc w:val="left"/>
      <w:pPr>
        <w:ind w:left="7920" w:hanging="360"/>
      </w:pPr>
      <w:rPr>
        <w:rFonts w:ascii="Symbol" w:hAnsi="Symbol" w:hint="default"/>
      </w:rPr>
    </w:lvl>
    <w:lvl w:ilvl="7" w:tplc="08070003" w:tentative="1">
      <w:start w:val="1"/>
      <w:numFmt w:val="bullet"/>
      <w:lvlText w:val="o"/>
      <w:lvlJc w:val="left"/>
      <w:pPr>
        <w:ind w:left="8640" w:hanging="360"/>
      </w:pPr>
      <w:rPr>
        <w:rFonts w:ascii="Courier New" w:hAnsi="Courier New" w:cs="Courier New" w:hint="default"/>
      </w:rPr>
    </w:lvl>
    <w:lvl w:ilvl="8" w:tplc="08070005" w:tentative="1">
      <w:start w:val="1"/>
      <w:numFmt w:val="bullet"/>
      <w:lvlText w:val=""/>
      <w:lvlJc w:val="left"/>
      <w:pPr>
        <w:ind w:left="9360" w:hanging="360"/>
      </w:pPr>
      <w:rPr>
        <w:rFonts w:ascii="Wingdings" w:hAnsi="Wingdings" w:hint="default"/>
      </w:rPr>
    </w:lvl>
  </w:abstractNum>
  <w:abstractNum w:abstractNumId="27" w15:restartNumberingAfterBreak="0">
    <w:nsid w:val="54516478"/>
    <w:multiLevelType w:val="hybridMultilevel"/>
    <w:tmpl w:val="13980972"/>
    <w:lvl w:ilvl="0" w:tplc="EC1A1ED8">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4CC59AF"/>
    <w:multiLevelType w:val="hybridMultilevel"/>
    <w:tmpl w:val="A7447B1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5EA38F5"/>
    <w:multiLevelType w:val="hybridMultilevel"/>
    <w:tmpl w:val="945C2CCA"/>
    <w:lvl w:ilvl="0" w:tplc="6194DD12">
      <w:start w:val="8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61E114D"/>
    <w:multiLevelType w:val="hybridMultilevel"/>
    <w:tmpl w:val="EB720CB2"/>
    <w:lvl w:ilvl="0" w:tplc="11C61B8A">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6942CAF"/>
    <w:multiLevelType w:val="hybridMultilevel"/>
    <w:tmpl w:val="0778DA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B3033E"/>
    <w:multiLevelType w:val="hybridMultilevel"/>
    <w:tmpl w:val="B61A9BC2"/>
    <w:lvl w:ilvl="0" w:tplc="2710F0C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2AA6F8B"/>
    <w:multiLevelType w:val="multilevel"/>
    <w:tmpl w:val="F1526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8B7564"/>
    <w:multiLevelType w:val="hybridMultilevel"/>
    <w:tmpl w:val="408E0C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9BD540A"/>
    <w:multiLevelType w:val="hybridMultilevel"/>
    <w:tmpl w:val="A9DE2B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01C366B"/>
    <w:multiLevelType w:val="hybridMultilevel"/>
    <w:tmpl w:val="F5E27F6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F32E61"/>
    <w:multiLevelType w:val="hybridMultilevel"/>
    <w:tmpl w:val="F6EA0F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D3D5DE8"/>
    <w:multiLevelType w:val="hybridMultilevel"/>
    <w:tmpl w:val="990C0586"/>
    <w:lvl w:ilvl="0" w:tplc="026C625A">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36"/>
  </w:num>
  <w:num w:numId="4">
    <w:abstractNumId w:val="5"/>
  </w:num>
  <w:num w:numId="5">
    <w:abstractNumId w:val="35"/>
  </w:num>
  <w:num w:numId="6">
    <w:abstractNumId w:val="29"/>
  </w:num>
  <w:num w:numId="7">
    <w:abstractNumId w:val="32"/>
  </w:num>
  <w:num w:numId="8">
    <w:abstractNumId w:val="38"/>
  </w:num>
  <w:num w:numId="9">
    <w:abstractNumId w:val="30"/>
  </w:num>
  <w:num w:numId="10">
    <w:abstractNumId w:val="3"/>
  </w:num>
  <w:num w:numId="11">
    <w:abstractNumId w:val="0"/>
  </w:num>
  <w:num w:numId="12">
    <w:abstractNumId w:val="34"/>
  </w:num>
  <w:num w:numId="13">
    <w:abstractNumId w:val="22"/>
  </w:num>
  <w:num w:numId="14">
    <w:abstractNumId w:val="17"/>
  </w:num>
  <w:num w:numId="15">
    <w:abstractNumId w:val="16"/>
  </w:num>
  <w:num w:numId="16">
    <w:abstractNumId w:val="11"/>
  </w:num>
  <w:num w:numId="17">
    <w:abstractNumId w:val="23"/>
  </w:num>
  <w:num w:numId="18">
    <w:abstractNumId w:val="19"/>
  </w:num>
  <w:num w:numId="19">
    <w:abstractNumId w:val="1"/>
  </w:num>
  <w:num w:numId="20">
    <w:abstractNumId w:val="10"/>
  </w:num>
  <w:num w:numId="21">
    <w:abstractNumId w:val="8"/>
  </w:num>
  <w:num w:numId="22">
    <w:abstractNumId w:val="26"/>
  </w:num>
  <w:num w:numId="23">
    <w:abstractNumId w:val="9"/>
  </w:num>
  <w:num w:numId="24">
    <w:abstractNumId w:val="4"/>
  </w:num>
  <w:num w:numId="25">
    <w:abstractNumId w:val="27"/>
  </w:num>
  <w:num w:numId="26">
    <w:abstractNumId w:val="28"/>
  </w:num>
  <w:num w:numId="27">
    <w:abstractNumId w:val="25"/>
  </w:num>
  <w:num w:numId="28">
    <w:abstractNumId w:val="20"/>
  </w:num>
  <w:num w:numId="29">
    <w:abstractNumId w:val="13"/>
  </w:num>
  <w:num w:numId="30">
    <w:abstractNumId w:val="21"/>
  </w:num>
  <w:num w:numId="31">
    <w:abstractNumId w:val="33"/>
  </w:num>
  <w:num w:numId="32">
    <w:abstractNumId w:val="6"/>
  </w:num>
  <w:num w:numId="33">
    <w:abstractNumId w:val="31"/>
  </w:num>
  <w:num w:numId="34">
    <w:abstractNumId w:val="12"/>
  </w:num>
  <w:num w:numId="35">
    <w:abstractNumId w:val="37"/>
  </w:num>
  <w:num w:numId="36">
    <w:abstractNumId w:val="18"/>
  </w:num>
  <w:num w:numId="37">
    <w:abstractNumId w:val="7"/>
  </w:num>
  <w:num w:numId="38">
    <w:abstractNumId w:val="15"/>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documentProtection w:edit="forms" w:enforcement="1" w:cryptProviderType="rsaAES" w:cryptAlgorithmClass="hash" w:cryptAlgorithmType="typeAny" w:cryptAlgorithmSid="14" w:cryptSpinCount="100000" w:hash="Cl3wAQtSFBqiRAJN8ecKEBZgKtjshNXO8XxjLuXytrbC1tCjpICRl8ewNWU3HpwsyrNwFtOxkO5gUiOsmc70hA==" w:salt="0geMH3W+FlwaXagqnUEV0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A2"/>
    <w:rsid w:val="00005934"/>
    <w:rsid w:val="000073C9"/>
    <w:rsid w:val="000212E0"/>
    <w:rsid w:val="000218B6"/>
    <w:rsid w:val="00024217"/>
    <w:rsid w:val="00026462"/>
    <w:rsid w:val="000320BA"/>
    <w:rsid w:val="000459F6"/>
    <w:rsid w:val="00057D50"/>
    <w:rsid w:val="00060B3A"/>
    <w:rsid w:val="00065022"/>
    <w:rsid w:val="00071E03"/>
    <w:rsid w:val="00074D61"/>
    <w:rsid w:val="00077894"/>
    <w:rsid w:val="00080B3E"/>
    <w:rsid w:val="00083877"/>
    <w:rsid w:val="00092D37"/>
    <w:rsid w:val="000972BD"/>
    <w:rsid w:val="000A07C2"/>
    <w:rsid w:val="000B7F6C"/>
    <w:rsid w:val="000C6B99"/>
    <w:rsid w:val="000D7321"/>
    <w:rsid w:val="000F4583"/>
    <w:rsid w:val="00103072"/>
    <w:rsid w:val="00103240"/>
    <w:rsid w:val="00112DFE"/>
    <w:rsid w:val="00112E60"/>
    <w:rsid w:val="00115E13"/>
    <w:rsid w:val="00116255"/>
    <w:rsid w:val="00121894"/>
    <w:rsid w:val="00124EC9"/>
    <w:rsid w:val="00134634"/>
    <w:rsid w:val="00136177"/>
    <w:rsid w:val="00137645"/>
    <w:rsid w:val="00142FD0"/>
    <w:rsid w:val="00145685"/>
    <w:rsid w:val="00147BD6"/>
    <w:rsid w:val="0015629F"/>
    <w:rsid w:val="00163C61"/>
    <w:rsid w:val="00166017"/>
    <w:rsid w:val="00175408"/>
    <w:rsid w:val="00175851"/>
    <w:rsid w:val="00177137"/>
    <w:rsid w:val="00180024"/>
    <w:rsid w:val="001812D1"/>
    <w:rsid w:val="00183BCE"/>
    <w:rsid w:val="0018428E"/>
    <w:rsid w:val="00186193"/>
    <w:rsid w:val="00192E4B"/>
    <w:rsid w:val="00194127"/>
    <w:rsid w:val="001A0458"/>
    <w:rsid w:val="001A06A1"/>
    <w:rsid w:val="001A2D71"/>
    <w:rsid w:val="001A4FAD"/>
    <w:rsid w:val="001A622F"/>
    <w:rsid w:val="001A6AFE"/>
    <w:rsid w:val="001B149E"/>
    <w:rsid w:val="001B3DEF"/>
    <w:rsid w:val="001B723F"/>
    <w:rsid w:val="001C69C1"/>
    <w:rsid w:val="001D3EE4"/>
    <w:rsid w:val="001E33A2"/>
    <w:rsid w:val="001E6D03"/>
    <w:rsid w:val="001F67F9"/>
    <w:rsid w:val="00210C8F"/>
    <w:rsid w:val="00220467"/>
    <w:rsid w:val="00220BC0"/>
    <w:rsid w:val="00222FDF"/>
    <w:rsid w:val="00231CD9"/>
    <w:rsid w:val="0023450C"/>
    <w:rsid w:val="00241F12"/>
    <w:rsid w:val="00254524"/>
    <w:rsid w:val="00264A43"/>
    <w:rsid w:val="00275EA4"/>
    <w:rsid w:val="00286369"/>
    <w:rsid w:val="002A5C25"/>
    <w:rsid w:val="002B20E4"/>
    <w:rsid w:val="002B53D5"/>
    <w:rsid w:val="002B6FFC"/>
    <w:rsid w:val="002C1691"/>
    <w:rsid w:val="002C3991"/>
    <w:rsid w:val="002C51E9"/>
    <w:rsid w:val="002C69D1"/>
    <w:rsid w:val="002D1CBE"/>
    <w:rsid w:val="002E23B7"/>
    <w:rsid w:val="002E793A"/>
    <w:rsid w:val="002F440E"/>
    <w:rsid w:val="003040B2"/>
    <w:rsid w:val="00306346"/>
    <w:rsid w:val="00306FC0"/>
    <w:rsid w:val="00316C44"/>
    <w:rsid w:val="00324626"/>
    <w:rsid w:val="003272A5"/>
    <w:rsid w:val="003317F0"/>
    <w:rsid w:val="0034110D"/>
    <w:rsid w:val="0034400A"/>
    <w:rsid w:val="00350538"/>
    <w:rsid w:val="003508F6"/>
    <w:rsid w:val="00350F89"/>
    <w:rsid w:val="00357432"/>
    <w:rsid w:val="00362151"/>
    <w:rsid w:val="003648BE"/>
    <w:rsid w:val="003657A2"/>
    <w:rsid w:val="00366BE7"/>
    <w:rsid w:val="00367EB6"/>
    <w:rsid w:val="003704E9"/>
    <w:rsid w:val="00370D0E"/>
    <w:rsid w:val="003816AE"/>
    <w:rsid w:val="003839F7"/>
    <w:rsid w:val="00384CF4"/>
    <w:rsid w:val="00392FCE"/>
    <w:rsid w:val="00396CA5"/>
    <w:rsid w:val="003A1438"/>
    <w:rsid w:val="003B322F"/>
    <w:rsid w:val="003B681A"/>
    <w:rsid w:val="003C70EA"/>
    <w:rsid w:val="003D08E6"/>
    <w:rsid w:val="003D4017"/>
    <w:rsid w:val="003F1017"/>
    <w:rsid w:val="003F62EF"/>
    <w:rsid w:val="003F6897"/>
    <w:rsid w:val="004024B9"/>
    <w:rsid w:val="0040315D"/>
    <w:rsid w:val="0040576C"/>
    <w:rsid w:val="004178C9"/>
    <w:rsid w:val="00421D33"/>
    <w:rsid w:val="00421D5A"/>
    <w:rsid w:val="004224B4"/>
    <w:rsid w:val="00424F60"/>
    <w:rsid w:val="004337C1"/>
    <w:rsid w:val="00435710"/>
    <w:rsid w:val="00443E9C"/>
    <w:rsid w:val="0045203F"/>
    <w:rsid w:val="004545F1"/>
    <w:rsid w:val="004562D7"/>
    <w:rsid w:val="004571F0"/>
    <w:rsid w:val="00460F24"/>
    <w:rsid w:val="0046221C"/>
    <w:rsid w:val="004622D3"/>
    <w:rsid w:val="00462F3B"/>
    <w:rsid w:val="00463D76"/>
    <w:rsid w:val="00466236"/>
    <w:rsid w:val="00470EF6"/>
    <w:rsid w:val="004736A9"/>
    <w:rsid w:val="0048102D"/>
    <w:rsid w:val="00486583"/>
    <w:rsid w:val="00486CF7"/>
    <w:rsid w:val="00491B30"/>
    <w:rsid w:val="00493564"/>
    <w:rsid w:val="004947BD"/>
    <w:rsid w:val="00494B5A"/>
    <w:rsid w:val="004950FF"/>
    <w:rsid w:val="004A249D"/>
    <w:rsid w:val="004A7818"/>
    <w:rsid w:val="004C1130"/>
    <w:rsid w:val="004D044B"/>
    <w:rsid w:val="004D09CD"/>
    <w:rsid w:val="004E05DE"/>
    <w:rsid w:val="00522727"/>
    <w:rsid w:val="005239FE"/>
    <w:rsid w:val="00526D17"/>
    <w:rsid w:val="005307DC"/>
    <w:rsid w:val="00532269"/>
    <w:rsid w:val="00532F18"/>
    <w:rsid w:val="005338EB"/>
    <w:rsid w:val="005341EF"/>
    <w:rsid w:val="00544EB8"/>
    <w:rsid w:val="005461CA"/>
    <w:rsid w:val="00546959"/>
    <w:rsid w:val="00546C93"/>
    <w:rsid w:val="0055088E"/>
    <w:rsid w:val="00572B27"/>
    <w:rsid w:val="005741C9"/>
    <w:rsid w:val="005745FD"/>
    <w:rsid w:val="005772C5"/>
    <w:rsid w:val="00582A78"/>
    <w:rsid w:val="0059026B"/>
    <w:rsid w:val="005A36BC"/>
    <w:rsid w:val="005A4E94"/>
    <w:rsid w:val="005B1B90"/>
    <w:rsid w:val="005B5320"/>
    <w:rsid w:val="005C4387"/>
    <w:rsid w:val="005C5853"/>
    <w:rsid w:val="005D018C"/>
    <w:rsid w:val="005E5838"/>
    <w:rsid w:val="005E61C6"/>
    <w:rsid w:val="005F01E7"/>
    <w:rsid w:val="005F2A92"/>
    <w:rsid w:val="006021EB"/>
    <w:rsid w:val="00604A18"/>
    <w:rsid w:val="00605027"/>
    <w:rsid w:val="00610313"/>
    <w:rsid w:val="00610FE9"/>
    <w:rsid w:val="006216D4"/>
    <w:rsid w:val="0062588D"/>
    <w:rsid w:val="00630F03"/>
    <w:rsid w:val="00633575"/>
    <w:rsid w:val="00641723"/>
    <w:rsid w:val="00642123"/>
    <w:rsid w:val="00655383"/>
    <w:rsid w:val="00666E43"/>
    <w:rsid w:val="00677324"/>
    <w:rsid w:val="00681DCE"/>
    <w:rsid w:val="00685F25"/>
    <w:rsid w:val="006A2597"/>
    <w:rsid w:val="006B0F28"/>
    <w:rsid w:val="006B1FE5"/>
    <w:rsid w:val="006B2655"/>
    <w:rsid w:val="006C04FF"/>
    <w:rsid w:val="006C1CA1"/>
    <w:rsid w:val="006C3E5D"/>
    <w:rsid w:val="006C7124"/>
    <w:rsid w:val="006D38F3"/>
    <w:rsid w:val="006D61B2"/>
    <w:rsid w:val="006E6471"/>
    <w:rsid w:val="006F0F4C"/>
    <w:rsid w:val="006F25D5"/>
    <w:rsid w:val="006F5846"/>
    <w:rsid w:val="007010F7"/>
    <w:rsid w:val="007101A2"/>
    <w:rsid w:val="007133E5"/>
    <w:rsid w:val="00714812"/>
    <w:rsid w:val="00715278"/>
    <w:rsid w:val="00716031"/>
    <w:rsid w:val="00716926"/>
    <w:rsid w:val="00722FAC"/>
    <w:rsid w:val="00725B04"/>
    <w:rsid w:val="007344FE"/>
    <w:rsid w:val="00734965"/>
    <w:rsid w:val="00743252"/>
    <w:rsid w:val="00746794"/>
    <w:rsid w:val="00755EB4"/>
    <w:rsid w:val="007653B8"/>
    <w:rsid w:val="0077016D"/>
    <w:rsid w:val="007716A2"/>
    <w:rsid w:val="00777494"/>
    <w:rsid w:val="007950E1"/>
    <w:rsid w:val="007966C1"/>
    <w:rsid w:val="007A0BC1"/>
    <w:rsid w:val="007A69B6"/>
    <w:rsid w:val="007B0B95"/>
    <w:rsid w:val="007C381B"/>
    <w:rsid w:val="007C4E69"/>
    <w:rsid w:val="007C5BA0"/>
    <w:rsid w:val="007C6F6A"/>
    <w:rsid w:val="007D364D"/>
    <w:rsid w:val="007E0A8A"/>
    <w:rsid w:val="007E0AA9"/>
    <w:rsid w:val="007E33D9"/>
    <w:rsid w:val="007E4B82"/>
    <w:rsid w:val="007F00D5"/>
    <w:rsid w:val="007F4A44"/>
    <w:rsid w:val="007F56D2"/>
    <w:rsid w:val="00810E9A"/>
    <w:rsid w:val="0081243E"/>
    <w:rsid w:val="008134FF"/>
    <w:rsid w:val="00833AD7"/>
    <w:rsid w:val="00837C62"/>
    <w:rsid w:val="0084368C"/>
    <w:rsid w:val="0085727F"/>
    <w:rsid w:val="00864184"/>
    <w:rsid w:val="008744C4"/>
    <w:rsid w:val="0087454D"/>
    <w:rsid w:val="00885CE4"/>
    <w:rsid w:val="008928AB"/>
    <w:rsid w:val="00893FB4"/>
    <w:rsid w:val="008A26E9"/>
    <w:rsid w:val="008A4283"/>
    <w:rsid w:val="008A6E59"/>
    <w:rsid w:val="008A7132"/>
    <w:rsid w:val="008C142E"/>
    <w:rsid w:val="008C1B2F"/>
    <w:rsid w:val="008C6ECD"/>
    <w:rsid w:val="008D1F66"/>
    <w:rsid w:val="008D261C"/>
    <w:rsid w:val="008D2D29"/>
    <w:rsid w:val="008D46A2"/>
    <w:rsid w:val="008D61D9"/>
    <w:rsid w:val="008E060C"/>
    <w:rsid w:val="008F0D16"/>
    <w:rsid w:val="008F1B9A"/>
    <w:rsid w:val="008F3AAF"/>
    <w:rsid w:val="00900662"/>
    <w:rsid w:val="00900CE0"/>
    <w:rsid w:val="00901B85"/>
    <w:rsid w:val="00910F05"/>
    <w:rsid w:val="00916428"/>
    <w:rsid w:val="00922C9B"/>
    <w:rsid w:val="00923344"/>
    <w:rsid w:val="00931181"/>
    <w:rsid w:val="00933823"/>
    <w:rsid w:val="00935883"/>
    <w:rsid w:val="00935CAC"/>
    <w:rsid w:val="00936944"/>
    <w:rsid w:val="00941CA8"/>
    <w:rsid w:val="00942054"/>
    <w:rsid w:val="00942DE6"/>
    <w:rsid w:val="009435B5"/>
    <w:rsid w:val="00947B1C"/>
    <w:rsid w:val="00954846"/>
    <w:rsid w:val="00955671"/>
    <w:rsid w:val="00964AC1"/>
    <w:rsid w:val="0097073C"/>
    <w:rsid w:val="00973E90"/>
    <w:rsid w:val="00974CB4"/>
    <w:rsid w:val="00983ABC"/>
    <w:rsid w:val="009845E0"/>
    <w:rsid w:val="00994491"/>
    <w:rsid w:val="009A03E5"/>
    <w:rsid w:val="009A1E4E"/>
    <w:rsid w:val="009A3ADB"/>
    <w:rsid w:val="009B4FBA"/>
    <w:rsid w:val="009C2A0B"/>
    <w:rsid w:val="009C4706"/>
    <w:rsid w:val="009C5F41"/>
    <w:rsid w:val="009D16E9"/>
    <w:rsid w:val="009D2BCD"/>
    <w:rsid w:val="009D50CD"/>
    <w:rsid w:val="009F1A03"/>
    <w:rsid w:val="009F548F"/>
    <w:rsid w:val="00A009AE"/>
    <w:rsid w:val="00A03EFE"/>
    <w:rsid w:val="00A0604C"/>
    <w:rsid w:val="00A12C68"/>
    <w:rsid w:val="00A26673"/>
    <w:rsid w:val="00A277B1"/>
    <w:rsid w:val="00A516E0"/>
    <w:rsid w:val="00A54C20"/>
    <w:rsid w:val="00A55345"/>
    <w:rsid w:val="00A60855"/>
    <w:rsid w:val="00A61E41"/>
    <w:rsid w:val="00A63849"/>
    <w:rsid w:val="00A64930"/>
    <w:rsid w:val="00A65CA7"/>
    <w:rsid w:val="00A70639"/>
    <w:rsid w:val="00A73961"/>
    <w:rsid w:val="00A741AC"/>
    <w:rsid w:val="00A76BDE"/>
    <w:rsid w:val="00A77F8E"/>
    <w:rsid w:val="00A83415"/>
    <w:rsid w:val="00A914E5"/>
    <w:rsid w:val="00A923FA"/>
    <w:rsid w:val="00AA0FC3"/>
    <w:rsid w:val="00AA1BD1"/>
    <w:rsid w:val="00AA2D17"/>
    <w:rsid w:val="00AA415D"/>
    <w:rsid w:val="00AA5BD0"/>
    <w:rsid w:val="00AB0741"/>
    <w:rsid w:val="00AB21ED"/>
    <w:rsid w:val="00AB4430"/>
    <w:rsid w:val="00AB5624"/>
    <w:rsid w:val="00AC7D66"/>
    <w:rsid w:val="00AD1FED"/>
    <w:rsid w:val="00AD3FA7"/>
    <w:rsid w:val="00AE23A9"/>
    <w:rsid w:val="00AE2BB0"/>
    <w:rsid w:val="00AE396C"/>
    <w:rsid w:val="00AE5C59"/>
    <w:rsid w:val="00AF029C"/>
    <w:rsid w:val="00AF12D6"/>
    <w:rsid w:val="00AF5179"/>
    <w:rsid w:val="00B17920"/>
    <w:rsid w:val="00B219DD"/>
    <w:rsid w:val="00B22E0D"/>
    <w:rsid w:val="00B306B1"/>
    <w:rsid w:val="00B42DF4"/>
    <w:rsid w:val="00B52D29"/>
    <w:rsid w:val="00B6714C"/>
    <w:rsid w:val="00B6784C"/>
    <w:rsid w:val="00B744B6"/>
    <w:rsid w:val="00B7659E"/>
    <w:rsid w:val="00B843E0"/>
    <w:rsid w:val="00B84599"/>
    <w:rsid w:val="00B96C0F"/>
    <w:rsid w:val="00B96DC1"/>
    <w:rsid w:val="00B97C56"/>
    <w:rsid w:val="00BA0209"/>
    <w:rsid w:val="00BB59E8"/>
    <w:rsid w:val="00BB7B41"/>
    <w:rsid w:val="00BC0375"/>
    <w:rsid w:val="00BD5AF6"/>
    <w:rsid w:val="00BD7931"/>
    <w:rsid w:val="00BE3FF5"/>
    <w:rsid w:val="00C04015"/>
    <w:rsid w:val="00C04F4E"/>
    <w:rsid w:val="00C123D6"/>
    <w:rsid w:val="00C1447B"/>
    <w:rsid w:val="00C14ACA"/>
    <w:rsid w:val="00C32246"/>
    <w:rsid w:val="00C33B31"/>
    <w:rsid w:val="00C34B04"/>
    <w:rsid w:val="00C42969"/>
    <w:rsid w:val="00C443F1"/>
    <w:rsid w:val="00C503FF"/>
    <w:rsid w:val="00C54246"/>
    <w:rsid w:val="00C66284"/>
    <w:rsid w:val="00C67DF3"/>
    <w:rsid w:val="00C80EC7"/>
    <w:rsid w:val="00C82A5A"/>
    <w:rsid w:val="00C84675"/>
    <w:rsid w:val="00CA1F23"/>
    <w:rsid w:val="00CA72CE"/>
    <w:rsid w:val="00CA742A"/>
    <w:rsid w:val="00CC0F6C"/>
    <w:rsid w:val="00CC262E"/>
    <w:rsid w:val="00CC3A9F"/>
    <w:rsid w:val="00CC4696"/>
    <w:rsid w:val="00CD3A79"/>
    <w:rsid w:val="00CD5202"/>
    <w:rsid w:val="00CD5550"/>
    <w:rsid w:val="00CD59F1"/>
    <w:rsid w:val="00CD7A2C"/>
    <w:rsid w:val="00CE653F"/>
    <w:rsid w:val="00CF0EB0"/>
    <w:rsid w:val="00CF12CA"/>
    <w:rsid w:val="00CF3239"/>
    <w:rsid w:val="00CF3AF5"/>
    <w:rsid w:val="00CF7F62"/>
    <w:rsid w:val="00D03023"/>
    <w:rsid w:val="00D04D95"/>
    <w:rsid w:val="00D1057D"/>
    <w:rsid w:val="00D12518"/>
    <w:rsid w:val="00D15B9D"/>
    <w:rsid w:val="00D2419D"/>
    <w:rsid w:val="00D25709"/>
    <w:rsid w:val="00D27A4E"/>
    <w:rsid w:val="00D300F7"/>
    <w:rsid w:val="00D31516"/>
    <w:rsid w:val="00D3197F"/>
    <w:rsid w:val="00D35A63"/>
    <w:rsid w:val="00D42BAB"/>
    <w:rsid w:val="00D454D9"/>
    <w:rsid w:val="00D46FD9"/>
    <w:rsid w:val="00D520CA"/>
    <w:rsid w:val="00D52373"/>
    <w:rsid w:val="00D629B3"/>
    <w:rsid w:val="00D640AB"/>
    <w:rsid w:val="00D670C3"/>
    <w:rsid w:val="00D732B7"/>
    <w:rsid w:val="00D80A16"/>
    <w:rsid w:val="00D826BE"/>
    <w:rsid w:val="00D83DD8"/>
    <w:rsid w:val="00D93544"/>
    <w:rsid w:val="00D940DE"/>
    <w:rsid w:val="00DA1BE1"/>
    <w:rsid w:val="00DA2DFE"/>
    <w:rsid w:val="00DA646E"/>
    <w:rsid w:val="00DA6AD3"/>
    <w:rsid w:val="00DB6E16"/>
    <w:rsid w:val="00DC47EE"/>
    <w:rsid w:val="00DC6B1B"/>
    <w:rsid w:val="00DC6E57"/>
    <w:rsid w:val="00DD6078"/>
    <w:rsid w:val="00DD6BAB"/>
    <w:rsid w:val="00DD7219"/>
    <w:rsid w:val="00DE02BF"/>
    <w:rsid w:val="00DF065E"/>
    <w:rsid w:val="00DF0DAC"/>
    <w:rsid w:val="00DF2BE1"/>
    <w:rsid w:val="00DF3306"/>
    <w:rsid w:val="00DF7B8D"/>
    <w:rsid w:val="00E07292"/>
    <w:rsid w:val="00E07981"/>
    <w:rsid w:val="00E127C6"/>
    <w:rsid w:val="00E16B82"/>
    <w:rsid w:val="00E17AD0"/>
    <w:rsid w:val="00E23377"/>
    <w:rsid w:val="00E310E8"/>
    <w:rsid w:val="00E40B0E"/>
    <w:rsid w:val="00E53EEA"/>
    <w:rsid w:val="00E62887"/>
    <w:rsid w:val="00E66428"/>
    <w:rsid w:val="00E74F39"/>
    <w:rsid w:val="00E76158"/>
    <w:rsid w:val="00E80752"/>
    <w:rsid w:val="00E864C4"/>
    <w:rsid w:val="00E86FD7"/>
    <w:rsid w:val="00E9708A"/>
    <w:rsid w:val="00EA1FD6"/>
    <w:rsid w:val="00EA3AD2"/>
    <w:rsid w:val="00EB5300"/>
    <w:rsid w:val="00EB7AFA"/>
    <w:rsid w:val="00EC0E2F"/>
    <w:rsid w:val="00EC2F42"/>
    <w:rsid w:val="00EC3736"/>
    <w:rsid w:val="00EC69A2"/>
    <w:rsid w:val="00ED2228"/>
    <w:rsid w:val="00ED2952"/>
    <w:rsid w:val="00EE5430"/>
    <w:rsid w:val="00EF76AD"/>
    <w:rsid w:val="00F0527C"/>
    <w:rsid w:val="00F068B8"/>
    <w:rsid w:val="00F12000"/>
    <w:rsid w:val="00F25EBD"/>
    <w:rsid w:val="00F2775B"/>
    <w:rsid w:val="00F300F1"/>
    <w:rsid w:val="00F33027"/>
    <w:rsid w:val="00F42C36"/>
    <w:rsid w:val="00F434D8"/>
    <w:rsid w:val="00F56743"/>
    <w:rsid w:val="00F65AA7"/>
    <w:rsid w:val="00F70532"/>
    <w:rsid w:val="00F7106E"/>
    <w:rsid w:val="00F73A79"/>
    <w:rsid w:val="00F75EE7"/>
    <w:rsid w:val="00F843E9"/>
    <w:rsid w:val="00F87C28"/>
    <w:rsid w:val="00F911D4"/>
    <w:rsid w:val="00F925C1"/>
    <w:rsid w:val="00FB185A"/>
    <w:rsid w:val="00FC02FA"/>
    <w:rsid w:val="00FC62E6"/>
    <w:rsid w:val="00FC6E86"/>
    <w:rsid w:val="00FC7A57"/>
    <w:rsid w:val="00FD05CD"/>
    <w:rsid w:val="00FD5553"/>
    <w:rsid w:val="00FE1B52"/>
    <w:rsid w:val="00FE6C82"/>
    <w:rsid w:val="00FF255B"/>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4E8C29"/>
  <w15:chartTrackingRefBased/>
  <w15:docId w15:val="{287E7371-123E-4EFC-97A0-1E43A798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m-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839F7"/>
    <w:rPr>
      <w:rFonts w:ascii="Arial" w:hAnsi="Arial"/>
    </w:rPr>
  </w:style>
  <w:style w:type="paragraph" w:styleId="berschrift1">
    <w:name w:val="heading 1"/>
    <w:basedOn w:val="Standard"/>
    <w:next w:val="Standard"/>
    <w:link w:val="berschrift1Zchn"/>
    <w:uiPriority w:val="9"/>
    <w:qFormat/>
    <w:rsid w:val="00F925C1"/>
    <w:pPr>
      <w:keepNext/>
      <w:keepLines/>
      <w:outlineLvl w:val="0"/>
    </w:pPr>
    <w:rPr>
      <w:rFonts w:eastAsiaTheme="majorEastAsia" w:cstheme="majorBidi"/>
      <w:b/>
      <w:color w:val="84BB20"/>
      <w:sz w:val="44"/>
      <w:szCs w:val="32"/>
    </w:rPr>
  </w:style>
  <w:style w:type="paragraph" w:styleId="berschrift2">
    <w:name w:val="heading 2"/>
    <w:basedOn w:val="Standard"/>
    <w:next w:val="Standard"/>
    <w:link w:val="berschrift2Zchn"/>
    <w:uiPriority w:val="9"/>
    <w:unhideWhenUsed/>
    <w:qFormat/>
    <w:rsid w:val="00F925C1"/>
    <w:pPr>
      <w:keepNext/>
      <w:keepLines/>
      <w:outlineLvl w:val="1"/>
    </w:pPr>
    <w:rPr>
      <w:rFonts w:eastAsiaTheme="majorEastAsia" w:cstheme="majorBidi"/>
      <w:b/>
      <w:szCs w:val="26"/>
    </w:rPr>
  </w:style>
  <w:style w:type="paragraph" w:styleId="berschrift3">
    <w:name w:val="heading 3"/>
    <w:basedOn w:val="Standard"/>
    <w:next w:val="Standard"/>
    <w:link w:val="berschrift3Zchn"/>
    <w:uiPriority w:val="9"/>
    <w:semiHidden/>
    <w:unhideWhenUsed/>
    <w:qFormat/>
    <w:rsid w:val="0093694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3B322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D08E6"/>
    <w:pPr>
      <w:tabs>
        <w:tab w:val="center" w:pos="4536"/>
        <w:tab w:val="right" w:pos="9072"/>
      </w:tabs>
    </w:pPr>
  </w:style>
  <w:style w:type="character" w:customStyle="1" w:styleId="KopfzeileZchn">
    <w:name w:val="Kopfzeile Zchn"/>
    <w:basedOn w:val="Absatz-Standardschriftart"/>
    <w:link w:val="Kopfzeile"/>
    <w:uiPriority w:val="99"/>
    <w:rsid w:val="003D08E6"/>
  </w:style>
  <w:style w:type="paragraph" w:styleId="Fuzeile">
    <w:name w:val="footer"/>
    <w:basedOn w:val="Standard"/>
    <w:link w:val="FuzeileZchn"/>
    <w:uiPriority w:val="99"/>
    <w:unhideWhenUsed/>
    <w:rsid w:val="003D08E6"/>
    <w:pPr>
      <w:tabs>
        <w:tab w:val="center" w:pos="4536"/>
        <w:tab w:val="right" w:pos="9072"/>
      </w:tabs>
    </w:pPr>
  </w:style>
  <w:style w:type="character" w:customStyle="1" w:styleId="FuzeileZchn">
    <w:name w:val="Fußzeile Zchn"/>
    <w:basedOn w:val="Absatz-Standardschriftart"/>
    <w:link w:val="Fuzeile"/>
    <w:uiPriority w:val="99"/>
    <w:rsid w:val="003D08E6"/>
  </w:style>
  <w:style w:type="table" w:styleId="Tabellenraster">
    <w:name w:val="Table Grid"/>
    <w:basedOn w:val="NormaleTabelle"/>
    <w:uiPriority w:val="59"/>
    <w:rsid w:val="00422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pt">
    <w:name w:val="8 pt"/>
    <w:basedOn w:val="Standard"/>
    <w:qFormat/>
    <w:rsid w:val="00057D50"/>
    <w:rPr>
      <w:rFonts w:eastAsia="Calibri" w:cs="Times New Roman"/>
      <w:sz w:val="16"/>
      <w:szCs w:val="16"/>
    </w:rPr>
  </w:style>
  <w:style w:type="paragraph" w:styleId="Sprechblasentext">
    <w:name w:val="Balloon Text"/>
    <w:basedOn w:val="Standard"/>
    <w:link w:val="SprechblasentextZchn"/>
    <w:uiPriority w:val="99"/>
    <w:semiHidden/>
    <w:unhideWhenUsed/>
    <w:rsid w:val="00CD520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D5202"/>
    <w:rPr>
      <w:rFonts w:ascii="Segoe UI" w:hAnsi="Segoe UI" w:cs="Segoe UI"/>
      <w:sz w:val="18"/>
      <w:szCs w:val="18"/>
    </w:rPr>
  </w:style>
  <w:style w:type="character" w:styleId="Hyperlink">
    <w:name w:val="Hyperlink"/>
    <w:basedOn w:val="Absatz-Standardschriftart"/>
    <w:uiPriority w:val="99"/>
    <w:unhideWhenUsed/>
    <w:rsid w:val="00F12000"/>
    <w:rPr>
      <w:color w:val="0563C1" w:themeColor="hyperlink"/>
      <w:u w:val="single"/>
    </w:rPr>
  </w:style>
  <w:style w:type="character" w:customStyle="1" w:styleId="berschrift1Zchn">
    <w:name w:val="Überschrift 1 Zchn"/>
    <w:basedOn w:val="Absatz-Standardschriftart"/>
    <w:link w:val="berschrift1"/>
    <w:uiPriority w:val="9"/>
    <w:rsid w:val="00F925C1"/>
    <w:rPr>
      <w:rFonts w:ascii="Arial" w:eastAsiaTheme="majorEastAsia" w:hAnsi="Arial" w:cstheme="majorBidi"/>
      <w:b/>
      <w:color w:val="84BB20"/>
      <w:sz w:val="44"/>
      <w:szCs w:val="32"/>
    </w:rPr>
  </w:style>
  <w:style w:type="character" w:customStyle="1" w:styleId="berschrift2Zchn">
    <w:name w:val="Überschrift 2 Zchn"/>
    <w:basedOn w:val="Absatz-Standardschriftart"/>
    <w:link w:val="berschrift2"/>
    <w:uiPriority w:val="9"/>
    <w:rsid w:val="00F925C1"/>
    <w:rPr>
      <w:rFonts w:ascii="Arial" w:eastAsiaTheme="majorEastAsia" w:hAnsi="Arial" w:cstheme="majorBidi"/>
      <w:b/>
      <w:szCs w:val="26"/>
    </w:rPr>
  </w:style>
  <w:style w:type="paragraph" w:styleId="Listenabsatz">
    <w:name w:val="List Paragraph"/>
    <w:basedOn w:val="Standard"/>
    <w:link w:val="ListenabsatzZchn"/>
    <w:uiPriority w:val="34"/>
    <w:qFormat/>
    <w:rsid w:val="00EC69A2"/>
    <w:pPr>
      <w:ind w:left="720"/>
      <w:contextualSpacing/>
    </w:pPr>
  </w:style>
  <w:style w:type="character" w:styleId="Kommentarzeichen">
    <w:name w:val="annotation reference"/>
    <w:basedOn w:val="Absatz-Standardschriftart"/>
    <w:uiPriority w:val="99"/>
    <w:semiHidden/>
    <w:unhideWhenUsed/>
    <w:rsid w:val="00396CA5"/>
    <w:rPr>
      <w:sz w:val="16"/>
      <w:szCs w:val="16"/>
    </w:rPr>
  </w:style>
  <w:style w:type="paragraph" w:styleId="Kommentartext">
    <w:name w:val="annotation text"/>
    <w:basedOn w:val="Standard"/>
    <w:link w:val="KommentartextZchn"/>
    <w:uiPriority w:val="99"/>
    <w:unhideWhenUsed/>
    <w:rsid w:val="00396CA5"/>
    <w:rPr>
      <w:sz w:val="20"/>
      <w:szCs w:val="20"/>
    </w:rPr>
  </w:style>
  <w:style w:type="character" w:customStyle="1" w:styleId="KommentartextZchn">
    <w:name w:val="Kommentartext Zchn"/>
    <w:basedOn w:val="Absatz-Standardschriftart"/>
    <w:link w:val="Kommentartext"/>
    <w:uiPriority w:val="99"/>
    <w:rsid w:val="00396CA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96CA5"/>
    <w:rPr>
      <w:b/>
      <w:bCs/>
    </w:rPr>
  </w:style>
  <w:style w:type="character" w:customStyle="1" w:styleId="KommentarthemaZchn">
    <w:name w:val="Kommentarthema Zchn"/>
    <w:basedOn w:val="KommentartextZchn"/>
    <w:link w:val="Kommentarthema"/>
    <w:uiPriority w:val="99"/>
    <w:semiHidden/>
    <w:rsid w:val="00396CA5"/>
    <w:rPr>
      <w:rFonts w:ascii="Arial" w:hAnsi="Arial"/>
      <w:b/>
      <w:bCs/>
      <w:sz w:val="20"/>
      <w:szCs w:val="20"/>
    </w:rPr>
  </w:style>
  <w:style w:type="character" w:styleId="Fett">
    <w:name w:val="Strong"/>
    <w:basedOn w:val="Absatz-Standardschriftart"/>
    <w:uiPriority w:val="22"/>
    <w:qFormat/>
    <w:rsid w:val="00A26673"/>
    <w:rPr>
      <w:b/>
      <w:bCs/>
    </w:rPr>
  </w:style>
  <w:style w:type="paragraph" w:styleId="StandardWeb">
    <w:name w:val="Normal (Web)"/>
    <w:basedOn w:val="Standard"/>
    <w:uiPriority w:val="99"/>
    <w:unhideWhenUsed/>
    <w:rsid w:val="00A26673"/>
    <w:pPr>
      <w:spacing w:before="100" w:beforeAutospacing="1" w:after="100" w:afterAutospacing="1"/>
    </w:pPr>
    <w:rPr>
      <w:rFonts w:ascii="Times New Roman" w:eastAsia="Times New Roman" w:hAnsi="Times New Roman" w:cs="Times New Roman"/>
      <w:sz w:val="24"/>
      <w:szCs w:val="24"/>
      <w:lang w:eastAsia="de-CH"/>
    </w:rPr>
  </w:style>
  <w:style w:type="character" w:styleId="Hervorhebung">
    <w:name w:val="Emphasis"/>
    <w:basedOn w:val="Absatz-Standardschriftart"/>
    <w:uiPriority w:val="20"/>
    <w:qFormat/>
    <w:rsid w:val="007A69B6"/>
    <w:rPr>
      <w:i/>
      <w:iCs/>
    </w:rPr>
  </w:style>
  <w:style w:type="character" w:customStyle="1" w:styleId="berschrift4Zchn">
    <w:name w:val="Überschrift 4 Zchn"/>
    <w:basedOn w:val="Absatz-Standardschriftart"/>
    <w:link w:val="berschrift4"/>
    <w:uiPriority w:val="9"/>
    <w:semiHidden/>
    <w:rsid w:val="003B322F"/>
    <w:rPr>
      <w:rFonts w:asciiTheme="majorHAnsi" w:eastAsiaTheme="majorEastAsia" w:hAnsiTheme="majorHAnsi" w:cstheme="majorBidi"/>
      <w:i/>
      <w:iCs/>
      <w:color w:val="2E74B5" w:themeColor="accent1" w:themeShade="BF"/>
    </w:rPr>
  </w:style>
  <w:style w:type="character" w:styleId="BesuchterLink">
    <w:name w:val="FollowedHyperlink"/>
    <w:basedOn w:val="Absatz-Standardschriftart"/>
    <w:uiPriority w:val="99"/>
    <w:semiHidden/>
    <w:unhideWhenUsed/>
    <w:rsid w:val="0034110D"/>
    <w:rPr>
      <w:color w:val="954F72" w:themeColor="followedHyperlink"/>
      <w:u w:val="single"/>
    </w:rPr>
  </w:style>
  <w:style w:type="character" w:customStyle="1" w:styleId="berschrift3Zchn">
    <w:name w:val="Überschrift 3 Zchn"/>
    <w:basedOn w:val="Absatz-Standardschriftart"/>
    <w:link w:val="berschrift3"/>
    <w:uiPriority w:val="9"/>
    <w:semiHidden/>
    <w:rsid w:val="00936944"/>
    <w:rPr>
      <w:rFonts w:asciiTheme="majorHAnsi" w:eastAsiaTheme="majorEastAsia" w:hAnsiTheme="majorHAnsi" w:cstheme="majorBidi"/>
      <w:color w:val="1F4D78" w:themeColor="accent1" w:themeShade="7F"/>
      <w:sz w:val="24"/>
      <w:szCs w:val="24"/>
    </w:rPr>
  </w:style>
  <w:style w:type="character" w:styleId="Platzhaltertext">
    <w:name w:val="Placeholder Text"/>
    <w:basedOn w:val="Absatz-Standardschriftart"/>
    <w:uiPriority w:val="99"/>
    <w:semiHidden/>
    <w:rsid w:val="00923344"/>
    <w:rPr>
      <w:color w:val="808080"/>
    </w:rPr>
  </w:style>
  <w:style w:type="character" w:customStyle="1" w:styleId="FormatvorlageTexteingeben">
    <w:name w:val="Formatvorlage Text eingeben"/>
    <w:basedOn w:val="Absatz-Standardschriftart"/>
    <w:uiPriority w:val="1"/>
    <w:rsid w:val="00923344"/>
    <w:rPr>
      <w:rFonts w:ascii="Arial" w:hAnsi="Arial"/>
      <w:color w:val="auto"/>
      <w:sz w:val="22"/>
      <w:u w:val="single"/>
    </w:rPr>
  </w:style>
  <w:style w:type="character" w:customStyle="1" w:styleId="Beitragsgesuch11">
    <w:name w:val="Beitragsgesuch 11"/>
    <w:basedOn w:val="Absatz-Standardschriftart"/>
    <w:uiPriority w:val="1"/>
    <w:rsid w:val="00923344"/>
    <w:rPr>
      <w:rFonts w:ascii="Arial" w:hAnsi="Arial"/>
      <w:color w:val="808080" w:themeColor="background1" w:themeShade="80"/>
      <w:sz w:val="22"/>
    </w:rPr>
  </w:style>
  <w:style w:type="character" w:customStyle="1" w:styleId="ListenabsatzZchn">
    <w:name w:val="Listenabsatz Zchn"/>
    <w:basedOn w:val="Absatz-Standardschriftart"/>
    <w:link w:val="Listenabsatz"/>
    <w:uiPriority w:val="34"/>
    <w:locked/>
    <w:rsid w:val="0062588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361732">
      <w:bodyDiv w:val="1"/>
      <w:marLeft w:val="0"/>
      <w:marRight w:val="0"/>
      <w:marTop w:val="0"/>
      <w:marBottom w:val="0"/>
      <w:divBdr>
        <w:top w:val="none" w:sz="0" w:space="0" w:color="auto"/>
        <w:left w:val="none" w:sz="0" w:space="0" w:color="auto"/>
        <w:bottom w:val="none" w:sz="0" w:space="0" w:color="auto"/>
        <w:right w:val="none" w:sz="0" w:space="0" w:color="auto"/>
      </w:divBdr>
    </w:div>
    <w:div w:id="1352535539">
      <w:bodyDiv w:val="1"/>
      <w:marLeft w:val="0"/>
      <w:marRight w:val="0"/>
      <w:marTop w:val="0"/>
      <w:marBottom w:val="0"/>
      <w:divBdr>
        <w:top w:val="none" w:sz="0" w:space="0" w:color="auto"/>
        <w:left w:val="none" w:sz="0" w:space="0" w:color="auto"/>
        <w:bottom w:val="none" w:sz="0" w:space="0" w:color="auto"/>
        <w:right w:val="none" w:sz="0" w:space="0" w:color="auto"/>
      </w:divBdr>
    </w:div>
    <w:div w:id="1436752014">
      <w:bodyDiv w:val="1"/>
      <w:marLeft w:val="0"/>
      <w:marRight w:val="0"/>
      <w:marTop w:val="0"/>
      <w:marBottom w:val="0"/>
      <w:divBdr>
        <w:top w:val="none" w:sz="0" w:space="0" w:color="auto"/>
        <w:left w:val="none" w:sz="0" w:space="0" w:color="auto"/>
        <w:bottom w:val="none" w:sz="0" w:space="0" w:color="auto"/>
        <w:right w:val="none" w:sz="0" w:space="0" w:color="auto"/>
      </w:divBdr>
      <w:divsChild>
        <w:div w:id="1622876882">
          <w:marLeft w:val="0"/>
          <w:marRight w:val="0"/>
          <w:marTop w:val="0"/>
          <w:marBottom w:val="0"/>
          <w:divBdr>
            <w:top w:val="none" w:sz="0" w:space="0" w:color="auto"/>
            <w:left w:val="none" w:sz="0" w:space="0" w:color="auto"/>
            <w:bottom w:val="none" w:sz="0" w:space="0" w:color="auto"/>
            <w:right w:val="none" w:sz="0" w:space="0" w:color="auto"/>
          </w:divBdr>
          <w:divsChild>
            <w:div w:id="547306052">
              <w:marLeft w:val="0"/>
              <w:marRight w:val="0"/>
              <w:marTop w:val="0"/>
              <w:marBottom w:val="0"/>
              <w:divBdr>
                <w:top w:val="none" w:sz="0" w:space="0" w:color="auto"/>
                <w:left w:val="none" w:sz="0" w:space="0" w:color="auto"/>
                <w:bottom w:val="none" w:sz="0" w:space="0" w:color="auto"/>
                <w:right w:val="none" w:sz="0" w:space="0" w:color="auto"/>
              </w:divBdr>
              <w:divsChild>
                <w:div w:id="851725448">
                  <w:marLeft w:val="0"/>
                  <w:marRight w:val="0"/>
                  <w:marTop w:val="0"/>
                  <w:marBottom w:val="0"/>
                  <w:divBdr>
                    <w:top w:val="none" w:sz="0" w:space="0" w:color="auto"/>
                    <w:left w:val="none" w:sz="0" w:space="0" w:color="auto"/>
                    <w:bottom w:val="none" w:sz="0" w:space="0" w:color="auto"/>
                    <w:right w:val="none" w:sz="0" w:space="0" w:color="auto"/>
                  </w:divBdr>
                  <w:divsChild>
                    <w:div w:id="1862814583">
                      <w:marLeft w:val="0"/>
                      <w:marRight w:val="0"/>
                      <w:marTop w:val="0"/>
                      <w:marBottom w:val="0"/>
                      <w:divBdr>
                        <w:top w:val="none" w:sz="0" w:space="0" w:color="auto"/>
                        <w:left w:val="none" w:sz="0" w:space="0" w:color="auto"/>
                        <w:bottom w:val="none" w:sz="0" w:space="0" w:color="auto"/>
                        <w:right w:val="none" w:sz="0" w:space="0" w:color="auto"/>
                      </w:divBdr>
                      <w:divsChild>
                        <w:div w:id="1166746576">
                          <w:marLeft w:val="0"/>
                          <w:marRight w:val="0"/>
                          <w:marTop w:val="0"/>
                          <w:marBottom w:val="0"/>
                          <w:divBdr>
                            <w:top w:val="none" w:sz="0" w:space="0" w:color="auto"/>
                            <w:left w:val="none" w:sz="0" w:space="0" w:color="auto"/>
                            <w:bottom w:val="none" w:sz="0" w:space="0" w:color="auto"/>
                            <w:right w:val="none" w:sz="0" w:space="0" w:color="auto"/>
                          </w:divBdr>
                          <w:divsChild>
                            <w:div w:id="20834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346916">
      <w:bodyDiv w:val="1"/>
      <w:marLeft w:val="0"/>
      <w:marRight w:val="0"/>
      <w:marTop w:val="0"/>
      <w:marBottom w:val="0"/>
      <w:divBdr>
        <w:top w:val="none" w:sz="0" w:space="0" w:color="auto"/>
        <w:left w:val="none" w:sz="0" w:space="0" w:color="auto"/>
        <w:bottom w:val="none" w:sz="0" w:space="0" w:color="auto"/>
        <w:right w:val="none" w:sz="0" w:space="0" w:color="auto"/>
      </w:divBdr>
    </w:div>
    <w:div w:id="1657147418">
      <w:bodyDiv w:val="1"/>
      <w:marLeft w:val="0"/>
      <w:marRight w:val="0"/>
      <w:marTop w:val="0"/>
      <w:marBottom w:val="0"/>
      <w:divBdr>
        <w:top w:val="none" w:sz="0" w:space="0" w:color="auto"/>
        <w:left w:val="none" w:sz="0" w:space="0" w:color="auto"/>
        <w:bottom w:val="none" w:sz="0" w:space="0" w:color="auto"/>
        <w:right w:val="none" w:sz="0" w:space="0" w:color="auto"/>
      </w:divBdr>
    </w:div>
    <w:div w:id="1998923675">
      <w:bodyDiv w:val="1"/>
      <w:marLeft w:val="0"/>
      <w:marRight w:val="0"/>
      <w:marTop w:val="0"/>
      <w:marBottom w:val="0"/>
      <w:divBdr>
        <w:top w:val="none" w:sz="0" w:space="0" w:color="auto"/>
        <w:left w:val="none" w:sz="0" w:space="0" w:color="auto"/>
        <w:bottom w:val="none" w:sz="0" w:space="0" w:color="auto"/>
        <w:right w:val="none" w:sz="0" w:space="0" w:color="auto"/>
      </w:divBdr>
    </w:div>
    <w:div w:id="213910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a.keller@san.gr.ch"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cid:08E09CF6-9A3A-4E8B-9F79-F6006E897B0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cste\Desktop\Infoblatt_NE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C4E2CB197540F4B7F23F98FB5DF73F"/>
        <w:category>
          <w:name w:val="Allgemein"/>
          <w:gallery w:val="placeholder"/>
        </w:category>
        <w:types>
          <w:type w:val="bbPlcHdr"/>
        </w:types>
        <w:behaviors>
          <w:behavior w:val="content"/>
        </w:behaviors>
        <w:guid w:val="{DCC1B111-DBAC-4D67-A39E-D496B9335E4E}"/>
      </w:docPartPr>
      <w:docPartBody>
        <w:p w:rsidR="00390B59" w:rsidRDefault="00E32CB2" w:rsidP="00E32CB2">
          <w:pPr>
            <w:pStyle w:val="F1C4E2CB197540F4B7F23F98FB5DF73F"/>
          </w:pPr>
          <w:r w:rsidRPr="00A47655">
            <w:rPr>
              <w:rStyle w:val="Platzhaltertext"/>
              <w:rFonts w:cs="Arial"/>
              <w:color w:val="808080" w:themeColor="background1" w:themeShade="80"/>
              <w:sz w:val="20"/>
            </w:rPr>
            <w:t>______________________________________________________________</w:t>
          </w:r>
        </w:p>
      </w:docPartBody>
    </w:docPart>
    <w:docPart>
      <w:docPartPr>
        <w:name w:val="989012A1D2C24F5C843159B754945315"/>
        <w:category>
          <w:name w:val="Allgemein"/>
          <w:gallery w:val="placeholder"/>
        </w:category>
        <w:types>
          <w:type w:val="bbPlcHdr"/>
        </w:types>
        <w:behaviors>
          <w:behavior w:val="content"/>
        </w:behaviors>
        <w:guid w:val="{750DDAA7-F761-4E4F-BB32-D2D54C632E99}"/>
      </w:docPartPr>
      <w:docPartBody>
        <w:p w:rsidR="00390B59" w:rsidRDefault="00E32CB2" w:rsidP="00E32CB2">
          <w:pPr>
            <w:pStyle w:val="989012A1D2C24F5C843159B754945315"/>
          </w:pPr>
          <w:r w:rsidRPr="00A47655">
            <w:rPr>
              <w:rStyle w:val="Platzhaltertext"/>
              <w:rFonts w:cs="Arial"/>
              <w:color w:val="808080" w:themeColor="background1" w:themeShade="80"/>
              <w:sz w:val="20"/>
            </w:rPr>
            <w:t>_________________________________</w:t>
          </w:r>
        </w:p>
      </w:docPartBody>
    </w:docPart>
    <w:docPart>
      <w:docPartPr>
        <w:name w:val="60FDD8DA55AD4DC98A4BA60422F80961"/>
        <w:category>
          <w:name w:val="Allgemein"/>
          <w:gallery w:val="placeholder"/>
        </w:category>
        <w:types>
          <w:type w:val="bbPlcHdr"/>
        </w:types>
        <w:behaviors>
          <w:behavior w:val="content"/>
        </w:behaviors>
        <w:guid w:val="{F4CBED22-C651-4602-A1AD-F8DC198129B9}"/>
      </w:docPartPr>
      <w:docPartBody>
        <w:p w:rsidR="00390B59" w:rsidRDefault="00E32CB2" w:rsidP="00E32CB2">
          <w:pPr>
            <w:pStyle w:val="60FDD8DA55AD4DC98A4BA60422F80961"/>
          </w:pPr>
          <w:r w:rsidRPr="00A47655">
            <w:rPr>
              <w:rStyle w:val="Platzhaltertext"/>
              <w:rFonts w:cs="Arial"/>
              <w:color w:val="808080" w:themeColor="background1" w:themeShade="80"/>
              <w:sz w:val="20"/>
            </w:rPr>
            <w:t>________________________________</w:t>
          </w:r>
        </w:p>
      </w:docPartBody>
    </w:docPart>
    <w:docPart>
      <w:docPartPr>
        <w:name w:val="AF28A9C0BA884A71A26959F8258EE23B"/>
        <w:category>
          <w:name w:val="Allgemein"/>
          <w:gallery w:val="placeholder"/>
        </w:category>
        <w:types>
          <w:type w:val="bbPlcHdr"/>
        </w:types>
        <w:behaviors>
          <w:behavior w:val="content"/>
        </w:behaviors>
        <w:guid w:val="{6BADC855-0C1D-4C7A-9B55-6D84DAD0C356}"/>
      </w:docPartPr>
      <w:docPartBody>
        <w:p w:rsidR="00390B59" w:rsidRDefault="00E32CB2" w:rsidP="00E32CB2">
          <w:pPr>
            <w:pStyle w:val="AF28A9C0BA884A71A26959F8258EE23B"/>
          </w:pPr>
          <w:r w:rsidRPr="00A47655">
            <w:rPr>
              <w:rStyle w:val="Platzhaltertext"/>
              <w:rFonts w:ascii="Arial" w:hAnsi="Arial" w:cs="Arial"/>
              <w:color w:val="808080" w:themeColor="background1" w:themeShade="80"/>
              <w:sz w:val="20"/>
            </w:rPr>
            <w:t>___________________________</w:t>
          </w:r>
        </w:p>
      </w:docPartBody>
    </w:docPart>
    <w:docPart>
      <w:docPartPr>
        <w:name w:val="3CFC3AAD803E4B879D86690386C24876"/>
        <w:category>
          <w:name w:val="Allgemein"/>
          <w:gallery w:val="placeholder"/>
        </w:category>
        <w:types>
          <w:type w:val="bbPlcHdr"/>
        </w:types>
        <w:behaviors>
          <w:behavior w:val="content"/>
        </w:behaviors>
        <w:guid w:val="{60BA58D7-C68B-4EB8-BC44-28000A8FFF58}"/>
      </w:docPartPr>
      <w:docPartBody>
        <w:p w:rsidR="00390B59" w:rsidRDefault="00E32CB2" w:rsidP="00E32CB2">
          <w:pPr>
            <w:pStyle w:val="3CFC3AAD803E4B879D86690386C24876"/>
          </w:pPr>
          <w:r w:rsidRPr="00A47655">
            <w:rPr>
              <w:rStyle w:val="Platzhaltertext"/>
              <w:rFonts w:cs="Arial"/>
              <w:color w:val="808080" w:themeColor="background1" w:themeShade="80"/>
              <w:sz w:val="20"/>
            </w:rPr>
            <w:t>________________________________</w:t>
          </w:r>
        </w:p>
      </w:docPartBody>
    </w:docPart>
    <w:docPart>
      <w:docPartPr>
        <w:name w:val="E877696F1E1C4F0E93F4DEDB52DFC314"/>
        <w:category>
          <w:name w:val="Allgemein"/>
          <w:gallery w:val="placeholder"/>
        </w:category>
        <w:types>
          <w:type w:val="bbPlcHdr"/>
        </w:types>
        <w:behaviors>
          <w:behavior w:val="content"/>
        </w:behaviors>
        <w:guid w:val="{8B4DB15D-D36B-40A3-A60F-5D93A246237D}"/>
      </w:docPartPr>
      <w:docPartBody>
        <w:p w:rsidR="00390B59" w:rsidRDefault="00E32CB2" w:rsidP="00E32CB2">
          <w:pPr>
            <w:pStyle w:val="E877696F1E1C4F0E93F4DEDB52DFC314"/>
          </w:pPr>
          <w:r w:rsidRPr="00A47655">
            <w:rPr>
              <w:rStyle w:val="Platzhaltertext"/>
              <w:rFonts w:cs="Arial"/>
              <w:color w:val="808080" w:themeColor="background1" w:themeShade="80"/>
              <w:sz w:val="20"/>
            </w:rPr>
            <w:t>___________________________________________________________________________</w:t>
          </w:r>
        </w:p>
      </w:docPartBody>
    </w:docPart>
    <w:docPart>
      <w:docPartPr>
        <w:name w:val="D77F11F6DF264045ACBBF439358E52A4"/>
        <w:category>
          <w:name w:val="Allgemein"/>
          <w:gallery w:val="placeholder"/>
        </w:category>
        <w:types>
          <w:type w:val="bbPlcHdr"/>
        </w:types>
        <w:behaviors>
          <w:behavior w:val="content"/>
        </w:behaviors>
        <w:guid w:val="{84ED8CD9-80F3-4ABF-8E66-1BD695AD4053}"/>
      </w:docPartPr>
      <w:docPartBody>
        <w:p w:rsidR="00390B59" w:rsidRDefault="00E32CB2" w:rsidP="00E32CB2">
          <w:pPr>
            <w:pStyle w:val="D77F11F6DF264045ACBBF439358E52A4"/>
          </w:pPr>
          <w:r w:rsidRPr="00A47655">
            <w:rPr>
              <w:rStyle w:val="Platzhaltertext"/>
              <w:rFonts w:ascii="Arial" w:hAnsi="Arial" w:cs="Arial"/>
              <w:color w:val="808080" w:themeColor="background1" w:themeShade="80"/>
              <w:sz w:val="20"/>
            </w:rPr>
            <w:t>___________________________</w:t>
          </w:r>
        </w:p>
      </w:docPartBody>
    </w:docPart>
    <w:docPart>
      <w:docPartPr>
        <w:name w:val="F42470A8AF7D4CF9960014A69B160ACD"/>
        <w:category>
          <w:name w:val="Allgemein"/>
          <w:gallery w:val="placeholder"/>
        </w:category>
        <w:types>
          <w:type w:val="bbPlcHdr"/>
        </w:types>
        <w:behaviors>
          <w:behavior w:val="content"/>
        </w:behaviors>
        <w:guid w:val="{EBFBE43F-A022-4F2A-B78D-EF2924A9ED0A}"/>
      </w:docPartPr>
      <w:docPartBody>
        <w:p w:rsidR="00390B59" w:rsidRDefault="00E32CB2" w:rsidP="00E32CB2">
          <w:pPr>
            <w:pStyle w:val="F42470A8AF7D4CF9960014A69B160ACD"/>
          </w:pPr>
          <w:r w:rsidRPr="00A47655">
            <w:rPr>
              <w:rStyle w:val="Platzhaltertext"/>
              <w:rFonts w:cs="Arial"/>
              <w:color w:val="808080" w:themeColor="background1" w:themeShade="80"/>
              <w:sz w:val="20"/>
            </w:rPr>
            <w:t>________________________________</w:t>
          </w:r>
        </w:p>
      </w:docPartBody>
    </w:docPart>
    <w:docPart>
      <w:docPartPr>
        <w:name w:val="D0AA5BDFD9E04FB88FE25E6BB7EB9848"/>
        <w:category>
          <w:name w:val="Allgemein"/>
          <w:gallery w:val="placeholder"/>
        </w:category>
        <w:types>
          <w:type w:val="bbPlcHdr"/>
        </w:types>
        <w:behaviors>
          <w:behavior w:val="content"/>
        </w:behaviors>
        <w:guid w:val="{676B2AFA-85DA-4D08-87FB-F17A5F3CDC8B}"/>
      </w:docPartPr>
      <w:docPartBody>
        <w:p w:rsidR="00390B59" w:rsidRDefault="00E32CB2" w:rsidP="00E32CB2">
          <w:pPr>
            <w:pStyle w:val="D0AA5BDFD9E04FB88FE25E6BB7EB9848"/>
          </w:pPr>
          <w:r w:rsidRPr="00A47655">
            <w:rPr>
              <w:rStyle w:val="Platzhaltertext"/>
              <w:rFonts w:ascii="Arial" w:hAnsi="Arial" w:cs="Arial"/>
              <w:color w:val="808080" w:themeColor="background1" w:themeShade="80"/>
              <w:sz w:val="20"/>
            </w:rPr>
            <w:t>___________________________</w:t>
          </w:r>
        </w:p>
      </w:docPartBody>
    </w:docPart>
    <w:docPart>
      <w:docPartPr>
        <w:name w:val="05CEA5F9465E4EA48A7DFEB6FFB8522D"/>
        <w:category>
          <w:name w:val="Allgemein"/>
          <w:gallery w:val="placeholder"/>
        </w:category>
        <w:types>
          <w:type w:val="bbPlcHdr"/>
        </w:types>
        <w:behaviors>
          <w:behavior w:val="content"/>
        </w:behaviors>
        <w:guid w:val="{D66DE183-91A9-454B-8A57-05FEBFD85EF4}"/>
      </w:docPartPr>
      <w:docPartBody>
        <w:p w:rsidR="00390B59" w:rsidRDefault="00E32CB2" w:rsidP="00E32CB2">
          <w:pPr>
            <w:pStyle w:val="05CEA5F9465E4EA48A7DFEB6FFB8522D"/>
          </w:pPr>
          <w:r w:rsidRPr="00A47655">
            <w:rPr>
              <w:rStyle w:val="Platzhaltertext"/>
              <w:rFonts w:cs="Arial"/>
              <w:color w:val="808080" w:themeColor="background1" w:themeShade="80"/>
              <w:sz w:val="20"/>
            </w:rPr>
            <w:t>___________________________________</w:t>
          </w:r>
        </w:p>
      </w:docPartBody>
    </w:docPart>
    <w:docPart>
      <w:docPartPr>
        <w:name w:val="DefaultPlaceholder_-1854013440"/>
        <w:category>
          <w:name w:val="Allgemein"/>
          <w:gallery w:val="placeholder"/>
        </w:category>
        <w:types>
          <w:type w:val="bbPlcHdr"/>
        </w:types>
        <w:behaviors>
          <w:behavior w:val="content"/>
        </w:behaviors>
        <w:guid w:val="{99F698E4-BDD3-43AB-9986-1B0DC853B07A}"/>
      </w:docPartPr>
      <w:docPartBody>
        <w:p w:rsidR="00390B59" w:rsidRDefault="00E32CB2">
          <w:r w:rsidRPr="0045008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CB2"/>
    <w:rsid w:val="001766DE"/>
    <w:rsid w:val="00390B59"/>
    <w:rsid w:val="00BD4B3A"/>
    <w:rsid w:val="00C1573E"/>
    <w:rsid w:val="00D22575"/>
    <w:rsid w:val="00E32CB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90B59"/>
    <w:rPr>
      <w:color w:val="808080"/>
    </w:rPr>
  </w:style>
  <w:style w:type="paragraph" w:customStyle="1" w:styleId="F1C4E2CB197540F4B7F23F98FB5DF73F">
    <w:name w:val="F1C4E2CB197540F4B7F23F98FB5DF73F"/>
    <w:rsid w:val="00E32CB2"/>
  </w:style>
  <w:style w:type="paragraph" w:customStyle="1" w:styleId="989012A1D2C24F5C843159B754945315">
    <w:name w:val="989012A1D2C24F5C843159B754945315"/>
    <w:rsid w:val="00E32CB2"/>
  </w:style>
  <w:style w:type="paragraph" w:customStyle="1" w:styleId="60FDD8DA55AD4DC98A4BA60422F80961">
    <w:name w:val="60FDD8DA55AD4DC98A4BA60422F80961"/>
    <w:rsid w:val="00E32CB2"/>
  </w:style>
  <w:style w:type="paragraph" w:customStyle="1" w:styleId="AF28A9C0BA884A71A26959F8258EE23B">
    <w:name w:val="AF28A9C0BA884A71A26959F8258EE23B"/>
    <w:rsid w:val="00E32CB2"/>
  </w:style>
  <w:style w:type="paragraph" w:customStyle="1" w:styleId="3CFC3AAD803E4B879D86690386C24876">
    <w:name w:val="3CFC3AAD803E4B879D86690386C24876"/>
    <w:rsid w:val="00E32CB2"/>
  </w:style>
  <w:style w:type="paragraph" w:customStyle="1" w:styleId="E877696F1E1C4F0E93F4DEDB52DFC314">
    <w:name w:val="E877696F1E1C4F0E93F4DEDB52DFC314"/>
    <w:rsid w:val="00E32CB2"/>
  </w:style>
  <w:style w:type="paragraph" w:customStyle="1" w:styleId="D77F11F6DF264045ACBBF439358E52A4">
    <w:name w:val="D77F11F6DF264045ACBBF439358E52A4"/>
    <w:rsid w:val="00E32CB2"/>
  </w:style>
  <w:style w:type="paragraph" w:customStyle="1" w:styleId="F42470A8AF7D4CF9960014A69B160ACD">
    <w:name w:val="F42470A8AF7D4CF9960014A69B160ACD"/>
    <w:rsid w:val="00E32CB2"/>
  </w:style>
  <w:style w:type="paragraph" w:customStyle="1" w:styleId="D0AA5BDFD9E04FB88FE25E6BB7EB9848">
    <w:name w:val="D0AA5BDFD9E04FB88FE25E6BB7EB9848"/>
    <w:rsid w:val="00E32CB2"/>
  </w:style>
  <w:style w:type="paragraph" w:customStyle="1" w:styleId="05CEA5F9465E4EA48A7DFEB6FFB8522D">
    <w:name w:val="05CEA5F9465E4EA48A7DFEB6FFB8522D"/>
    <w:rsid w:val="00E32CB2"/>
  </w:style>
  <w:style w:type="paragraph" w:customStyle="1" w:styleId="2C08225F5ADF4F588E0BDCC628A58A4B">
    <w:name w:val="2C08225F5ADF4F588E0BDCC628A58A4B"/>
    <w:rsid w:val="00390B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E2F0662B018DB4594F9CF5C34491862" ma:contentTypeVersion="5" ma:contentTypeDescription="Ein neues Dokument erstellen." ma:contentTypeScope="" ma:versionID="437b51fc96f4cbc770f389be939d0109">
  <xsd:schema xmlns:xsd="http://www.w3.org/2001/XMLSchema" xmlns:xs="http://www.w3.org/2001/XMLSchema" xmlns:p="http://schemas.microsoft.com/office/2006/metadata/properties" xmlns:ns1="http://schemas.microsoft.com/sharepoint/v3" xmlns:ns2="9cb72584-521c-48d8-ae0b-3ea6f4cd205e" targetNamespace="http://schemas.microsoft.com/office/2006/metadata/properties" ma:root="true" ma:fieldsID="b8cc62273db7eff6955bcaafdd1ea054" ns1:_="" ns2:_="">
    <xsd:import namespace="http://schemas.microsoft.com/sharepoint/v3"/>
    <xsd:import namespace="9cb72584-521c-48d8-ae0b-3ea6f4cd205e"/>
    <xsd:element name="properties">
      <xsd:complexType>
        <xsd:sequence>
          <xsd:element name="documentManagement">
            <xsd:complexType>
              <xsd:all>
                <xsd:element ref="ns1:PublishingStartDate" minOccurs="0"/>
                <xsd:element ref="ns1:PublishingExpirationDate" minOccurs="0"/>
                <xsd:element ref="ns2:Kategorie" minOccurs="0"/>
                <xsd:element ref="ns2:Sprache" minOccurs="0"/>
                <xsd:element ref="ns2:ID_x002d_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b72584-521c-48d8-ae0b-3ea6f4cd205e" elementFormDefault="qualified">
    <xsd:import namespace="http://schemas.microsoft.com/office/2006/documentManagement/types"/>
    <xsd:import namespace="http://schemas.microsoft.com/office/infopath/2007/PartnerControls"/>
    <xsd:element name="Kategorie" ma:index="10" nillable="true" ma:displayName="Kategorie" ma:internalName="Kategorie">
      <xsd:simpleType>
        <xsd:restriction base="dms:Text">
          <xsd:maxLength value="255"/>
        </xsd:restriction>
      </xsd:simpleType>
    </xsd:element>
    <xsd:element name="Sprache" ma:index="11" nillable="true" ma:displayName="Sprache" ma:internalName="Sprache">
      <xsd:simpleType>
        <xsd:restriction base="dms:Text">
          <xsd:maxLength value="255"/>
        </xsd:restriction>
      </xsd:simpleType>
    </xsd:element>
    <xsd:element name="ID_x002d_Nummer" ma:index="12" nillable="true" ma:displayName="ID-Nummer" ma:internalName="ID_x002d_Numm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prache xmlns="9cb72584-521c-48d8-ae0b-3ea6f4cd205e">RM</Sprache>
    <ID_x002d_Nummer xmlns="9cb72584-521c-48d8-ae0b-3ea6f4cd205e" xsi:nil="true"/>
    <PublishingExpirationDate xmlns="http://schemas.microsoft.com/sharepoint/v3" xsi:nil="true"/>
    <Kategorie xmlns="9cb72584-521c-48d8-ae0b-3ea6f4cd205e">Balancekreuz</Kategorie>
    <PublishingStartDate xmlns="http://schemas.microsoft.com/sharepoint/v3" xsi:nil="true"/>
  </documentManagement>
</p:properties>
</file>

<file path=customXml/itemProps1.xml><?xml version="1.0" encoding="utf-8"?>
<ds:datastoreItem xmlns:ds="http://schemas.openxmlformats.org/officeDocument/2006/customXml" ds:itemID="{7CBE911F-DD0E-4EC0-A4F7-B80509C0BAD5}">
  <ds:schemaRefs>
    <ds:schemaRef ds:uri="http://schemas.openxmlformats.org/officeDocument/2006/bibliography"/>
  </ds:schemaRefs>
</ds:datastoreItem>
</file>

<file path=customXml/itemProps2.xml><?xml version="1.0" encoding="utf-8"?>
<ds:datastoreItem xmlns:ds="http://schemas.openxmlformats.org/officeDocument/2006/customXml" ds:itemID="{1366B263-B0B7-41D7-9BD4-D7C04E895DF1}"/>
</file>

<file path=customXml/itemProps3.xml><?xml version="1.0" encoding="utf-8"?>
<ds:datastoreItem xmlns:ds="http://schemas.openxmlformats.org/officeDocument/2006/customXml" ds:itemID="{9148950F-E334-4941-887B-E49388447AFE}"/>
</file>

<file path=customXml/itemProps4.xml><?xml version="1.0" encoding="utf-8"?>
<ds:datastoreItem xmlns:ds="http://schemas.openxmlformats.org/officeDocument/2006/customXml" ds:itemID="{23ECCB97-F832-4A8E-BECD-57B7D3F74D56}"/>
</file>

<file path=docProps/app.xml><?xml version="1.0" encoding="utf-8"?>
<Properties xmlns="http://schemas.openxmlformats.org/officeDocument/2006/extended-properties" xmlns:vt="http://schemas.openxmlformats.org/officeDocument/2006/docPropsVTypes">
  <Template>Infoblatt_NEU.dotx</Template>
  <TotalTime>0</TotalTime>
  <Pages>3</Pages>
  <Words>639</Words>
  <Characters>4032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Publicaziun «crusch da ballantschar»</dc:title>
  <dc:subject/>
  <dc:creator>Bachmann Stephanie</dc:creator>
  <cp:keywords/>
  <dc:description/>
  <cp:lastModifiedBy>Heuberger Margot (GA)</cp:lastModifiedBy>
  <cp:revision>2</cp:revision>
  <cp:lastPrinted>2024-05-23T11:43:00Z</cp:lastPrinted>
  <dcterms:created xsi:type="dcterms:W3CDTF">2025-02-28T08:28:00Z</dcterms:created>
  <dcterms:modified xsi:type="dcterms:W3CDTF">2025-02-28T08:28:00Z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0x010100DE2F0662B018DB4594F9CF5C34491862</vt:lpwstr>
  </property>
</Properties>
</file>