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4D4124" w:rsidRPr="00B41823" w14:paraId="74A38EF8" w14:textId="77777777" w:rsidTr="000A4E2B">
        <w:trPr>
          <w:trHeight w:hRule="exact" w:val="20"/>
        </w:trPr>
        <w:tc>
          <w:tcPr>
            <w:tcW w:w="9921" w:type="dxa"/>
            <w:tcMar>
              <w:bottom w:w="0" w:type="dxa"/>
              <w:right w:w="567" w:type="dxa"/>
            </w:tcMar>
          </w:tcPr>
          <w:p w14:paraId="7C982A81" w14:textId="77777777" w:rsidR="004D4124" w:rsidRPr="00B41823" w:rsidRDefault="004D4124" w:rsidP="008C37BE">
            <w:pPr>
              <w:pStyle w:val="Verzeichnis4"/>
            </w:pPr>
          </w:p>
        </w:tc>
      </w:tr>
    </w:tbl>
    <w:p w14:paraId="41B0C6E4" w14:textId="77777777" w:rsidR="008E6E00" w:rsidRPr="00B41823" w:rsidRDefault="008E6E00" w:rsidP="00511785">
      <w:pPr>
        <w:pStyle w:val="Text"/>
        <w:sectPr w:rsidR="008E6E00" w:rsidRPr="00B41823" w:rsidSect="00B41823">
          <w:headerReference w:type="default" r:id="rId16"/>
          <w:footerReference w:type="default" r:id="rId17"/>
          <w:type w:val="continuous"/>
          <w:pgSz w:w="11906" w:h="16838" w:code="9"/>
          <w:pgMar w:top="1985" w:right="851" w:bottom="851" w:left="1418" w:header="567" w:footer="567" w:gutter="0"/>
          <w:cols w:space="708"/>
          <w:docGrid w:linePitch="360"/>
        </w:sectPr>
      </w:pPr>
    </w:p>
    <w:p w14:paraId="35CAE9FA" w14:textId="77777777" w:rsidR="00B41823" w:rsidRPr="009E2140" w:rsidRDefault="00B41823" w:rsidP="00B41823">
      <w:pPr>
        <w:rPr>
          <w:rFonts w:cs="Arial"/>
          <w:b/>
          <w:sz w:val="26"/>
          <w:szCs w:val="26"/>
        </w:rPr>
      </w:pPr>
      <w:bookmarkStart w:id="0" w:name="Text"/>
      <w:r>
        <w:rPr>
          <w:b/>
          <w:sz w:val="26"/>
          <w:szCs w:val="26"/>
        </w:rPr>
        <w:t>Adeguamento del sistema per l'elezione del Gran Consiglio – Procedura di consultazione – Questionario</w:t>
      </w:r>
    </w:p>
    <w:p w14:paraId="447EEACB" w14:textId="77777777" w:rsidR="00B41823" w:rsidRDefault="00B41823" w:rsidP="00B41823">
      <w:pPr>
        <w:rPr>
          <w:rFonts w:cs="Arial"/>
          <w:b/>
        </w:rPr>
      </w:pPr>
    </w:p>
    <w:p w14:paraId="540258D1" w14:textId="77777777" w:rsidR="00B41823" w:rsidRDefault="00B41823" w:rsidP="00B41823">
      <w:pPr>
        <w:rPr>
          <w:rFonts w:cs="Arial"/>
          <w:b/>
        </w:rPr>
      </w:pPr>
    </w:p>
    <w:p w14:paraId="7916396A" w14:textId="77777777" w:rsidR="00B41823" w:rsidRDefault="00B41823" w:rsidP="00B41823">
      <w:pPr>
        <w:rPr>
          <w:rFonts w:cs="Arial"/>
          <w:b/>
        </w:rPr>
      </w:pPr>
    </w:p>
    <w:p w14:paraId="64A5A27F" w14:textId="77777777" w:rsidR="003021AD" w:rsidRDefault="00B41823" w:rsidP="00B41823">
      <w:pPr>
        <w:rPr>
          <w:rFonts w:cs="Arial"/>
        </w:rPr>
      </w:pPr>
      <w:r>
        <w:t xml:space="preserve">Partecipante alla </w:t>
      </w:r>
      <w:proofErr w:type="gramStart"/>
      <w:r>
        <w:t xml:space="preserve">consultazione:   </w:t>
      </w:r>
      <w:proofErr w:type="gramEnd"/>
      <w:r>
        <w:t xml:space="preserve"> ____________________________________________</w:t>
      </w:r>
    </w:p>
    <w:p w14:paraId="4157E03E" w14:textId="77777777" w:rsidR="00B41823" w:rsidRDefault="00B41823" w:rsidP="00B41823">
      <w:pPr>
        <w:rPr>
          <w:rFonts w:cs="Arial"/>
        </w:rPr>
      </w:pPr>
    </w:p>
    <w:p w14:paraId="0824E93F" w14:textId="77777777" w:rsidR="00B41823" w:rsidRDefault="00B41823" w:rsidP="00B41823">
      <w:pPr>
        <w:rPr>
          <w:rFonts w:cs="Arial"/>
        </w:rPr>
      </w:pPr>
    </w:p>
    <w:p w14:paraId="0B14D9A0" w14:textId="77777777" w:rsidR="00B41823" w:rsidRPr="0049475A" w:rsidRDefault="00B41823" w:rsidP="00B41823">
      <w:pPr>
        <w:spacing w:line="360" w:lineRule="auto"/>
        <w:rPr>
          <w:rFonts w:cs="Arial"/>
        </w:rPr>
      </w:pPr>
      <w:r>
        <w:rPr>
          <w:b/>
          <w:u w:val="single"/>
        </w:rPr>
        <w:t>Domanda 1:</w:t>
      </w:r>
      <w:r>
        <w:tab/>
      </w:r>
      <w:r w:rsidR="008E6078" w:rsidRPr="009D6ACD">
        <w:t xml:space="preserve">Modello di </w:t>
      </w:r>
      <w:r w:rsidRPr="009D6ACD">
        <w:rPr>
          <w:smallCaps/>
        </w:rPr>
        <w:t>sistema</w:t>
      </w:r>
      <w:r>
        <w:rPr>
          <w:smallCaps/>
        </w:rPr>
        <w:t xml:space="preserve"> elettorale</w:t>
      </w:r>
    </w:p>
    <w:p w14:paraId="39ED8A65" w14:textId="77777777" w:rsidR="00B41823" w:rsidRDefault="00B41823" w:rsidP="00B41823">
      <w:pPr>
        <w:spacing w:line="360" w:lineRule="auto"/>
        <w:rPr>
          <w:rFonts w:cs="Arial"/>
        </w:rPr>
      </w:pPr>
      <w:r>
        <w:t xml:space="preserve">A quale </w:t>
      </w:r>
      <w:r w:rsidRPr="009D6ACD">
        <w:t>modello</w:t>
      </w:r>
      <w:r>
        <w:t xml:space="preserve"> di sistema elettorale illustrato nel rapporto e classificato come in linea di principio adatto per i Grigioni dà la preferenza? </w:t>
      </w:r>
    </w:p>
    <w:p w14:paraId="68E3122A" w14:textId="77777777" w:rsidR="00B41823" w:rsidRDefault="00B41823" w:rsidP="00B41823">
      <w:pPr>
        <w:rPr>
          <w:rFonts w:cs="Arial"/>
        </w:rPr>
      </w:pPr>
    </w:p>
    <w:p w14:paraId="6A3CCE6A" w14:textId="77777777" w:rsidR="00305552" w:rsidRDefault="00B41823" w:rsidP="00B41823">
      <w:pPr>
        <w:rPr>
          <w:rFonts w:cs="Arial"/>
          <w:sz w:val="18"/>
          <w:szCs w:val="18"/>
        </w:rPr>
      </w:pPr>
      <w:r>
        <w:rPr>
          <w:sz w:val="18"/>
          <w:szCs w:val="18"/>
        </w:rPr>
        <w:t xml:space="preserve">Prego indicare il grado di preferenza per ciascun </w:t>
      </w:r>
      <w:r w:rsidRPr="00D43FE3">
        <w:rPr>
          <w:sz w:val="18"/>
          <w:szCs w:val="18"/>
        </w:rPr>
        <w:t>modello</w:t>
      </w:r>
      <w:r>
        <w:rPr>
          <w:sz w:val="18"/>
          <w:szCs w:val="18"/>
        </w:rPr>
        <w:t xml:space="preserve"> indicato.</w:t>
      </w:r>
    </w:p>
    <w:p w14:paraId="39C7ADB2" w14:textId="0D6703BD" w:rsidR="00B41823" w:rsidRPr="00C96F4D" w:rsidRDefault="009736F0" w:rsidP="00B41823">
      <w:pPr>
        <w:rPr>
          <w:rFonts w:cs="Arial"/>
          <w:sz w:val="18"/>
          <w:szCs w:val="18"/>
        </w:rPr>
      </w:pPr>
      <w:r>
        <w:rPr>
          <w:sz w:val="18"/>
          <w:szCs w:val="18"/>
        </w:rPr>
        <w:t>(scala da 1 a 3</w:t>
      </w:r>
      <w:r w:rsidR="00B41823">
        <w:rPr>
          <w:sz w:val="18"/>
          <w:szCs w:val="18"/>
        </w:rPr>
        <w:t>: massima prefe</w:t>
      </w:r>
      <w:r>
        <w:rPr>
          <w:sz w:val="18"/>
          <w:szCs w:val="18"/>
        </w:rPr>
        <w:t>renza = 1, minima preferenza = 3</w:t>
      </w:r>
      <w:r w:rsidR="00B41823">
        <w:rPr>
          <w:sz w:val="18"/>
          <w:szCs w:val="18"/>
        </w:rPr>
        <w:t>)</w:t>
      </w:r>
    </w:p>
    <w:p w14:paraId="3C5F62CD" w14:textId="77777777" w:rsidR="00B41823" w:rsidRDefault="00B41823" w:rsidP="00B41823">
      <w:pPr>
        <w:rPr>
          <w:rFonts w:cs="Arial"/>
        </w:rPr>
      </w:pPr>
    </w:p>
    <w:p w14:paraId="325E23D9" w14:textId="77777777" w:rsidR="00B41823" w:rsidRDefault="00B41823" w:rsidP="00B41823">
      <w:pPr>
        <w:rPr>
          <w:rFonts w:cs="Arial"/>
        </w:rPr>
      </w:pPr>
    </w:p>
    <w:p w14:paraId="338EB2A9" w14:textId="38180A05" w:rsidR="009736F0" w:rsidRPr="009736F0" w:rsidRDefault="00B41823" w:rsidP="001A7EA4">
      <w:pPr>
        <w:pStyle w:val="Listenabsatz"/>
        <w:numPr>
          <w:ilvl w:val="0"/>
          <w:numId w:val="23"/>
        </w:numPr>
        <w:ind w:left="284" w:hanging="284"/>
        <w:rPr>
          <w:rFonts w:ascii="Arial" w:hAnsi="Arial" w:cs="Arial"/>
          <w:sz w:val="20"/>
          <w:szCs w:val="20"/>
          <w:u w:val="single"/>
        </w:rPr>
      </w:pPr>
      <w:r w:rsidRPr="009736F0">
        <w:rPr>
          <w:rFonts w:ascii="Arial" w:hAnsi="Arial"/>
          <w:i/>
          <w:sz w:val="22"/>
          <w:szCs w:val="22"/>
        </w:rPr>
        <w:t>Sistema maggioritario (modello A)</w:t>
      </w:r>
      <w:r w:rsidR="00594FD9" w:rsidRPr="009736F0">
        <w:rPr>
          <w:rFonts w:ascii="Arial" w:hAnsi="Arial"/>
          <w:sz w:val="22"/>
          <w:szCs w:val="22"/>
        </w:rPr>
        <w:tab/>
      </w:r>
      <w:r w:rsidR="00594FD9" w:rsidRPr="009736F0">
        <w:rPr>
          <w:rFonts w:ascii="Arial" w:hAnsi="Arial"/>
          <w:sz w:val="22"/>
          <w:szCs w:val="22"/>
        </w:rPr>
        <w:tab/>
      </w:r>
      <w:r w:rsidRPr="009736F0">
        <w:rPr>
          <w:rFonts w:ascii="Arial" w:hAnsi="Arial"/>
          <w:sz w:val="22"/>
          <w:szCs w:val="22"/>
        </w:rPr>
        <w:tab/>
      </w:r>
      <w:r w:rsidRPr="009736F0">
        <w:rPr>
          <w:rFonts w:ascii="Arial" w:hAnsi="Arial"/>
          <w:sz w:val="22"/>
          <w:szCs w:val="22"/>
        </w:rPr>
        <w:tab/>
      </w:r>
      <w:r w:rsidR="009736F0">
        <w:rPr>
          <w:rFonts w:ascii="Arial" w:hAnsi="Arial"/>
          <w:sz w:val="22"/>
          <w:szCs w:val="22"/>
        </w:rPr>
        <w:tab/>
      </w:r>
      <w:r w:rsidR="001D7D4E" w:rsidRPr="009736F0">
        <w:rPr>
          <w:rFonts w:cs="Arial"/>
          <w:sz w:val="18"/>
          <w:szCs w:val="18"/>
        </w:rPr>
        <w:t xml:space="preserve">󠇫 </w:t>
      </w:r>
      <w:r w:rsidRPr="009736F0">
        <w:rPr>
          <w:rFonts w:ascii="Arial" w:hAnsi="Arial"/>
          <w:sz w:val="18"/>
          <w:szCs w:val="18"/>
        </w:rPr>
        <w:t>1</w:t>
      </w:r>
      <w:r w:rsidRPr="009736F0">
        <w:rPr>
          <w:rFonts w:ascii="Arial" w:hAnsi="Arial"/>
          <w:sz w:val="18"/>
          <w:szCs w:val="18"/>
        </w:rPr>
        <w:tab/>
      </w:r>
      <w:r w:rsidR="001D7D4E" w:rsidRPr="009736F0">
        <w:rPr>
          <w:rFonts w:cs="Arial"/>
          <w:sz w:val="18"/>
          <w:szCs w:val="18"/>
        </w:rPr>
        <w:t>󠇫</w:t>
      </w:r>
      <w:r w:rsidRPr="009736F0">
        <w:rPr>
          <w:rFonts w:ascii="Arial" w:hAnsi="Arial"/>
          <w:sz w:val="18"/>
          <w:szCs w:val="18"/>
        </w:rPr>
        <w:t xml:space="preserve"> 2</w:t>
      </w:r>
      <w:r w:rsidRPr="009736F0">
        <w:rPr>
          <w:rFonts w:ascii="Arial" w:hAnsi="Arial"/>
          <w:sz w:val="18"/>
          <w:szCs w:val="18"/>
        </w:rPr>
        <w:tab/>
      </w:r>
      <w:r w:rsidR="001D7D4E" w:rsidRPr="009736F0">
        <w:rPr>
          <w:rFonts w:cs="Arial"/>
          <w:sz w:val="18"/>
          <w:szCs w:val="18"/>
        </w:rPr>
        <w:t>󠇫</w:t>
      </w:r>
      <w:r w:rsidRPr="009736F0">
        <w:rPr>
          <w:rFonts w:ascii="Arial" w:hAnsi="Arial"/>
          <w:sz w:val="18"/>
          <w:szCs w:val="18"/>
        </w:rPr>
        <w:t xml:space="preserve"> 3</w:t>
      </w:r>
      <w:r w:rsidRPr="009736F0">
        <w:rPr>
          <w:rFonts w:ascii="Arial" w:hAnsi="Arial"/>
          <w:sz w:val="18"/>
          <w:szCs w:val="18"/>
        </w:rPr>
        <w:tab/>
      </w:r>
    </w:p>
    <w:p w14:paraId="35E33240" w14:textId="46C3C890" w:rsidR="00B41823" w:rsidRPr="009736F0" w:rsidRDefault="00B41823" w:rsidP="009736F0">
      <w:pPr>
        <w:pStyle w:val="Listenabsatz"/>
        <w:ind w:left="284"/>
        <w:rPr>
          <w:rFonts w:ascii="Arial" w:hAnsi="Arial" w:cs="Arial"/>
          <w:sz w:val="20"/>
          <w:szCs w:val="20"/>
          <w:u w:val="single"/>
        </w:rPr>
      </w:pPr>
      <w:r w:rsidRPr="009736F0">
        <w:rPr>
          <w:rFonts w:ascii="Arial" w:hAnsi="Arial"/>
          <w:sz w:val="20"/>
          <w:szCs w:val="20"/>
          <w:u w:val="single"/>
        </w:rPr>
        <w:t>Motivazione:</w:t>
      </w:r>
    </w:p>
    <w:p w14:paraId="680B9B50" w14:textId="77777777" w:rsidR="00B41823" w:rsidRPr="00233272" w:rsidRDefault="00B41823" w:rsidP="00B41823">
      <w:pPr>
        <w:pStyle w:val="Listenabsatz"/>
        <w:ind w:left="284"/>
        <w:rPr>
          <w:rFonts w:ascii="Arial" w:hAnsi="Arial" w:cs="Arial"/>
          <w:sz w:val="20"/>
          <w:szCs w:val="20"/>
          <w:u w:val="single"/>
        </w:rPr>
      </w:pPr>
    </w:p>
    <w:p w14:paraId="205232A4" w14:textId="77777777" w:rsidR="00B41823" w:rsidRDefault="00B41823" w:rsidP="00B41823">
      <w:pPr>
        <w:pStyle w:val="Listenabsatz"/>
        <w:pBdr>
          <w:bottom w:val="single" w:sz="6" w:space="1" w:color="auto"/>
        </w:pBdr>
        <w:ind w:left="284"/>
        <w:rPr>
          <w:rFonts w:ascii="Arial" w:hAnsi="Arial" w:cs="Arial"/>
          <w:sz w:val="20"/>
          <w:szCs w:val="20"/>
        </w:rPr>
      </w:pPr>
    </w:p>
    <w:p w14:paraId="0C6D8A9C" w14:textId="77777777" w:rsidR="00B41823" w:rsidRDefault="00B41823" w:rsidP="00B41823">
      <w:pPr>
        <w:pStyle w:val="Listenabsatz"/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14:paraId="616B2BA8" w14:textId="77777777" w:rsidR="00B41823" w:rsidRDefault="00B41823" w:rsidP="00B41823">
      <w:pPr>
        <w:pStyle w:val="Listenabsatz"/>
        <w:pBdr>
          <w:top w:val="single" w:sz="6" w:space="1" w:color="auto"/>
          <w:bottom w:val="single" w:sz="6" w:space="1" w:color="auto"/>
        </w:pBdr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14:paraId="6776B394" w14:textId="77777777" w:rsidR="00B41823" w:rsidRDefault="00B41823" w:rsidP="00B41823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14:paraId="4FD43604" w14:textId="77777777" w:rsidR="00B41823" w:rsidRDefault="00B41823" w:rsidP="00B41823">
      <w:pPr>
        <w:pStyle w:val="Listenabsatz"/>
        <w:ind w:left="284"/>
        <w:rPr>
          <w:rFonts w:ascii="Arial" w:hAnsi="Arial" w:cs="Arial"/>
          <w:sz w:val="20"/>
          <w:szCs w:val="20"/>
        </w:rPr>
      </w:pPr>
    </w:p>
    <w:p w14:paraId="1B291DF5" w14:textId="77777777" w:rsidR="00B41823" w:rsidRDefault="00B41823" w:rsidP="00B41823">
      <w:pPr>
        <w:pStyle w:val="Listenabsatz"/>
        <w:ind w:left="284"/>
        <w:rPr>
          <w:rFonts w:ascii="Arial" w:hAnsi="Arial" w:cs="Arial"/>
          <w:sz w:val="22"/>
          <w:szCs w:val="22"/>
        </w:rPr>
      </w:pPr>
    </w:p>
    <w:p w14:paraId="25486749" w14:textId="4C777130" w:rsidR="00305552" w:rsidRPr="009736F0" w:rsidRDefault="00B41823" w:rsidP="00F43334">
      <w:pPr>
        <w:pStyle w:val="Listenabsatz"/>
        <w:numPr>
          <w:ilvl w:val="0"/>
          <w:numId w:val="23"/>
        </w:numPr>
        <w:tabs>
          <w:tab w:val="left" w:pos="6237"/>
        </w:tabs>
        <w:ind w:left="284" w:hanging="284"/>
        <w:rPr>
          <w:rFonts w:ascii="Arial" w:hAnsi="Arial" w:cs="Arial"/>
          <w:sz w:val="22"/>
          <w:szCs w:val="22"/>
        </w:rPr>
      </w:pPr>
      <w:r w:rsidRPr="009736F0">
        <w:rPr>
          <w:rFonts w:ascii="Arial" w:hAnsi="Arial"/>
          <w:i/>
          <w:sz w:val="22"/>
          <w:szCs w:val="22"/>
        </w:rPr>
        <w:t xml:space="preserve">Sistema </w:t>
      </w:r>
      <w:proofErr w:type="spellStart"/>
      <w:r w:rsidRPr="009736F0">
        <w:rPr>
          <w:rFonts w:ascii="Arial" w:hAnsi="Arial"/>
          <w:i/>
          <w:sz w:val="22"/>
          <w:szCs w:val="22"/>
        </w:rPr>
        <w:t>biproporzionale</w:t>
      </w:r>
      <w:proofErr w:type="spellEnd"/>
      <w:r w:rsidRPr="009736F0">
        <w:rPr>
          <w:rFonts w:ascii="Arial" w:hAnsi="Arial"/>
          <w:i/>
          <w:sz w:val="22"/>
          <w:szCs w:val="22"/>
        </w:rPr>
        <w:t>:</w:t>
      </w:r>
      <w:r w:rsidRPr="009736F0">
        <w:rPr>
          <w:rFonts w:ascii="Arial" w:hAnsi="Arial"/>
          <w:sz w:val="22"/>
          <w:szCs w:val="22"/>
        </w:rPr>
        <w:t xml:space="preserve"> </w:t>
      </w:r>
      <w:r w:rsidRPr="009736F0">
        <w:rPr>
          <w:rFonts w:ascii="Arial" w:hAnsi="Arial"/>
          <w:i/>
          <w:sz w:val="22"/>
          <w:szCs w:val="22"/>
        </w:rPr>
        <w:t>Cantone/circondari attuali (modello C)</w:t>
      </w:r>
      <w:r w:rsidR="001D7D4E" w:rsidRPr="009736F0">
        <w:rPr>
          <w:rFonts w:ascii="Arial" w:hAnsi="Arial"/>
          <w:sz w:val="18"/>
          <w:szCs w:val="18"/>
        </w:rPr>
        <w:tab/>
      </w:r>
      <w:r w:rsidR="009736F0">
        <w:rPr>
          <w:rFonts w:ascii="Arial" w:hAnsi="Arial"/>
          <w:sz w:val="18"/>
          <w:szCs w:val="18"/>
        </w:rPr>
        <w:tab/>
      </w:r>
      <w:r w:rsidR="001D7D4E" w:rsidRPr="009736F0">
        <w:rPr>
          <w:rFonts w:cs="Arial"/>
          <w:sz w:val="18"/>
          <w:szCs w:val="18"/>
        </w:rPr>
        <w:t xml:space="preserve">󠇫 </w:t>
      </w:r>
      <w:r w:rsidRPr="009736F0">
        <w:rPr>
          <w:rFonts w:ascii="Arial" w:hAnsi="Arial"/>
          <w:sz w:val="18"/>
          <w:szCs w:val="18"/>
        </w:rPr>
        <w:t>1</w:t>
      </w:r>
      <w:r w:rsidRPr="009736F0">
        <w:rPr>
          <w:rFonts w:ascii="Arial" w:hAnsi="Arial"/>
          <w:sz w:val="18"/>
          <w:szCs w:val="18"/>
        </w:rPr>
        <w:tab/>
      </w:r>
      <w:r w:rsidR="001D7D4E" w:rsidRPr="009736F0">
        <w:rPr>
          <w:rFonts w:cs="Arial"/>
          <w:sz w:val="18"/>
          <w:szCs w:val="18"/>
        </w:rPr>
        <w:t>󠇫</w:t>
      </w:r>
      <w:r w:rsidRPr="009736F0">
        <w:rPr>
          <w:rFonts w:ascii="Arial" w:hAnsi="Arial"/>
          <w:sz w:val="18"/>
          <w:szCs w:val="18"/>
        </w:rPr>
        <w:t xml:space="preserve"> 2</w:t>
      </w:r>
      <w:r w:rsidRPr="009736F0">
        <w:rPr>
          <w:rFonts w:ascii="Arial" w:hAnsi="Arial"/>
          <w:sz w:val="18"/>
          <w:szCs w:val="18"/>
        </w:rPr>
        <w:tab/>
      </w:r>
      <w:r w:rsidR="001D7D4E" w:rsidRPr="009736F0">
        <w:rPr>
          <w:rFonts w:cs="Arial"/>
          <w:sz w:val="18"/>
          <w:szCs w:val="18"/>
        </w:rPr>
        <w:t>󠇫</w:t>
      </w:r>
      <w:r w:rsidRPr="009736F0">
        <w:rPr>
          <w:rFonts w:ascii="Arial" w:hAnsi="Arial"/>
          <w:sz w:val="18"/>
          <w:szCs w:val="18"/>
        </w:rPr>
        <w:t xml:space="preserve"> 3</w:t>
      </w:r>
      <w:r w:rsidRPr="009736F0">
        <w:rPr>
          <w:rFonts w:ascii="Arial" w:hAnsi="Arial"/>
          <w:sz w:val="18"/>
          <w:szCs w:val="18"/>
        </w:rPr>
        <w:tab/>
      </w:r>
    </w:p>
    <w:p w14:paraId="65AF1C55" w14:textId="77777777" w:rsidR="00B41823" w:rsidRDefault="00B41823" w:rsidP="00B41823">
      <w:pPr>
        <w:pStyle w:val="Listenabsatz"/>
        <w:ind w:left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  <w:u w:val="single"/>
        </w:rPr>
        <w:t xml:space="preserve">Motivazione: </w:t>
      </w:r>
    </w:p>
    <w:p w14:paraId="09DEC74B" w14:textId="77777777" w:rsidR="00B41823" w:rsidRPr="00233272" w:rsidRDefault="00B41823" w:rsidP="00B41823">
      <w:pPr>
        <w:pStyle w:val="Listenabsatz"/>
        <w:ind w:left="284"/>
        <w:rPr>
          <w:rFonts w:ascii="Arial" w:hAnsi="Arial" w:cs="Arial"/>
          <w:sz w:val="20"/>
          <w:szCs w:val="20"/>
          <w:u w:val="single"/>
        </w:rPr>
      </w:pPr>
    </w:p>
    <w:p w14:paraId="429036A0" w14:textId="77777777" w:rsidR="00B41823" w:rsidRDefault="00B41823" w:rsidP="00B41823">
      <w:pPr>
        <w:pStyle w:val="Listenabsatz"/>
        <w:pBdr>
          <w:bottom w:val="single" w:sz="6" w:space="1" w:color="auto"/>
        </w:pBdr>
        <w:ind w:left="284"/>
        <w:rPr>
          <w:rFonts w:ascii="Arial" w:hAnsi="Arial" w:cs="Arial"/>
          <w:sz w:val="20"/>
          <w:szCs w:val="20"/>
        </w:rPr>
      </w:pPr>
    </w:p>
    <w:p w14:paraId="318C82AD" w14:textId="77777777" w:rsidR="00B41823" w:rsidRDefault="00B41823" w:rsidP="00B41823">
      <w:pPr>
        <w:pStyle w:val="Listenabsatz"/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14:paraId="767DE58F" w14:textId="77777777" w:rsidR="00B41823" w:rsidRDefault="00B41823" w:rsidP="00B41823">
      <w:pPr>
        <w:pStyle w:val="Listenabsatz"/>
        <w:pBdr>
          <w:top w:val="single" w:sz="6" w:space="1" w:color="auto"/>
          <w:bottom w:val="single" w:sz="6" w:space="1" w:color="auto"/>
        </w:pBdr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14:paraId="56DCA06D" w14:textId="77777777" w:rsidR="00B41823" w:rsidRDefault="00B41823" w:rsidP="00B41823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14:paraId="69034AA4" w14:textId="77777777" w:rsidR="009E5FFF" w:rsidRPr="00233272" w:rsidRDefault="009E5FFF" w:rsidP="009E5FFF">
      <w:pPr>
        <w:pStyle w:val="Listenabsatz"/>
        <w:ind w:left="284"/>
        <w:rPr>
          <w:rFonts w:ascii="Arial" w:hAnsi="Arial" w:cs="Arial"/>
          <w:sz w:val="20"/>
          <w:szCs w:val="20"/>
          <w:u w:val="single"/>
        </w:rPr>
      </w:pPr>
    </w:p>
    <w:p w14:paraId="3E5355A3" w14:textId="77777777" w:rsidR="009E5FFF" w:rsidRPr="00233272" w:rsidRDefault="009E5FFF" w:rsidP="009E5FFF">
      <w:pPr>
        <w:pStyle w:val="Listenabsatz"/>
        <w:ind w:left="284"/>
        <w:rPr>
          <w:rFonts w:ascii="Arial" w:hAnsi="Arial" w:cs="Arial"/>
          <w:sz w:val="20"/>
          <w:szCs w:val="20"/>
          <w:u w:val="single"/>
        </w:rPr>
      </w:pPr>
    </w:p>
    <w:p w14:paraId="1E0922D0" w14:textId="77777777" w:rsidR="00B41823" w:rsidRPr="004573A6" w:rsidRDefault="00B41823" w:rsidP="00B41823">
      <w:pPr>
        <w:pStyle w:val="Listenabsatz"/>
        <w:numPr>
          <w:ilvl w:val="0"/>
          <w:numId w:val="23"/>
        </w:numPr>
        <w:ind w:left="284" w:hanging="284"/>
        <w:rPr>
          <w:rFonts w:ascii="Arial" w:hAnsi="Arial" w:cs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 xml:space="preserve">Sistema misto: maggioritario e proporzionale nei </w:t>
      </w:r>
      <w:r w:rsidRPr="009D6ACD">
        <w:rPr>
          <w:rFonts w:ascii="Arial" w:hAnsi="Arial"/>
          <w:i/>
          <w:sz w:val="22"/>
          <w:szCs w:val="22"/>
        </w:rPr>
        <w:t>circondari</w:t>
      </w:r>
      <w:r>
        <w:rPr>
          <w:rFonts w:ascii="Arial" w:hAnsi="Arial"/>
          <w:i/>
          <w:sz w:val="22"/>
          <w:szCs w:val="22"/>
        </w:rPr>
        <w:t xml:space="preserve"> di </w:t>
      </w:r>
      <w:proofErr w:type="spellStart"/>
      <w:r>
        <w:rPr>
          <w:rFonts w:ascii="Arial" w:hAnsi="Arial"/>
          <w:i/>
          <w:sz w:val="22"/>
          <w:szCs w:val="22"/>
        </w:rPr>
        <w:t>Coira</w:t>
      </w:r>
      <w:proofErr w:type="spellEnd"/>
    </w:p>
    <w:p w14:paraId="5F893BCF" w14:textId="1557A30E" w:rsidR="00B41823" w:rsidRDefault="00B41823" w:rsidP="001D7D4E">
      <w:pPr>
        <w:pStyle w:val="Listenabsatz"/>
        <w:ind w:left="284"/>
        <w:rPr>
          <w:rFonts w:ascii="Arial" w:hAnsi="Arial" w:cs="Arial"/>
          <w:sz w:val="18"/>
          <w:szCs w:val="18"/>
        </w:rPr>
      </w:pPr>
      <w:r>
        <w:rPr>
          <w:rFonts w:ascii="Arial" w:hAnsi="Arial"/>
          <w:i/>
          <w:sz w:val="22"/>
          <w:szCs w:val="22"/>
        </w:rPr>
        <w:t xml:space="preserve">e </w:t>
      </w:r>
      <w:proofErr w:type="spellStart"/>
      <w:r>
        <w:rPr>
          <w:rFonts w:ascii="Arial" w:hAnsi="Arial"/>
          <w:i/>
          <w:sz w:val="22"/>
          <w:szCs w:val="22"/>
        </w:rPr>
        <w:t>Fünf</w:t>
      </w:r>
      <w:proofErr w:type="spellEnd"/>
      <w:r>
        <w:rPr>
          <w:rFonts w:ascii="Arial" w:hAnsi="Arial"/>
          <w:i/>
          <w:sz w:val="22"/>
          <w:szCs w:val="22"/>
        </w:rPr>
        <w:t xml:space="preserve"> </w:t>
      </w:r>
      <w:proofErr w:type="spellStart"/>
      <w:r>
        <w:rPr>
          <w:rFonts w:ascii="Arial" w:hAnsi="Arial"/>
          <w:i/>
          <w:sz w:val="22"/>
          <w:szCs w:val="22"/>
        </w:rPr>
        <w:t>Dörfer</w:t>
      </w:r>
      <w:proofErr w:type="spellEnd"/>
      <w:r>
        <w:rPr>
          <w:rFonts w:ascii="Arial" w:hAnsi="Arial"/>
          <w:i/>
          <w:sz w:val="22"/>
          <w:szCs w:val="22"/>
        </w:rPr>
        <w:t xml:space="preserve"> (modello E)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9736F0">
        <w:rPr>
          <w:rFonts w:ascii="Arial" w:hAnsi="Arial"/>
          <w:sz w:val="22"/>
          <w:szCs w:val="22"/>
        </w:rPr>
        <w:tab/>
      </w:r>
      <w:r w:rsidR="001D7D4E">
        <w:rPr>
          <w:rFonts w:cs="Arial"/>
          <w:sz w:val="18"/>
          <w:szCs w:val="18"/>
        </w:rPr>
        <w:t xml:space="preserve">󠇫 </w:t>
      </w:r>
      <w:r>
        <w:rPr>
          <w:rFonts w:ascii="Arial" w:hAnsi="Arial"/>
          <w:sz w:val="18"/>
          <w:szCs w:val="18"/>
        </w:rPr>
        <w:t>1</w:t>
      </w:r>
      <w:r>
        <w:rPr>
          <w:rFonts w:ascii="Arial" w:hAnsi="Arial"/>
          <w:sz w:val="18"/>
          <w:szCs w:val="18"/>
        </w:rPr>
        <w:tab/>
      </w:r>
      <w:r w:rsidR="001D7D4E">
        <w:rPr>
          <w:rFonts w:cs="Arial"/>
          <w:sz w:val="18"/>
          <w:szCs w:val="18"/>
        </w:rPr>
        <w:t>󠇫</w:t>
      </w:r>
      <w:r>
        <w:rPr>
          <w:rFonts w:ascii="Arial" w:hAnsi="Arial"/>
          <w:sz w:val="18"/>
          <w:szCs w:val="18"/>
        </w:rPr>
        <w:t xml:space="preserve"> 2</w:t>
      </w:r>
      <w:r>
        <w:rPr>
          <w:rFonts w:ascii="Arial" w:hAnsi="Arial"/>
          <w:sz w:val="18"/>
          <w:szCs w:val="18"/>
        </w:rPr>
        <w:tab/>
      </w:r>
      <w:r w:rsidR="001D7D4E">
        <w:rPr>
          <w:rFonts w:cs="Arial"/>
          <w:sz w:val="18"/>
          <w:szCs w:val="18"/>
        </w:rPr>
        <w:t>󠇫</w:t>
      </w:r>
      <w:r>
        <w:rPr>
          <w:rFonts w:ascii="Arial" w:hAnsi="Arial"/>
          <w:sz w:val="18"/>
          <w:szCs w:val="18"/>
        </w:rPr>
        <w:t xml:space="preserve"> 3</w:t>
      </w:r>
      <w:r>
        <w:rPr>
          <w:rFonts w:ascii="Arial" w:hAnsi="Arial"/>
          <w:sz w:val="18"/>
          <w:szCs w:val="18"/>
        </w:rPr>
        <w:tab/>
      </w:r>
    </w:p>
    <w:p w14:paraId="2EC86185" w14:textId="77777777" w:rsidR="00305552" w:rsidRPr="00233272" w:rsidRDefault="00305552" w:rsidP="00305552">
      <w:pPr>
        <w:pStyle w:val="Listenabsatz"/>
        <w:ind w:left="284"/>
        <w:rPr>
          <w:rFonts w:ascii="Arial" w:hAnsi="Arial" w:cs="Arial"/>
          <w:sz w:val="18"/>
          <w:szCs w:val="18"/>
        </w:rPr>
      </w:pPr>
    </w:p>
    <w:p w14:paraId="585205AE" w14:textId="77777777" w:rsidR="00B41823" w:rsidRDefault="00B41823" w:rsidP="00B41823">
      <w:pPr>
        <w:pStyle w:val="Listenabsatz"/>
        <w:ind w:left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/>
          <w:sz w:val="18"/>
          <w:szCs w:val="18"/>
          <w:u w:val="single"/>
        </w:rPr>
        <w:t>Motivazione:</w:t>
      </w:r>
      <w:r>
        <w:rPr>
          <w:rFonts w:ascii="Arial" w:hAnsi="Arial"/>
          <w:sz w:val="20"/>
          <w:szCs w:val="20"/>
          <w:u w:val="single"/>
        </w:rPr>
        <w:t xml:space="preserve"> </w:t>
      </w:r>
    </w:p>
    <w:p w14:paraId="5DB0C04C" w14:textId="77777777" w:rsidR="00B41823" w:rsidRPr="00233272" w:rsidRDefault="00B41823" w:rsidP="00B41823">
      <w:pPr>
        <w:pStyle w:val="Listenabsatz"/>
        <w:ind w:left="284"/>
        <w:rPr>
          <w:rFonts w:ascii="Arial" w:hAnsi="Arial" w:cs="Arial"/>
          <w:sz w:val="20"/>
          <w:szCs w:val="20"/>
          <w:u w:val="single"/>
        </w:rPr>
      </w:pPr>
    </w:p>
    <w:p w14:paraId="60CE0683" w14:textId="77777777" w:rsidR="00B41823" w:rsidRDefault="00B41823" w:rsidP="00B41823">
      <w:pPr>
        <w:pStyle w:val="Listenabsatz"/>
        <w:pBdr>
          <w:bottom w:val="single" w:sz="6" w:space="1" w:color="auto"/>
        </w:pBdr>
        <w:ind w:left="284"/>
        <w:rPr>
          <w:rFonts w:ascii="Arial" w:hAnsi="Arial" w:cs="Arial"/>
          <w:sz w:val="20"/>
          <w:szCs w:val="20"/>
        </w:rPr>
      </w:pPr>
    </w:p>
    <w:p w14:paraId="5ADCC6CD" w14:textId="77777777" w:rsidR="00B41823" w:rsidRDefault="00B41823" w:rsidP="00B41823">
      <w:pPr>
        <w:pStyle w:val="Listenabsatz"/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14:paraId="62C37FEF" w14:textId="77777777" w:rsidR="00B41823" w:rsidRDefault="00B41823" w:rsidP="00B41823">
      <w:pPr>
        <w:pStyle w:val="Listenabsatz"/>
        <w:pBdr>
          <w:top w:val="single" w:sz="6" w:space="1" w:color="auto"/>
          <w:bottom w:val="single" w:sz="6" w:space="1" w:color="auto"/>
        </w:pBdr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14:paraId="010FEF63" w14:textId="77777777" w:rsidR="00B41823" w:rsidRDefault="00B41823" w:rsidP="00B41823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14:paraId="2784EDE6" w14:textId="77777777" w:rsidR="009736F0" w:rsidRDefault="009736F0" w:rsidP="00B41823">
      <w:pPr>
        <w:pStyle w:val="Listenabsatz"/>
        <w:spacing w:line="360" w:lineRule="auto"/>
        <w:ind w:left="0"/>
        <w:rPr>
          <w:rFonts w:ascii="Arial" w:hAnsi="Arial"/>
          <w:b/>
          <w:sz w:val="22"/>
          <w:szCs w:val="22"/>
          <w:u w:val="single"/>
        </w:rPr>
      </w:pPr>
    </w:p>
    <w:p w14:paraId="5B5F4A3B" w14:textId="25F79E69" w:rsidR="00B41823" w:rsidRPr="0049475A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  <w:szCs w:val="22"/>
          <w:u w:val="single"/>
        </w:rPr>
        <w:t>Domanda 2:</w:t>
      </w:r>
      <w:r>
        <w:rPr>
          <w:rFonts w:ascii="Arial" w:hAnsi="Arial"/>
          <w:sz w:val="22"/>
          <w:szCs w:val="22"/>
        </w:rPr>
        <w:tab/>
      </w:r>
      <w:r w:rsidR="00314014" w:rsidRPr="009D6ACD">
        <w:rPr>
          <w:rFonts w:ascii="Arial" w:hAnsi="Arial"/>
          <w:smallCaps/>
          <w:sz w:val="22"/>
          <w:szCs w:val="22"/>
        </w:rPr>
        <w:t>Modello</w:t>
      </w:r>
      <w:r w:rsidR="00314014">
        <w:rPr>
          <w:rFonts w:ascii="Arial" w:hAnsi="Arial"/>
          <w:smallCaps/>
          <w:sz w:val="22"/>
          <w:szCs w:val="22"/>
        </w:rPr>
        <w:t xml:space="preserve"> di s</w:t>
      </w:r>
      <w:r>
        <w:rPr>
          <w:rFonts w:ascii="Arial" w:hAnsi="Arial"/>
          <w:smallCaps/>
          <w:sz w:val="22"/>
          <w:szCs w:val="22"/>
        </w:rPr>
        <w:t>istema elettorale</w:t>
      </w:r>
    </w:p>
    <w:p w14:paraId="71AFAC26" w14:textId="77777777"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Preferisce un altro sistema elettorale?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1D7D4E">
        <w:rPr>
          <w:rFonts w:cs="Arial"/>
          <w:sz w:val="18"/>
          <w:szCs w:val="18"/>
        </w:rPr>
        <w:t>󠇫</w:t>
      </w:r>
      <w:r>
        <w:rPr>
          <w:rFonts w:ascii="Arial" w:hAnsi="Arial"/>
          <w:sz w:val="18"/>
          <w:szCs w:val="18"/>
        </w:rPr>
        <w:t xml:space="preserve"> sì</w:t>
      </w:r>
      <w:r>
        <w:rPr>
          <w:rFonts w:ascii="Arial" w:hAnsi="Arial"/>
          <w:sz w:val="18"/>
          <w:szCs w:val="18"/>
        </w:rPr>
        <w:tab/>
      </w:r>
      <w:r w:rsidR="001D7D4E">
        <w:rPr>
          <w:rFonts w:cs="Arial"/>
          <w:sz w:val="18"/>
          <w:szCs w:val="18"/>
        </w:rPr>
        <w:t>󠇫</w:t>
      </w:r>
      <w:r>
        <w:rPr>
          <w:rFonts w:ascii="Arial" w:hAnsi="Arial"/>
          <w:sz w:val="18"/>
          <w:szCs w:val="18"/>
        </w:rPr>
        <w:t xml:space="preserve"> no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22"/>
          <w:szCs w:val="22"/>
        </w:rPr>
        <w:t xml:space="preserve"> </w:t>
      </w:r>
    </w:p>
    <w:p w14:paraId="7B6C16A0" w14:textId="77777777"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7CACFCD2" w14:textId="77777777"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Se sì, La preghiamo di descrivere di seguito gli elementi centrali del sistema da Lei preferito, come circondari elettorali (grandezza, divisione), regola di decisione (maggioritario/proporzionale) ed eventuali altri punti importanti!</w:t>
      </w:r>
    </w:p>
    <w:p w14:paraId="136BF882" w14:textId="77777777"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30293C37" w14:textId="77777777" w:rsidR="00B41823" w:rsidRDefault="00B41823" w:rsidP="00B41823">
      <w:pPr>
        <w:pStyle w:val="Listenabsatz"/>
        <w:pBdr>
          <w:top w:val="single" w:sz="6" w:space="1" w:color="auto"/>
          <w:bottom w:val="single" w:sz="6" w:space="1" w:color="auto"/>
        </w:pBdr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38F7CB2B" w14:textId="77777777" w:rsidR="00B41823" w:rsidRDefault="00B41823" w:rsidP="00B41823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153A0B83" w14:textId="77777777" w:rsidR="00B41823" w:rsidRDefault="00B41823" w:rsidP="00B41823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6ED860BA" w14:textId="77777777"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7E03ABFD" w14:textId="77777777" w:rsidR="00615CC3" w:rsidRDefault="00615CC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6DEA02D1" w14:textId="77777777" w:rsidR="00B41823" w:rsidRPr="0049475A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  <w:szCs w:val="22"/>
          <w:u w:val="single"/>
        </w:rPr>
        <w:t>Domanda 3: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mallCaps/>
          <w:sz w:val="22"/>
          <w:szCs w:val="22"/>
        </w:rPr>
        <w:t>Clausola maggioritaria</w:t>
      </w:r>
    </w:p>
    <w:p w14:paraId="457AFA25" w14:textId="5EF67D23" w:rsidR="00B41823" w:rsidRDefault="009D6ACD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9D6ACD">
        <w:rPr>
          <w:rFonts w:ascii="Arial" w:hAnsi="Arial"/>
          <w:sz w:val="22"/>
          <w:szCs w:val="22"/>
        </w:rPr>
        <w:t xml:space="preserve">Sostiene l'introduzione di una cosiddetta clausola maggioritaria nei sistemi </w:t>
      </w:r>
      <w:proofErr w:type="spellStart"/>
      <w:r w:rsidRPr="009D6ACD">
        <w:rPr>
          <w:rFonts w:ascii="Arial" w:hAnsi="Arial"/>
          <w:sz w:val="22"/>
          <w:szCs w:val="22"/>
        </w:rPr>
        <w:t>biproporzionali</w:t>
      </w:r>
      <w:proofErr w:type="spellEnd"/>
      <w:r w:rsidRPr="009D6ACD">
        <w:rPr>
          <w:rFonts w:ascii="Arial" w:hAnsi="Arial"/>
          <w:sz w:val="22"/>
          <w:szCs w:val="22"/>
        </w:rPr>
        <w:t xml:space="preserve"> (modello C) </w:t>
      </w:r>
      <w:bookmarkStart w:id="1" w:name="_GoBack"/>
      <w:bookmarkEnd w:id="1"/>
      <w:r w:rsidRPr="009D6ACD">
        <w:rPr>
          <w:rFonts w:ascii="Arial" w:hAnsi="Arial"/>
          <w:sz w:val="22"/>
          <w:szCs w:val="22"/>
        </w:rPr>
        <w:t xml:space="preserve">al fine di garantire l'attribuzione di almeno un seggio alla lista che ha ottenuto il maggior numero di voti all'interno di un circondario elettorale (o </w:t>
      </w:r>
      <w:proofErr w:type="spellStart"/>
      <w:r w:rsidRPr="009D6ACD">
        <w:rPr>
          <w:rFonts w:ascii="Arial" w:hAnsi="Arial"/>
          <w:sz w:val="22"/>
          <w:szCs w:val="22"/>
        </w:rPr>
        <w:t>sottocircondario</w:t>
      </w:r>
      <w:proofErr w:type="spellEnd"/>
      <w:r w:rsidRPr="009D6ACD">
        <w:rPr>
          <w:rFonts w:ascii="Arial" w:hAnsi="Arial"/>
          <w:sz w:val="22"/>
          <w:szCs w:val="22"/>
        </w:rPr>
        <w:t xml:space="preserve"> elettorale)?</w:t>
      </w:r>
    </w:p>
    <w:p w14:paraId="19DB3EC7" w14:textId="77777777"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0B0409E6" w14:textId="77777777" w:rsidR="00B41823" w:rsidRPr="00B83071" w:rsidRDefault="001D7D4E" w:rsidP="00B41823">
      <w:pPr>
        <w:spacing w:line="360" w:lineRule="auto"/>
        <w:ind w:firstLine="708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󠇫</w:t>
      </w:r>
      <w:r w:rsidR="00B41823">
        <w:rPr>
          <w:sz w:val="18"/>
          <w:szCs w:val="18"/>
        </w:rPr>
        <w:t xml:space="preserve"> sì</w:t>
      </w:r>
      <w:r w:rsidR="00B41823">
        <w:rPr>
          <w:sz w:val="18"/>
          <w:szCs w:val="18"/>
        </w:rPr>
        <w:tab/>
      </w:r>
      <w:r w:rsidR="00B41823">
        <w:rPr>
          <w:sz w:val="18"/>
          <w:szCs w:val="18"/>
        </w:rPr>
        <w:tab/>
      </w:r>
      <w:r>
        <w:rPr>
          <w:rFonts w:cs="Arial"/>
          <w:sz w:val="18"/>
          <w:szCs w:val="18"/>
        </w:rPr>
        <w:t>󠇫</w:t>
      </w:r>
      <w:r w:rsidR="00B41823">
        <w:rPr>
          <w:sz w:val="18"/>
          <w:szCs w:val="18"/>
        </w:rPr>
        <w:t xml:space="preserve"> no</w:t>
      </w:r>
      <w:r w:rsidR="00B41823">
        <w:rPr>
          <w:sz w:val="18"/>
          <w:szCs w:val="18"/>
        </w:rPr>
        <w:tab/>
      </w:r>
    </w:p>
    <w:p w14:paraId="32415981" w14:textId="77777777" w:rsidR="00B062D1" w:rsidRPr="00B062D1" w:rsidRDefault="00B062D1" w:rsidP="00B41823">
      <w:pPr>
        <w:pStyle w:val="Listenabsatz"/>
        <w:spacing w:line="360" w:lineRule="auto"/>
        <w:ind w:left="0"/>
        <w:rPr>
          <w:rFonts w:ascii="Arial" w:hAnsi="Arial"/>
          <w:sz w:val="10"/>
          <w:szCs w:val="10"/>
          <w:u w:val="single"/>
        </w:rPr>
      </w:pPr>
    </w:p>
    <w:p w14:paraId="54CCE448" w14:textId="773E75FD"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0"/>
          <w:szCs w:val="20"/>
          <w:u w:val="single"/>
        </w:rPr>
        <w:t>Motivazione:</w:t>
      </w:r>
      <w:r>
        <w:rPr>
          <w:rFonts w:ascii="Arial" w:hAnsi="Arial"/>
          <w:sz w:val="22"/>
          <w:szCs w:val="22"/>
        </w:rPr>
        <w:t xml:space="preserve"> </w:t>
      </w:r>
    </w:p>
    <w:p w14:paraId="535E8961" w14:textId="77777777"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6CC9254D" w14:textId="77777777" w:rsidR="00B41823" w:rsidRDefault="00B41823" w:rsidP="00B41823">
      <w:pPr>
        <w:pStyle w:val="Listenabsatz"/>
        <w:pBdr>
          <w:top w:val="single" w:sz="6" w:space="1" w:color="auto"/>
          <w:bottom w:val="single" w:sz="6" w:space="1" w:color="auto"/>
        </w:pBdr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7BA8FDB8" w14:textId="77777777" w:rsidR="00B41823" w:rsidRDefault="00B41823" w:rsidP="00B41823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1D1A7AB3" w14:textId="77777777" w:rsidR="00B41823" w:rsidRDefault="00B41823" w:rsidP="00B41823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1BE1EC70" w14:textId="77777777" w:rsidR="00B41823" w:rsidRDefault="00B41823" w:rsidP="00B41823">
      <w:pPr>
        <w:spacing w:line="360" w:lineRule="auto"/>
        <w:rPr>
          <w:rFonts w:cs="Arial"/>
          <w:sz w:val="20"/>
          <w:szCs w:val="20"/>
          <w:u w:val="single"/>
        </w:rPr>
      </w:pPr>
    </w:p>
    <w:p w14:paraId="45383C22" w14:textId="77777777" w:rsidR="00B41823" w:rsidRPr="007D7414" w:rsidRDefault="00B41823" w:rsidP="00B41823">
      <w:pPr>
        <w:spacing w:line="360" w:lineRule="auto"/>
        <w:rPr>
          <w:rFonts w:cs="Arial"/>
          <w:sz w:val="20"/>
          <w:szCs w:val="20"/>
          <w:u w:val="single"/>
        </w:rPr>
      </w:pPr>
    </w:p>
    <w:p w14:paraId="1967CE14" w14:textId="77777777" w:rsidR="00B41823" w:rsidRPr="0049475A" w:rsidRDefault="00B41823" w:rsidP="00B41823">
      <w:pPr>
        <w:spacing w:line="360" w:lineRule="auto"/>
        <w:rPr>
          <w:rFonts w:cs="Arial"/>
        </w:rPr>
      </w:pPr>
      <w:r>
        <w:rPr>
          <w:b/>
          <w:u w:val="single"/>
        </w:rPr>
        <w:t>Domanda 4:</w:t>
      </w:r>
      <w:r>
        <w:tab/>
      </w:r>
      <w:r>
        <w:rPr>
          <w:smallCaps/>
        </w:rPr>
        <w:t>Soglia di sbarramento (quorum legale)</w:t>
      </w:r>
    </w:p>
    <w:p w14:paraId="3E59940E" w14:textId="03998149" w:rsidR="00B41823" w:rsidRDefault="00B41823" w:rsidP="00B41823">
      <w:pPr>
        <w:pStyle w:val="Listenabsatz"/>
        <w:numPr>
          <w:ilvl w:val="0"/>
          <w:numId w:val="24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Sostiene l'introduzione di una soglia di sbarramento a livello di circondario elettorale nei sistemi proporzionali isolati (parte con sistema proporzionale del modello E), al fine di evitare una frammentazione delle forze politiche in Gran Consiglio?</w:t>
      </w:r>
    </w:p>
    <w:p w14:paraId="0D91BF2C" w14:textId="77777777" w:rsidR="00B41823" w:rsidRPr="00B062D1" w:rsidRDefault="00B41823" w:rsidP="00370756">
      <w:pPr>
        <w:pStyle w:val="Listenabsatz"/>
        <w:ind w:left="425"/>
        <w:rPr>
          <w:rFonts w:ascii="Arial" w:hAnsi="Arial" w:cs="Arial"/>
          <w:sz w:val="10"/>
          <w:szCs w:val="10"/>
        </w:rPr>
      </w:pPr>
    </w:p>
    <w:p w14:paraId="2B5FA58C" w14:textId="77777777" w:rsidR="00B41823" w:rsidRDefault="001D7D4E" w:rsidP="00B41823">
      <w:pPr>
        <w:pStyle w:val="Listenabsatz"/>
        <w:spacing w:line="360" w:lineRule="auto"/>
        <w:ind w:left="426"/>
        <w:rPr>
          <w:rFonts w:ascii="Arial" w:hAnsi="Arial" w:cs="Arial"/>
          <w:sz w:val="18"/>
          <w:szCs w:val="18"/>
        </w:rPr>
      </w:pPr>
      <w:r>
        <w:rPr>
          <w:rFonts w:cs="Arial"/>
          <w:sz w:val="18"/>
          <w:szCs w:val="18"/>
        </w:rPr>
        <w:t>󠇫</w:t>
      </w:r>
      <w:r w:rsidR="00B41823">
        <w:rPr>
          <w:rFonts w:ascii="Arial" w:hAnsi="Arial"/>
          <w:sz w:val="18"/>
          <w:szCs w:val="18"/>
        </w:rPr>
        <w:t xml:space="preserve"> sì</w:t>
      </w:r>
      <w:r w:rsidR="00B41823">
        <w:rPr>
          <w:rFonts w:ascii="Arial" w:hAnsi="Arial"/>
          <w:sz w:val="18"/>
          <w:szCs w:val="18"/>
        </w:rPr>
        <w:tab/>
      </w:r>
      <w:r w:rsidR="00B41823">
        <w:rPr>
          <w:rFonts w:ascii="Arial" w:hAnsi="Arial"/>
          <w:sz w:val="18"/>
          <w:szCs w:val="18"/>
        </w:rPr>
        <w:tab/>
      </w:r>
      <w:r>
        <w:rPr>
          <w:rFonts w:cs="Arial"/>
          <w:sz w:val="18"/>
          <w:szCs w:val="18"/>
        </w:rPr>
        <w:t>󠇫</w:t>
      </w:r>
      <w:r w:rsidR="00B41823">
        <w:rPr>
          <w:rFonts w:ascii="Arial" w:hAnsi="Arial"/>
          <w:sz w:val="18"/>
          <w:szCs w:val="18"/>
        </w:rPr>
        <w:t xml:space="preserve"> no</w:t>
      </w:r>
      <w:r w:rsidR="00B41823">
        <w:rPr>
          <w:rFonts w:ascii="Arial" w:hAnsi="Arial"/>
          <w:sz w:val="18"/>
          <w:szCs w:val="18"/>
        </w:rPr>
        <w:tab/>
      </w:r>
    </w:p>
    <w:p w14:paraId="338B29C9" w14:textId="77777777" w:rsidR="00B062D1" w:rsidRPr="00B062D1" w:rsidRDefault="00B062D1" w:rsidP="00B062D1">
      <w:pPr>
        <w:pStyle w:val="Listenabsatz"/>
        <w:spacing w:line="360" w:lineRule="auto"/>
        <w:ind w:left="426"/>
        <w:rPr>
          <w:rFonts w:ascii="Arial" w:hAnsi="Arial"/>
          <w:sz w:val="10"/>
          <w:szCs w:val="10"/>
        </w:rPr>
      </w:pPr>
    </w:p>
    <w:p w14:paraId="3D106C89" w14:textId="70B6E564" w:rsidR="00B41823" w:rsidRDefault="00B41823" w:rsidP="00B062D1">
      <w:pPr>
        <w:pStyle w:val="Listenabsatz"/>
        <w:spacing w:line="360" w:lineRule="auto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  <w:u w:val="single"/>
        </w:rPr>
        <w:t>Motivazione</w:t>
      </w:r>
      <w:r>
        <w:rPr>
          <w:rFonts w:ascii="Arial" w:hAnsi="Arial"/>
          <w:sz w:val="18"/>
          <w:szCs w:val="18"/>
        </w:rPr>
        <w:t xml:space="preserve">: </w:t>
      </w:r>
    </w:p>
    <w:p w14:paraId="3A208BC7" w14:textId="77777777" w:rsidR="00B41823" w:rsidRDefault="00B41823" w:rsidP="00B41823">
      <w:pPr>
        <w:pStyle w:val="Listenabsatz"/>
        <w:ind w:left="426"/>
        <w:rPr>
          <w:rFonts w:ascii="Arial" w:hAnsi="Arial" w:cs="Arial"/>
          <w:sz w:val="20"/>
          <w:szCs w:val="20"/>
          <w:u w:val="single"/>
        </w:rPr>
      </w:pPr>
    </w:p>
    <w:p w14:paraId="0D9F1A20" w14:textId="77777777" w:rsidR="00B41823" w:rsidRDefault="00B41823" w:rsidP="00B41823">
      <w:pPr>
        <w:pStyle w:val="Listenabsatz"/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14:paraId="2BBA0662" w14:textId="77777777" w:rsidR="00B41823" w:rsidRDefault="00B41823" w:rsidP="00B41823">
      <w:pPr>
        <w:pStyle w:val="Listenabsatz"/>
        <w:pBdr>
          <w:top w:val="single" w:sz="6" w:space="1" w:color="auto"/>
          <w:bottom w:val="single" w:sz="6" w:space="1" w:color="auto"/>
        </w:pBdr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14:paraId="1A939F64" w14:textId="77777777" w:rsidR="00B41823" w:rsidRDefault="00B41823" w:rsidP="00B41823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14:paraId="2C56853D" w14:textId="77777777" w:rsidR="00B41823" w:rsidRPr="007D7414" w:rsidRDefault="00B41823" w:rsidP="00B41823">
      <w:pPr>
        <w:pStyle w:val="Listenabsatz"/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14:paraId="0E423AB2" w14:textId="77777777" w:rsidR="00B41823" w:rsidRPr="00410D3E" w:rsidRDefault="00B41823" w:rsidP="00B41823">
      <w:pPr>
        <w:pStyle w:val="Listenabsatz"/>
        <w:spacing w:line="360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Quale percentuale dovrebbe essere definita per questa soglia di sbarramento?</w:t>
      </w:r>
    </w:p>
    <w:p w14:paraId="1DD287B9" w14:textId="77777777" w:rsidR="00B41823" w:rsidRDefault="00B41823" w:rsidP="00B41823">
      <w:pPr>
        <w:pStyle w:val="Listenabsatz"/>
        <w:spacing w:line="360" w:lineRule="auto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</w:t>
      </w:r>
      <w:r w:rsidR="001D7D4E">
        <w:rPr>
          <w:rFonts w:cs="Arial"/>
          <w:sz w:val="18"/>
          <w:szCs w:val="18"/>
        </w:rPr>
        <w:t>󠇫</w:t>
      </w:r>
      <w:proofErr w:type="gramStart"/>
      <w:r w:rsidR="001D7D4E">
        <w:rPr>
          <w:rFonts w:cs="Arial"/>
          <w:sz w:val="18"/>
          <w:szCs w:val="18"/>
        </w:rPr>
        <w:t xml:space="preserve">󠇫 </w:t>
      </w:r>
      <w:r>
        <w:rPr>
          <w:rFonts w:ascii="Arial" w:hAnsi="Arial"/>
          <w:sz w:val="18"/>
          <w:szCs w:val="18"/>
        </w:rPr>
        <w:t xml:space="preserve"> 5</w:t>
      </w:r>
      <w:proofErr w:type="gramEnd"/>
      <w:r>
        <w:rPr>
          <w:rFonts w:ascii="Arial" w:hAnsi="Arial"/>
          <w:sz w:val="18"/>
          <w:szCs w:val="18"/>
        </w:rPr>
        <w:t xml:space="preserve"> per cento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="001D7D4E">
        <w:rPr>
          <w:rFonts w:cs="Arial"/>
          <w:sz w:val="18"/>
          <w:szCs w:val="18"/>
        </w:rPr>
        <w:t>󠇫</w:t>
      </w:r>
      <w:r>
        <w:rPr>
          <w:rFonts w:ascii="Arial" w:hAnsi="Arial"/>
          <w:sz w:val="18"/>
          <w:szCs w:val="18"/>
        </w:rPr>
        <w:t xml:space="preserve"> 10 per cento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="001D7D4E">
        <w:rPr>
          <w:rFonts w:cs="Arial"/>
          <w:sz w:val="18"/>
          <w:szCs w:val="18"/>
        </w:rPr>
        <w:t>󠇫</w:t>
      </w:r>
      <w:r>
        <w:rPr>
          <w:rFonts w:ascii="Arial" w:hAnsi="Arial"/>
          <w:sz w:val="18"/>
          <w:szCs w:val="18"/>
        </w:rPr>
        <w:t xml:space="preserve"> … per cento</w:t>
      </w:r>
    </w:p>
    <w:p w14:paraId="30AD7B81" w14:textId="77777777" w:rsidR="00B41823" w:rsidRPr="007D7414" w:rsidRDefault="00B41823" w:rsidP="00B41823">
      <w:pPr>
        <w:pStyle w:val="Listenabsatz"/>
        <w:spacing w:line="360" w:lineRule="auto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</w:p>
    <w:p w14:paraId="0A67DFA7" w14:textId="77777777" w:rsidR="00B41823" w:rsidRDefault="00B41823" w:rsidP="00B41823">
      <w:pPr>
        <w:pStyle w:val="Listenabsatz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  <w:u w:val="single"/>
        </w:rPr>
        <w:t>Motivazione</w:t>
      </w:r>
      <w:r>
        <w:rPr>
          <w:rFonts w:ascii="Arial" w:hAnsi="Arial"/>
          <w:sz w:val="18"/>
          <w:szCs w:val="18"/>
        </w:rPr>
        <w:t xml:space="preserve">: </w:t>
      </w:r>
    </w:p>
    <w:p w14:paraId="4DFBD0B3" w14:textId="77777777" w:rsidR="00B41823" w:rsidRDefault="00B41823" w:rsidP="00B41823">
      <w:pPr>
        <w:pStyle w:val="Listenabsatz"/>
        <w:ind w:left="426"/>
        <w:rPr>
          <w:rFonts w:ascii="Arial" w:hAnsi="Arial" w:cs="Arial"/>
          <w:sz w:val="20"/>
          <w:szCs w:val="20"/>
          <w:u w:val="single"/>
        </w:rPr>
      </w:pPr>
    </w:p>
    <w:p w14:paraId="5082445C" w14:textId="77777777" w:rsidR="00B41823" w:rsidRDefault="00B41823" w:rsidP="00B41823">
      <w:pPr>
        <w:pStyle w:val="Listenabsatz"/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14:paraId="30855564" w14:textId="77777777" w:rsidR="00B41823" w:rsidRDefault="00B41823" w:rsidP="00B41823">
      <w:pPr>
        <w:pStyle w:val="Listenabsatz"/>
        <w:pBdr>
          <w:top w:val="single" w:sz="6" w:space="1" w:color="auto"/>
          <w:bottom w:val="single" w:sz="6" w:space="1" w:color="auto"/>
        </w:pBdr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14:paraId="06299A40" w14:textId="77777777" w:rsidR="00B41823" w:rsidRDefault="00B41823" w:rsidP="00B41823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14:paraId="050F3037" w14:textId="77777777" w:rsidR="00B41823" w:rsidRDefault="00B41823" w:rsidP="00B41823">
      <w:pPr>
        <w:pStyle w:val="Listenabsatz"/>
        <w:spacing w:line="360" w:lineRule="auto"/>
        <w:ind w:left="426"/>
        <w:rPr>
          <w:rFonts w:ascii="Arial" w:hAnsi="Arial" w:cs="Arial"/>
          <w:sz w:val="22"/>
          <w:szCs w:val="22"/>
        </w:rPr>
      </w:pPr>
    </w:p>
    <w:p w14:paraId="32B972D7" w14:textId="77777777" w:rsidR="00B41823" w:rsidRDefault="00B41823" w:rsidP="00B41823">
      <w:pPr>
        <w:pStyle w:val="Listenabsatz"/>
        <w:spacing w:line="360" w:lineRule="auto"/>
        <w:ind w:left="426"/>
        <w:rPr>
          <w:rFonts w:ascii="Arial" w:hAnsi="Arial" w:cs="Arial"/>
          <w:sz w:val="22"/>
          <w:szCs w:val="22"/>
        </w:rPr>
      </w:pPr>
    </w:p>
    <w:p w14:paraId="0F77792D" w14:textId="77777777" w:rsidR="00B41823" w:rsidRDefault="00B41823" w:rsidP="00B41823">
      <w:pPr>
        <w:pStyle w:val="Listenabsatz"/>
        <w:numPr>
          <w:ilvl w:val="0"/>
          <w:numId w:val="24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Sostiene l'introduzione di una soglia di sbarramento a livello </w:t>
      </w:r>
      <w:r>
        <w:rPr>
          <w:rFonts w:ascii="Arial" w:hAnsi="Arial"/>
          <w:sz w:val="22"/>
          <w:szCs w:val="22"/>
          <w:u w:val="single"/>
        </w:rPr>
        <w:t>cantonale</w:t>
      </w:r>
      <w:r>
        <w:rPr>
          <w:rFonts w:ascii="Arial" w:hAnsi="Arial"/>
          <w:sz w:val="22"/>
          <w:szCs w:val="22"/>
        </w:rPr>
        <w:t xml:space="preserve"> nel sistema </w:t>
      </w:r>
      <w:proofErr w:type="spellStart"/>
      <w:r>
        <w:rPr>
          <w:rFonts w:ascii="Arial" w:hAnsi="Arial"/>
          <w:sz w:val="22"/>
          <w:szCs w:val="22"/>
        </w:rPr>
        <w:t>biproporzio</w:t>
      </w:r>
      <w:r w:rsidR="004E1216"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t>nale</w:t>
      </w:r>
      <w:proofErr w:type="spellEnd"/>
      <w:r>
        <w:rPr>
          <w:rFonts w:ascii="Arial" w:hAnsi="Arial"/>
          <w:sz w:val="22"/>
          <w:szCs w:val="22"/>
        </w:rPr>
        <w:t xml:space="preserve"> secondo il modello C, al fine di pervenire una frammentazione delle forze politiche in Gran Consiglio?</w:t>
      </w:r>
    </w:p>
    <w:p w14:paraId="7570695E" w14:textId="77777777" w:rsidR="00B41823" w:rsidRDefault="00B41823" w:rsidP="00B41823">
      <w:pPr>
        <w:spacing w:line="360" w:lineRule="auto"/>
        <w:rPr>
          <w:rFonts w:cs="Arial"/>
          <w:sz w:val="18"/>
          <w:szCs w:val="18"/>
        </w:rPr>
      </w:pPr>
    </w:p>
    <w:p w14:paraId="748739ED" w14:textId="77777777" w:rsidR="00B41823" w:rsidRPr="00410D3E" w:rsidRDefault="001D7D4E" w:rsidP="00B41823">
      <w:pPr>
        <w:spacing w:line="360" w:lineRule="auto"/>
        <w:ind w:firstLine="42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󠇫</w:t>
      </w:r>
      <w:r w:rsidR="00B41823">
        <w:rPr>
          <w:sz w:val="18"/>
          <w:szCs w:val="18"/>
        </w:rPr>
        <w:t xml:space="preserve"> sì</w:t>
      </w:r>
      <w:r w:rsidR="00B41823">
        <w:rPr>
          <w:sz w:val="18"/>
          <w:szCs w:val="18"/>
        </w:rPr>
        <w:tab/>
      </w:r>
      <w:r w:rsidR="00B41823">
        <w:rPr>
          <w:sz w:val="18"/>
          <w:szCs w:val="18"/>
        </w:rPr>
        <w:tab/>
      </w:r>
      <w:r>
        <w:rPr>
          <w:rFonts w:cs="Arial"/>
          <w:sz w:val="18"/>
          <w:szCs w:val="18"/>
        </w:rPr>
        <w:t>󠇫</w:t>
      </w:r>
      <w:r w:rsidR="00B41823">
        <w:rPr>
          <w:sz w:val="18"/>
          <w:szCs w:val="18"/>
        </w:rPr>
        <w:t xml:space="preserve"> no</w:t>
      </w:r>
      <w:r w:rsidR="00B41823">
        <w:rPr>
          <w:sz w:val="18"/>
          <w:szCs w:val="18"/>
        </w:rPr>
        <w:tab/>
      </w:r>
    </w:p>
    <w:p w14:paraId="02C61FD4" w14:textId="77777777" w:rsidR="00B41823" w:rsidRDefault="00B41823" w:rsidP="00B41823">
      <w:pPr>
        <w:pStyle w:val="Listenabsatz"/>
        <w:spacing w:line="360" w:lineRule="auto"/>
        <w:ind w:left="426"/>
        <w:rPr>
          <w:rFonts w:ascii="Arial" w:hAnsi="Arial" w:cs="Arial"/>
          <w:sz w:val="22"/>
          <w:szCs w:val="22"/>
        </w:rPr>
      </w:pPr>
    </w:p>
    <w:p w14:paraId="05BFBCB2" w14:textId="77777777" w:rsidR="00B41823" w:rsidRDefault="00B41823" w:rsidP="00B41823">
      <w:pPr>
        <w:pStyle w:val="Listenabsatz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  <w:u w:val="single"/>
        </w:rPr>
        <w:t>Motivazione</w:t>
      </w:r>
      <w:r>
        <w:rPr>
          <w:rFonts w:ascii="Arial" w:hAnsi="Arial"/>
          <w:sz w:val="18"/>
          <w:szCs w:val="18"/>
        </w:rPr>
        <w:t xml:space="preserve">: </w:t>
      </w:r>
    </w:p>
    <w:p w14:paraId="27B6A061" w14:textId="77777777" w:rsidR="00B41823" w:rsidRDefault="00B41823" w:rsidP="00B41823">
      <w:pPr>
        <w:pStyle w:val="Listenabsatz"/>
        <w:ind w:left="426"/>
        <w:rPr>
          <w:rFonts w:ascii="Arial" w:hAnsi="Arial" w:cs="Arial"/>
          <w:sz w:val="20"/>
          <w:szCs w:val="20"/>
          <w:u w:val="single"/>
        </w:rPr>
      </w:pPr>
    </w:p>
    <w:p w14:paraId="24337E0D" w14:textId="77777777" w:rsidR="00B41823" w:rsidRDefault="00B41823" w:rsidP="00B41823">
      <w:pPr>
        <w:pStyle w:val="Listenabsatz"/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14:paraId="667774A0" w14:textId="77777777" w:rsidR="00B41823" w:rsidRDefault="00B41823" w:rsidP="00B41823">
      <w:pPr>
        <w:pStyle w:val="Listenabsatz"/>
        <w:pBdr>
          <w:top w:val="single" w:sz="6" w:space="1" w:color="auto"/>
          <w:bottom w:val="single" w:sz="6" w:space="1" w:color="auto"/>
        </w:pBdr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14:paraId="0FC213A7" w14:textId="77777777" w:rsidR="00B41823" w:rsidRDefault="00B41823" w:rsidP="00B41823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14:paraId="2378B0A8" w14:textId="77777777" w:rsidR="00B41823" w:rsidRDefault="00B41823" w:rsidP="00B41823">
      <w:pPr>
        <w:pStyle w:val="Listenabsatz"/>
        <w:spacing w:line="360" w:lineRule="auto"/>
        <w:ind w:left="426"/>
        <w:rPr>
          <w:rFonts w:ascii="Arial" w:hAnsi="Arial" w:cs="Arial"/>
          <w:sz w:val="22"/>
          <w:szCs w:val="22"/>
        </w:rPr>
      </w:pPr>
    </w:p>
    <w:p w14:paraId="681DDF57" w14:textId="77777777" w:rsidR="00B41823" w:rsidRDefault="00B41823" w:rsidP="00B41823">
      <w:pPr>
        <w:pStyle w:val="Listenabsatz"/>
        <w:spacing w:line="360" w:lineRule="auto"/>
        <w:ind w:left="425"/>
        <w:rPr>
          <w:rFonts w:ascii="Arial" w:hAnsi="Arial" w:cs="Arial"/>
          <w:sz w:val="22"/>
          <w:szCs w:val="22"/>
        </w:rPr>
      </w:pPr>
    </w:p>
    <w:p w14:paraId="5D0E034A" w14:textId="77777777" w:rsidR="00B41823" w:rsidRPr="00410D3E" w:rsidRDefault="00B41823" w:rsidP="00B41823">
      <w:pPr>
        <w:pStyle w:val="Listenabsatz"/>
        <w:spacing w:line="360" w:lineRule="auto"/>
        <w:ind w:left="425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Quale percentuale dovrebbe essere definita per questa soglia di sbarramento? </w:t>
      </w:r>
    </w:p>
    <w:p w14:paraId="7DA1234B" w14:textId="77777777" w:rsidR="00B41823" w:rsidRDefault="001D7D4E" w:rsidP="00B41823">
      <w:pPr>
        <w:pStyle w:val="Listenabsatz"/>
        <w:spacing w:line="360" w:lineRule="auto"/>
        <w:ind w:left="425"/>
        <w:rPr>
          <w:rFonts w:ascii="Arial" w:hAnsi="Arial" w:cs="Arial"/>
          <w:sz w:val="18"/>
          <w:szCs w:val="18"/>
        </w:rPr>
      </w:pPr>
      <w:proofErr w:type="gramStart"/>
      <w:r>
        <w:rPr>
          <w:rFonts w:cs="Arial"/>
          <w:sz w:val="18"/>
          <w:szCs w:val="18"/>
        </w:rPr>
        <w:t>󠇫</w:t>
      </w:r>
      <w:r w:rsidR="00B41823">
        <w:rPr>
          <w:rFonts w:ascii="Arial" w:hAnsi="Arial"/>
          <w:sz w:val="18"/>
          <w:szCs w:val="18"/>
        </w:rPr>
        <w:t xml:space="preserve">  5</w:t>
      </w:r>
      <w:proofErr w:type="gramEnd"/>
      <w:r w:rsidR="00B41823">
        <w:rPr>
          <w:rFonts w:ascii="Arial" w:hAnsi="Arial"/>
          <w:sz w:val="18"/>
          <w:szCs w:val="18"/>
        </w:rPr>
        <w:t xml:space="preserve"> per cento</w:t>
      </w:r>
      <w:r w:rsidR="00B41823">
        <w:rPr>
          <w:rFonts w:ascii="Arial" w:hAnsi="Arial"/>
          <w:sz w:val="18"/>
          <w:szCs w:val="18"/>
        </w:rPr>
        <w:tab/>
      </w:r>
      <w:r w:rsidR="00B41823">
        <w:rPr>
          <w:rFonts w:ascii="Arial" w:hAnsi="Arial"/>
          <w:sz w:val="18"/>
          <w:szCs w:val="18"/>
        </w:rPr>
        <w:tab/>
      </w:r>
      <w:r>
        <w:rPr>
          <w:rFonts w:cs="Arial"/>
          <w:sz w:val="18"/>
          <w:szCs w:val="18"/>
        </w:rPr>
        <w:t>󠇫</w:t>
      </w:r>
      <w:r w:rsidR="00B41823">
        <w:rPr>
          <w:rFonts w:ascii="Arial" w:hAnsi="Arial"/>
          <w:sz w:val="18"/>
          <w:szCs w:val="18"/>
        </w:rPr>
        <w:t xml:space="preserve"> 10 per cento</w:t>
      </w:r>
      <w:r w:rsidR="00B41823">
        <w:rPr>
          <w:rFonts w:ascii="Arial" w:hAnsi="Arial"/>
          <w:sz w:val="18"/>
          <w:szCs w:val="18"/>
        </w:rPr>
        <w:tab/>
      </w:r>
      <w:r w:rsidR="00B41823">
        <w:rPr>
          <w:rFonts w:ascii="Arial" w:hAnsi="Arial"/>
          <w:sz w:val="18"/>
          <w:szCs w:val="18"/>
        </w:rPr>
        <w:tab/>
      </w:r>
      <w:r>
        <w:rPr>
          <w:rFonts w:cs="Arial"/>
          <w:sz w:val="18"/>
          <w:szCs w:val="18"/>
        </w:rPr>
        <w:t>󠇫</w:t>
      </w:r>
      <w:r w:rsidR="00B41823">
        <w:rPr>
          <w:rFonts w:ascii="Arial" w:hAnsi="Arial"/>
          <w:sz w:val="18"/>
          <w:szCs w:val="18"/>
        </w:rPr>
        <w:t xml:space="preserve"> … per cento</w:t>
      </w:r>
    </w:p>
    <w:p w14:paraId="29D3E64A" w14:textId="77777777" w:rsidR="00B41823" w:rsidRDefault="00B41823" w:rsidP="00B41823">
      <w:pPr>
        <w:pStyle w:val="Listenabsatz"/>
        <w:spacing w:line="360" w:lineRule="auto"/>
        <w:ind w:left="425"/>
        <w:rPr>
          <w:rFonts w:ascii="Arial" w:hAnsi="Arial" w:cs="Arial"/>
          <w:sz w:val="18"/>
          <w:szCs w:val="18"/>
        </w:rPr>
      </w:pPr>
    </w:p>
    <w:p w14:paraId="41366A0B" w14:textId="77777777" w:rsidR="00B41823" w:rsidRDefault="00B41823" w:rsidP="00B41823">
      <w:pPr>
        <w:pStyle w:val="Listenabsatz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  <w:u w:val="single"/>
        </w:rPr>
        <w:t>Motivazione</w:t>
      </w:r>
      <w:r>
        <w:rPr>
          <w:rFonts w:ascii="Arial" w:hAnsi="Arial"/>
          <w:sz w:val="18"/>
          <w:szCs w:val="18"/>
        </w:rPr>
        <w:t xml:space="preserve">: </w:t>
      </w:r>
    </w:p>
    <w:p w14:paraId="5F8EF492" w14:textId="77777777" w:rsidR="00B41823" w:rsidRDefault="00B41823" w:rsidP="00B41823">
      <w:pPr>
        <w:pStyle w:val="Listenabsatz"/>
        <w:ind w:left="426"/>
        <w:rPr>
          <w:rFonts w:ascii="Arial" w:hAnsi="Arial" w:cs="Arial"/>
          <w:sz w:val="20"/>
          <w:szCs w:val="20"/>
          <w:u w:val="single"/>
        </w:rPr>
      </w:pPr>
    </w:p>
    <w:p w14:paraId="0A49774F" w14:textId="77777777" w:rsidR="00B41823" w:rsidRDefault="00B41823" w:rsidP="00B41823">
      <w:pPr>
        <w:pStyle w:val="Listenabsatz"/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14:paraId="3F72C540" w14:textId="77777777" w:rsidR="00B41823" w:rsidRDefault="00B41823" w:rsidP="00B41823">
      <w:pPr>
        <w:pStyle w:val="Listenabsatz"/>
        <w:pBdr>
          <w:top w:val="single" w:sz="6" w:space="1" w:color="auto"/>
          <w:bottom w:val="single" w:sz="6" w:space="1" w:color="auto"/>
        </w:pBdr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14:paraId="310600E4" w14:textId="77777777" w:rsidR="00B41823" w:rsidRDefault="00B41823" w:rsidP="00B41823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14:paraId="4E5D0019" w14:textId="77777777" w:rsidR="00B41823" w:rsidRPr="00410D3E" w:rsidRDefault="00B41823" w:rsidP="00B41823">
      <w:pPr>
        <w:pStyle w:val="Listenabsatz"/>
        <w:spacing w:line="360" w:lineRule="auto"/>
        <w:ind w:left="425"/>
        <w:rPr>
          <w:rFonts w:ascii="Arial" w:hAnsi="Arial" w:cs="Arial"/>
          <w:sz w:val="18"/>
          <w:szCs w:val="18"/>
        </w:rPr>
      </w:pPr>
    </w:p>
    <w:p w14:paraId="60D98DAE" w14:textId="77777777" w:rsidR="00B41823" w:rsidRDefault="00B41823" w:rsidP="00B41823">
      <w:pPr>
        <w:pStyle w:val="Listenabsatz"/>
        <w:numPr>
          <w:ilvl w:val="0"/>
          <w:numId w:val="24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Sostiene l'introduzione di una soglia di sbarramento a </w:t>
      </w:r>
      <w:r>
        <w:rPr>
          <w:rFonts w:ascii="Arial" w:hAnsi="Arial"/>
          <w:sz w:val="22"/>
          <w:szCs w:val="22"/>
          <w:u w:val="single"/>
        </w:rPr>
        <w:t>livello di circondario elettorale</w:t>
      </w:r>
      <w:r>
        <w:rPr>
          <w:rFonts w:ascii="Arial" w:hAnsi="Arial"/>
          <w:sz w:val="22"/>
          <w:szCs w:val="22"/>
        </w:rPr>
        <w:t xml:space="preserve"> nel sistema </w:t>
      </w:r>
      <w:proofErr w:type="spellStart"/>
      <w:r>
        <w:rPr>
          <w:rFonts w:ascii="Arial" w:hAnsi="Arial"/>
          <w:sz w:val="22"/>
          <w:szCs w:val="22"/>
        </w:rPr>
        <w:t>biproporzionale</w:t>
      </w:r>
      <w:proofErr w:type="spellEnd"/>
      <w:r>
        <w:rPr>
          <w:rFonts w:ascii="Arial" w:hAnsi="Arial"/>
          <w:sz w:val="22"/>
          <w:szCs w:val="22"/>
        </w:rPr>
        <w:t xml:space="preserve"> secondo il modello C, al fine di prevenire una frammentazione delle forze poli</w:t>
      </w:r>
      <w:r w:rsidR="004E1216"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t>tiche in Gran Consiglio?</w:t>
      </w:r>
    </w:p>
    <w:p w14:paraId="151D3ACF" w14:textId="77777777" w:rsidR="00B41823" w:rsidRDefault="00B41823" w:rsidP="004E1216">
      <w:pPr>
        <w:pStyle w:val="Listenabsatz"/>
        <w:ind w:left="425"/>
        <w:rPr>
          <w:rFonts w:ascii="Arial" w:hAnsi="Arial" w:cs="Arial"/>
          <w:sz w:val="22"/>
          <w:szCs w:val="22"/>
        </w:rPr>
      </w:pPr>
    </w:p>
    <w:p w14:paraId="1D65CE93" w14:textId="77777777" w:rsidR="00B41823" w:rsidRPr="00410D3E" w:rsidRDefault="001D7D4E" w:rsidP="00B41823">
      <w:pPr>
        <w:spacing w:line="360" w:lineRule="auto"/>
        <w:ind w:firstLine="42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󠇫</w:t>
      </w:r>
      <w:r w:rsidR="00B41823">
        <w:rPr>
          <w:sz w:val="18"/>
          <w:szCs w:val="18"/>
        </w:rPr>
        <w:t xml:space="preserve"> sì</w:t>
      </w:r>
      <w:r w:rsidR="00B41823">
        <w:rPr>
          <w:sz w:val="18"/>
          <w:szCs w:val="18"/>
        </w:rPr>
        <w:tab/>
      </w:r>
      <w:r w:rsidR="00B41823">
        <w:rPr>
          <w:sz w:val="18"/>
          <w:szCs w:val="18"/>
        </w:rPr>
        <w:tab/>
      </w:r>
      <w:r>
        <w:rPr>
          <w:rFonts w:cs="Arial"/>
          <w:sz w:val="18"/>
          <w:szCs w:val="18"/>
        </w:rPr>
        <w:t>󠇫</w:t>
      </w:r>
      <w:r w:rsidR="00B41823">
        <w:rPr>
          <w:sz w:val="18"/>
          <w:szCs w:val="18"/>
        </w:rPr>
        <w:t xml:space="preserve"> no</w:t>
      </w:r>
    </w:p>
    <w:p w14:paraId="65B299CB" w14:textId="77777777" w:rsidR="00B41823" w:rsidRDefault="00B41823" w:rsidP="00B41823">
      <w:pPr>
        <w:pStyle w:val="Listenabsatz"/>
        <w:spacing w:line="360" w:lineRule="auto"/>
        <w:ind w:left="426"/>
        <w:rPr>
          <w:rFonts w:ascii="Arial" w:hAnsi="Arial" w:cs="Arial"/>
          <w:sz w:val="22"/>
          <w:szCs w:val="22"/>
        </w:rPr>
      </w:pPr>
    </w:p>
    <w:p w14:paraId="0FC2EA06" w14:textId="77777777" w:rsidR="00B41823" w:rsidRDefault="00B41823" w:rsidP="00B41823">
      <w:pPr>
        <w:pStyle w:val="Listenabsatz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  <w:u w:val="single"/>
        </w:rPr>
        <w:t>Motivazione</w:t>
      </w:r>
      <w:r>
        <w:rPr>
          <w:rFonts w:ascii="Arial" w:hAnsi="Arial"/>
          <w:sz w:val="18"/>
          <w:szCs w:val="18"/>
        </w:rPr>
        <w:t xml:space="preserve">: </w:t>
      </w:r>
    </w:p>
    <w:p w14:paraId="4398A386" w14:textId="77777777" w:rsidR="00B41823" w:rsidRDefault="00B41823" w:rsidP="00B41823">
      <w:pPr>
        <w:pStyle w:val="Listenabsatz"/>
        <w:ind w:left="426"/>
        <w:rPr>
          <w:rFonts w:ascii="Arial" w:hAnsi="Arial" w:cs="Arial"/>
          <w:sz w:val="20"/>
          <w:szCs w:val="20"/>
          <w:u w:val="single"/>
        </w:rPr>
      </w:pPr>
    </w:p>
    <w:p w14:paraId="51C62020" w14:textId="77777777" w:rsidR="00B41823" w:rsidRDefault="00B41823" w:rsidP="00B41823">
      <w:pPr>
        <w:pStyle w:val="Listenabsatz"/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14:paraId="38CB3A4D" w14:textId="77777777" w:rsidR="00B41823" w:rsidRDefault="00B41823" w:rsidP="00B41823">
      <w:pPr>
        <w:pStyle w:val="Listenabsatz"/>
        <w:pBdr>
          <w:top w:val="single" w:sz="6" w:space="1" w:color="auto"/>
          <w:bottom w:val="single" w:sz="6" w:space="1" w:color="auto"/>
        </w:pBdr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14:paraId="67886B2B" w14:textId="77777777" w:rsidR="00B41823" w:rsidRDefault="00B41823" w:rsidP="00B41823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14:paraId="77845098" w14:textId="77777777" w:rsidR="00B41823" w:rsidRPr="00410D3E" w:rsidRDefault="00B41823" w:rsidP="00B41823">
      <w:pPr>
        <w:pStyle w:val="Listenabsatz"/>
        <w:spacing w:line="360" w:lineRule="auto"/>
        <w:ind w:left="425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Quale percentuale dovrebbe essere definita per questa soglia di sbarramento? </w:t>
      </w:r>
    </w:p>
    <w:p w14:paraId="2A14E0B7" w14:textId="77777777" w:rsidR="00B41823" w:rsidRDefault="001D7D4E" w:rsidP="00B41823">
      <w:pPr>
        <w:pStyle w:val="Listenabsatz"/>
        <w:spacing w:line="360" w:lineRule="auto"/>
        <w:ind w:left="425"/>
        <w:rPr>
          <w:rFonts w:ascii="Arial" w:hAnsi="Arial" w:cs="Arial"/>
          <w:sz w:val="18"/>
          <w:szCs w:val="18"/>
        </w:rPr>
      </w:pPr>
      <w:proofErr w:type="gramStart"/>
      <w:r>
        <w:rPr>
          <w:rFonts w:cs="Arial"/>
          <w:sz w:val="18"/>
          <w:szCs w:val="18"/>
        </w:rPr>
        <w:lastRenderedPageBreak/>
        <w:t>󠇫</w:t>
      </w:r>
      <w:r w:rsidR="00B41823">
        <w:rPr>
          <w:rFonts w:ascii="Arial" w:hAnsi="Arial"/>
          <w:sz w:val="18"/>
          <w:szCs w:val="18"/>
        </w:rPr>
        <w:t xml:space="preserve">  5</w:t>
      </w:r>
      <w:proofErr w:type="gramEnd"/>
      <w:r w:rsidR="00B41823">
        <w:rPr>
          <w:rFonts w:ascii="Arial" w:hAnsi="Arial"/>
          <w:sz w:val="18"/>
          <w:szCs w:val="18"/>
        </w:rPr>
        <w:t xml:space="preserve"> per cento</w:t>
      </w:r>
      <w:r w:rsidR="00B41823">
        <w:rPr>
          <w:rFonts w:ascii="Arial" w:hAnsi="Arial"/>
          <w:sz w:val="18"/>
          <w:szCs w:val="18"/>
        </w:rPr>
        <w:tab/>
      </w:r>
      <w:r w:rsidR="00B41823">
        <w:rPr>
          <w:rFonts w:ascii="Arial" w:hAnsi="Arial"/>
          <w:sz w:val="18"/>
          <w:szCs w:val="18"/>
        </w:rPr>
        <w:tab/>
      </w:r>
      <w:r>
        <w:rPr>
          <w:rFonts w:cs="Arial"/>
          <w:sz w:val="18"/>
          <w:szCs w:val="18"/>
        </w:rPr>
        <w:t>󠇫</w:t>
      </w:r>
      <w:r w:rsidR="00B41823">
        <w:rPr>
          <w:rFonts w:ascii="Arial" w:hAnsi="Arial"/>
          <w:sz w:val="18"/>
          <w:szCs w:val="18"/>
        </w:rPr>
        <w:t xml:space="preserve"> 10 per cento</w:t>
      </w:r>
      <w:r w:rsidR="00B41823">
        <w:rPr>
          <w:rFonts w:ascii="Arial" w:hAnsi="Arial"/>
          <w:sz w:val="18"/>
          <w:szCs w:val="18"/>
        </w:rPr>
        <w:tab/>
      </w:r>
      <w:r w:rsidR="00B41823">
        <w:rPr>
          <w:rFonts w:ascii="Arial" w:hAnsi="Arial"/>
          <w:sz w:val="18"/>
          <w:szCs w:val="18"/>
        </w:rPr>
        <w:tab/>
      </w:r>
      <w:r>
        <w:rPr>
          <w:rFonts w:cs="Arial"/>
          <w:sz w:val="18"/>
          <w:szCs w:val="18"/>
        </w:rPr>
        <w:t>󠇫</w:t>
      </w:r>
      <w:r w:rsidR="00B41823">
        <w:rPr>
          <w:rFonts w:ascii="Arial" w:hAnsi="Arial"/>
          <w:sz w:val="18"/>
          <w:szCs w:val="18"/>
        </w:rPr>
        <w:t xml:space="preserve"> … per cento</w:t>
      </w:r>
    </w:p>
    <w:p w14:paraId="7DFD8BF1" w14:textId="77777777" w:rsidR="00B41823" w:rsidRDefault="00B41823" w:rsidP="00B41823">
      <w:pPr>
        <w:pStyle w:val="Listenabsatz"/>
        <w:spacing w:line="360" w:lineRule="auto"/>
        <w:ind w:left="425"/>
        <w:rPr>
          <w:rFonts w:ascii="Arial" w:hAnsi="Arial" w:cs="Arial"/>
          <w:sz w:val="18"/>
          <w:szCs w:val="18"/>
        </w:rPr>
      </w:pPr>
    </w:p>
    <w:p w14:paraId="02EE96FD" w14:textId="77777777" w:rsidR="00B41823" w:rsidRDefault="00B41823" w:rsidP="00B41823">
      <w:pPr>
        <w:pStyle w:val="Listenabsatz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  <w:u w:val="single"/>
        </w:rPr>
        <w:t>Motivazione</w:t>
      </w:r>
      <w:r>
        <w:rPr>
          <w:rFonts w:ascii="Arial" w:hAnsi="Arial"/>
          <w:sz w:val="18"/>
          <w:szCs w:val="18"/>
        </w:rPr>
        <w:t xml:space="preserve">: </w:t>
      </w:r>
    </w:p>
    <w:p w14:paraId="162313E5" w14:textId="77777777" w:rsidR="00B41823" w:rsidRDefault="00B41823" w:rsidP="00B41823">
      <w:pPr>
        <w:pStyle w:val="Listenabsatz"/>
        <w:ind w:left="426"/>
        <w:rPr>
          <w:rFonts w:ascii="Arial" w:hAnsi="Arial" w:cs="Arial"/>
          <w:sz w:val="20"/>
          <w:szCs w:val="20"/>
          <w:u w:val="single"/>
        </w:rPr>
      </w:pPr>
    </w:p>
    <w:p w14:paraId="5ABF0392" w14:textId="77777777" w:rsidR="00B41823" w:rsidRDefault="00B41823" w:rsidP="00B41823">
      <w:pPr>
        <w:pStyle w:val="Listenabsatz"/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14:paraId="6CF8DE8A" w14:textId="77777777" w:rsidR="00B41823" w:rsidRDefault="00B41823" w:rsidP="00B41823">
      <w:pPr>
        <w:pStyle w:val="Listenabsatz"/>
        <w:pBdr>
          <w:top w:val="single" w:sz="6" w:space="1" w:color="auto"/>
          <w:bottom w:val="single" w:sz="6" w:space="1" w:color="auto"/>
        </w:pBdr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14:paraId="227E408E" w14:textId="77777777" w:rsidR="00B41823" w:rsidRDefault="00B41823" w:rsidP="00B41823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14:paraId="607F5B21" w14:textId="77777777" w:rsidR="00B41823" w:rsidRPr="00EC775D" w:rsidRDefault="00B41823" w:rsidP="00B41823">
      <w:pPr>
        <w:pStyle w:val="Listenabsatz"/>
        <w:ind w:left="426"/>
        <w:rPr>
          <w:rFonts w:ascii="Arial" w:hAnsi="Arial" w:cs="Arial"/>
          <w:sz w:val="18"/>
          <w:szCs w:val="18"/>
        </w:rPr>
      </w:pPr>
    </w:p>
    <w:p w14:paraId="10D7EF23" w14:textId="77777777" w:rsidR="00B41823" w:rsidRDefault="00B41823" w:rsidP="00B41823">
      <w:pPr>
        <w:pStyle w:val="Listenabsatz"/>
        <w:spacing w:line="360" w:lineRule="auto"/>
        <w:ind w:left="426"/>
        <w:rPr>
          <w:rFonts w:ascii="Arial" w:hAnsi="Arial" w:cs="Arial"/>
          <w:sz w:val="22"/>
          <w:szCs w:val="22"/>
        </w:rPr>
      </w:pPr>
    </w:p>
    <w:p w14:paraId="46FDC5A4" w14:textId="77777777" w:rsidR="00B41823" w:rsidRPr="00EC775D" w:rsidRDefault="00B41823" w:rsidP="00B41823">
      <w:pPr>
        <w:spacing w:line="360" w:lineRule="auto"/>
        <w:rPr>
          <w:rFonts w:cs="Arial"/>
        </w:rPr>
      </w:pPr>
    </w:p>
    <w:p w14:paraId="1093F9B3" w14:textId="77777777"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17DF08B1" w14:textId="77777777"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/>
          <w:b/>
          <w:sz w:val="22"/>
          <w:szCs w:val="22"/>
          <w:u w:val="single"/>
        </w:rPr>
        <w:t>Domanda 5: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mallCaps/>
          <w:sz w:val="22"/>
          <w:szCs w:val="22"/>
        </w:rPr>
        <w:t>Varie</w:t>
      </w:r>
    </w:p>
    <w:p w14:paraId="625D3EC6" w14:textId="77777777"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Ha altre osservazioni o suggerimenti? </w:t>
      </w:r>
    </w:p>
    <w:p w14:paraId="2E3E0EEB" w14:textId="77777777"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1DCF10CF" w14:textId="77777777" w:rsidR="00B41823" w:rsidRDefault="00B41823" w:rsidP="00B41823">
      <w:pPr>
        <w:pStyle w:val="Listenabsatz"/>
        <w:pBdr>
          <w:top w:val="single" w:sz="6" w:space="1" w:color="auto"/>
          <w:bottom w:val="single" w:sz="6" w:space="1" w:color="auto"/>
        </w:pBdr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2BC49AF6" w14:textId="77777777" w:rsidR="00B41823" w:rsidRDefault="00B41823" w:rsidP="00B41823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307986F7" w14:textId="77777777" w:rsidR="00B41823" w:rsidRDefault="00B41823" w:rsidP="00B41823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413B8307" w14:textId="77777777" w:rsidR="00B41823" w:rsidRDefault="00B41823" w:rsidP="00B41823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231E8075" w14:textId="77777777"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6432C4F8" w14:textId="77777777"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0ABB4E57" w14:textId="77777777"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4EB916D4" w14:textId="77777777"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2DAD97D6" w14:textId="77777777"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77A6B7E4" w14:textId="77777777"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Data _______________________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Firma   ______________________</w:t>
      </w:r>
    </w:p>
    <w:p w14:paraId="51E9AD26" w14:textId="77777777"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0CA46672" w14:textId="77777777"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19FADC83" w14:textId="77777777"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47EA50CD" w14:textId="77777777"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La preghiamo di inoltrare la Sua presa di posizione entro il </w:t>
      </w:r>
      <w:r>
        <w:rPr>
          <w:rFonts w:ascii="Arial" w:hAnsi="Arial"/>
          <w:b/>
          <w:sz w:val="22"/>
          <w:szCs w:val="22"/>
        </w:rPr>
        <w:t xml:space="preserve">30 giugno 2020 </w:t>
      </w:r>
      <w:r>
        <w:rPr>
          <w:rFonts w:ascii="Arial" w:hAnsi="Arial"/>
          <w:sz w:val="22"/>
          <w:szCs w:val="22"/>
        </w:rPr>
        <w:t>a:</w:t>
      </w:r>
    </w:p>
    <w:p w14:paraId="032A9FB1" w14:textId="77777777"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153D0D44" w14:textId="77777777"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62329384" w14:textId="77777777"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Cancelleria dello Stato dei Grigioni</w:t>
      </w:r>
    </w:p>
    <w:p w14:paraId="49520712" w14:textId="77777777"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Residenza governativa</w:t>
      </w:r>
    </w:p>
    <w:p w14:paraId="6AE60864" w14:textId="77777777"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Reichsgasse</w:t>
      </w:r>
      <w:proofErr w:type="spellEnd"/>
      <w:r>
        <w:rPr>
          <w:rFonts w:ascii="Arial" w:hAnsi="Arial"/>
          <w:sz w:val="22"/>
          <w:szCs w:val="22"/>
        </w:rPr>
        <w:t xml:space="preserve"> 35</w:t>
      </w:r>
    </w:p>
    <w:p w14:paraId="15DCCFC7" w14:textId="77777777"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7001 </w:t>
      </w:r>
      <w:proofErr w:type="spellStart"/>
      <w:r>
        <w:rPr>
          <w:rFonts w:ascii="Arial" w:hAnsi="Arial"/>
          <w:sz w:val="22"/>
          <w:szCs w:val="22"/>
        </w:rPr>
        <w:t>Coira</w:t>
      </w:r>
      <w:proofErr w:type="spellEnd"/>
    </w:p>
    <w:p w14:paraId="531BCB0D" w14:textId="77777777"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6C498FAE" w14:textId="77777777"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o via e-mail a:</w:t>
      </w:r>
    </w:p>
    <w:p w14:paraId="5D19FDDF" w14:textId="77777777" w:rsidR="00B41823" w:rsidRPr="00024C45" w:rsidRDefault="00F2580D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  <w:hyperlink r:id="rId18" w:history="1">
        <w:r w:rsidR="00413037">
          <w:rPr>
            <w:rStyle w:val="Hyperlink"/>
            <w:rFonts w:ascii="Arial" w:hAnsi="Arial"/>
            <w:sz w:val="22"/>
            <w:szCs w:val="22"/>
          </w:rPr>
          <w:t>info@gr.ch</w:t>
        </w:r>
      </w:hyperlink>
      <w:bookmarkEnd w:id="0"/>
    </w:p>
    <w:sectPr w:rsidR="00B41823" w:rsidRPr="00024C45" w:rsidSect="00305552">
      <w:headerReference w:type="default" r:id="rId19"/>
      <w:footerReference w:type="default" r:id="rId20"/>
      <w:type w:val="continuous"/>
      <w:pgSz w:w="11906" w:h="16838" w:code="9"/>
      <w:pgMar w:top="1134" w:right="707" w:bottom="851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A0BC4" w14:textId="77777777" w:rsidR="00B41823" w:rsidRPr="00B41823" w:rsidRDefault="00B41823">
      <w:r w:rsidRPr="00B41823">
        <w:separator/>
      </w:r>
    </w:p>
  </w:endnote>
  <w:endnote w:type="continuationSeparator" w:id="0">
    <w:p w14:paraId="5A66BB1A" w14:textId="77777777" w:rsidR="00B41823" w:rsidRPr="00B41823" w:rsidRDefault="00B41823">
      <w:r w:rsidRPr="00B418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C1163" w14:textId="77777777" w:rsidR="00547100" w:rsidRDefault="00547100" w:rsidP="00547100">
    <w:pPr>
      <w:pStyle w:val="Fuzeile"/>
    </w:pPr>
  </w:p>
  <w:p w14:paraId="1333D803" w14:textId="77777777" w:rsidR="00547100" w:rsidRDefault="00547100" w:rsidP="00547100">
    <w:pPr>
      <w:pStyle w:val="Fuzeile"/>
    </w:pPr>
  </w:p>
  <w:p w14:paraId="46F2A4C9" w14:textId="77777777" w:rsidR="00547100" w:rsidRDefault="00547100" w:rsidP="00547100">
    <w:pPr>
      <w:pStyle w:val="Fuzeile"/>
    </w:pPr>
  </w:p>
  <w:p w14:paraId="65A8879D" w14:textId="77777777" w:rsidR="00547100" w:rsidRDefault="00547100" w:rsidP="00547100">
    <w:pPr>
      <w:pStyle w:val="Fuzeile"/>
    </w:pPr>
  </w:p>
  <w:p w14:paraId="0D676EA6" w14:textId="77777777" w:rsidR="00FA34DC" w:rsidRPr="00547100" w:rsidRDefault="00547100" w:rsidP="00547100">
    <w:pPr>
      <w:pStyle w:val="Fuzeile"/>
      <w:rPr>
        <w:lang w:val="de-CH"/>
      </w:rPr>
    </w:pPr>
    <w:r w:rsidRPr="00547100">
      <w:rPr>
        <w:lang w:val="de-CH"/>
      </w:rPr>
      <w:t xml:space="preserve">7001 </w:t>
    </w:r>
    <w:proofErr w:type="spellStart"/>
    <w:proofErr w:type="gramStart"/>
    <w:r>
      <w:rPr>
        <w:lang w:val="de-CH"/>
      </w:rPr>
      <w:t>Coira</w:t>
    </w:r>
    <w:proofErr w:type="spellEnd"/>
    <w:r w:rsidRPr="00547100">
      <w:rPr>
        <w:lang w:val="de-CH"/>
      </w:rPr>
      <w:t xml:space="preserve">,   </w:t>
    </w:r>
    <w:proofErr w:type="gramEnd"/>
    <w:r w:rsidRPr="00547100">
      <w:rPr>
        <w:lang w:val="de-CH"/>
      </w:rPr>
      <w:t>Reichsgasse 35,   Tel. 081 257 22 18,   medien</w:t>
    </w:r>
    <w:r>
      <w:rPr>
        <w:lang w:val="de-CH"/>
      </w:rPr>
      <w:t>dienst@gr.ch,   www.staka.gr.ch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9A13B" w14:textId="572CAD06" w:rsidR="008E6E00" w:rsidRPr="00665F88" w:rsidRDefault="00644B76" w:rsidP="008E5E96">
    <w:pPr>
      <w:pStyle w:val="Fuzeile"/>
      <w:tabs>
        <w:tab w:val="center" w:pos="4820"/>
      </w:tabs>
      <w:spacing w:before="720"/>
    </w:pPr>
    <w:bookmarkStart w:id="3" w:name="Footer2"/>
    <w:r>
      <w:tab/>
    </w:r>
    <w:r>
      <w:tab/>
    </w:r>
    <w:r w:rsidR="00665F88">
      <w:fldChar w:fldCharType="begin"/>
    </w:r>
    <w:r w:rsidR="00665F88">
      <w:instrText xml:space="preserve"> PAGE  \* Arabic  \* MERGEFORMAT </w:instrText>
    </w:r>
    <w:r w:rsidR="00665F88">
      <w:fldChar w:fldCharType="separate"/>
    </w:r>
    <w:r w:rsidR="00F2580D">
      <w:rPr>
        <w:noProof/>
      </w:rPr>
      <w:t>4</w:t>
    </w:r>
    <w:r w:rsidR="00665F88">
      <w:fldChar w:fldCharType="end"/>
    </w:r>
    <w:r>
      <w:t xml:space="preserve"> / </w:t>
    </w:r>
    <w:fldSimple w:instr=" NUMPAGES  \* Arabic  \* MERGEFORMAT ">
      <w:r w:rsidR="00F2580D">
        <w:rPr>
          <w:noProof/>
        </w:rPr>
        <w:t>4</w:t>
      </w:r>
    </w:fldSimple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C3E08" w14:textId="77777777" w:rsidR="00B41823" w:rsidRPr="00B41823" w:rsidRDefault="00B41823">
      <w:r w:rsidRPr="00B41823">
        <w:separator/>
      </w:r>
    </w:p>
  </w:footnote>
  <w:footnote w:type="continuationSeparator" w:id="0">
    <w:p w14:paraId="40908161" w14:textId="77777777" w:rsidR="00B41823" w:rsidRPr="00B41823" w:rsidRDefault="00B41823">
      <w:r w:rsidRPr="00B4182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20" w:type="dxa"/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283"/>
      <w:gridCol w:w="8743"/>
    </w:tblGrid>
    <w:tr w:rsidR="00E60D31" w:rsidRPr="00B41823" w14:paraId="7602D6AD" w14:textId="77777777" w:rsidTr="00B2208E">
      <w:tc>
        <w:tcPr>
          <w:tcW w:w="794" w:type="dxa"/>
        </w:tcPr>
        <w:p w14:paraId="48696836" w14:textId="77777777" w:rsidR="00E60D31" w:rsidRPr="00B41823" w:rsidRDefault="00E60D31">
          <w:pPr>
            <w:pStyle w:val="Kopfzeile"/>
          </w:pPr>
        </w:p>
      </w:tc>
      <w:tc>
        <w:tcPr>
          <w:tcW w:w="283" w:type="dxa"/>
        </w:tcPr>
        <w:p w14:paraId="0ECFBEA1" w14:textId="77777777" w:rsidR="00E60D31" w:rsidRPr="00B41823" w:rsidRDefault="00E60D31">
          <w:pPr>
            <w:pStyle w:val="Kopfzeile"/>
          </w:pPr>
        </w:p>
      </w:tc>
      <w:tc>
        <w:tcPr>
          <w:tcW w:w="8743" w:type="dxa"/>
          <w:hideMark/>
        </w:tcPr>
        <w:p w14:paraId="52D0E640" w14:textId="77777777" w:rsidR="00E60D31" w:rsidRPr="00B41823" w:rsidRDefault="00E60D31" w:rsidP="00A2792F">
          <w:pPr>
            <w:pStyle w:val="Kopfzeile"/>
            <w:tabs>
              <w:tab w:val="left" w:pos="2325"/>
              <w:tab w:val="left" w:pos="4253"/>
            </w:tabs>
            <w:spacing w:before="0"/>
          </w:pPr>
          <w:r w:rsidRPr="00B41823">
            <w:fldChar w:fldCharType="begin"/>
          </w:r>
          <w:r w:rsidRPr="00B41823">
            <w:instrText xml:space="preserve"> IF </w:instrText>
          </w:r>
          <w:r w:rsidRPr="00B41823">
            <w:fldChar w:fldCharType="begin"/>
          </w:r>
          <w:r w:rsidRPr="00B41823">
            <w:instrText xml:space="preserve"> DOCPROPERTY "Organisation.Bezeichnung1DE"\*CHARFORMAT \&lt;OawJumpToField value=0/&gt;</w:instrText>
          </w:r>
          <w:r w:rsidRPr="00B41823">
            <w:fldChar w:fldCharType="separate"/>
          </w:r>
          <w:r w:rsidR="00594FD9">
            <w:instrText>Kanton Graubünden</w:instrText>
          </w:r>
          <w:r w:rsidRPr="00B41823">
            <w:fldChar w:fldCharType="end"/>
          </w:r>
          <w:r w:rsidRPr="00B41823">
            <w:instrText xml:space="preserve"> = "" "</w:instrText>
          </w:r>
          <w:r w:rsidRPr="00B41823">
            <w:fldChar w:fldCharType="begin"/>
          </w:r>
          <w:r w:rsidRPr="00B41823">
            <w:instrText xml:space="preserve"> DOCPROPERTY "Organisation.Bezeichnung2DE"\*CHARFORMAT \&lt;OawJumpToField value=0/&gt;</w:instrText>
          </w:r>
          <w:r w:rsidRPr="00B41823">
            <w:fldChar w:fldCharType="end"/>
          </w:r>
          <w:r w:rsidRPr="00B41823">
            <w:instrText>" "</w:instrText>
          </w:r>
          <w:r w:rsidRPr="00B41823">
            <w:fldChar w:fldCharType="begin"/>
          </w:r>
          <w:r w:rsidRPr="00B41823">
            <w:instrText xml:space="preserve"> DOCPROPERTY "Organisation.Bezeichnung1DE"\*CHARFORMAT \&lt;OawJumpToField value=0/&gt;</w:instrText>
          </w:r>
          <w:r w:rsidRPr="00B41823">
            <w:fldChar w:fldCharType="separate"/>
          </w:r>
          <w:r w:rsidR="00594FD9">
            <w:instrText>Kanton Graubünden</w:instrText>
          </w:r>
          <w:r w:rsidRPr="00B41823">
            <w:fldChar w:fldCharType="end"/>
          </w:r>
          <w:r w:rsidRPr="00B41823">
            <w:instrText xml:space="preserve">" \* MERGEFORMAT </w:instrText>
          </w:r>
          <w:r w:rsidRPr="00B41823">
            <w:fldChar w:fldCharType="separate"/>
          </w:r>
          <w:r w:rsidR="00594FD9">
            <w:rPr>
              <w:noProof/>
            </w:rPr>
            <w:t>Kanton Graubünden</w:t>
          </w:r>
          <w:r w:rsidRPr="00B41823">
            <w:fldChar w:fldCharType="end"/>
          </w:r>
          <w:r w:rsidRPr="00B41823">
            <w:fldChar w:fldCharType="begin"/>
          </w:r>
          <w:r w:rsidRPr="00B41823">
            <w:instrText xml:space="preserve"> IF </w:instrText>
          </w:r>
          <w:r w:rsidRPr="00B41823">
            <w:fldChar w:fldCharType="begin"/>
          </w:r>
          <w:r w:rsidRPr="00B41823">
            <w:instrText xml:space="preserve"> DOCPROPERTY "Organisation.Bezeichnung1DE"\*CHARFORMAT \&lt;OawJumpToField value=0/&gt;</w:instrText>
          </w:r>
          <w:r w:rsidRPr="00B41823">
            <w:fldChar w:fldCharType="separate"/>
          </w:r>
          <w:r w:rsidR="00594FD9">
            <w:instrText>Kanton Graubünden</w:instrText>
          </w:r>
          <w:r w:rsidRPr="00B41823">
            <w:fldChar w:fldCharType="end"/>
          </w:r>
          <w:r w:rsidRPr="00B41823">
            <w:instrText xml:space="preserve"> &lt;&gt; "" "</w:instrText>
          </w:r>
          <w:r w:rsidR="00E92393" w:rsidRPr="00B41823">
            <w:tab/>
          </w:r>
          <w:r w:rsidRPr="00B41823">
            <w:fldChar w:fldCharType="begin"/>
          </w:r>
          <w:r w:rsidRPr="00B41823">
            <w:instrText xml:space="preserve"> DOCPROPERTY "Organisation.Bezeichnung2DE"\*CHARFORMAT \&lt;OawJumpToField value=0/&gt;</w:instrText>
          </w:r>
          <w:r w:rsidRPr="00B41823">
            <w:fldChar w:fldCharType="end"/>
          </w:r>
          <w:r w:rsidRPr="00B41823">
            <w:instrText xml:space="preserve">" "" \* MERGEFORMAT </w:instrText>
          </w:r>
          <w:r w:rsidRPr="00B41823">
            <w:fldChar w:fldCharType="separate"/>
          </w:r>
          <w:r w:rsidR="00594FD9" w:rsidRPr="00B41823">
            <w:rPr>
              <w:noProof/>
            </w:rPr>
            <w:tab/>
          </w:r>
          <w:r w:rsidRPr="00B41823">
            <w:fldChar w:fldCharType="end"/>
          </w:r>
        </w:p>
        <w:p w14:paraId="331E1532" w14:textId="77777777" w:rsidR="00E60D31" w:rsidRPr="00B41823" w:rsidRDefault="00E60D31" w:rsidP="00A2792F">
          <w:pPr>
            <w:pStyle w:val="Kopfzeile"/>
            <w:tabs>
              <w:tab w:val="left" w:pos="2325"/>
              <w:tab w:val="left" w:pos="4253"/>
            </w:tabs>
          </w:pPr>
          <w:r w:rsidRPr="00B41823">
            <w:fldChar w:fldCharType="begin"/>
          </w:r>
          <w:r w:rsidRPr="00B41823">
            <w:instrText xml:space="preserve"> IF </w:instrText>
          </w:r>
          <w:r w:rsidRPr="00B41823">
            <w:fldChar w:fldCharType="begin"/>
          </w:r>
          <w:r w:rsidRPr="00B41823">
            <w:instrText xml:space="preserve"> DOCPROPERTY "Organisation.Bezeichnung1RM"\*CHARFORMAT \&lt;OawJumpToField value=0/&gt;</w:instrText>
          </w:r>
          <w:r w:rsidRPr="00B41823">
            <w:fldChar w:fldCharType="separate"/>
          </w:r>
          <w:r w:rsidR="00594FD9">
            <w:instrText>Chantun Grischun</w:instrText>
          </w:r>
          <w:r w:rsidRPr="00B41823">
            <w:fldChar w:fldCharType="end"/>
          </w:r>
          <w:r w:rsidRPr="00B41823">
            <w:instrText xml:space="preserve">  ="" "</w:instrText>
          </w:r>
          <w:r w:rsidRPr="00B41823">
            <w:fldChar w:fldCharType="begin"/>
          </w:r>
          <w:r w:rsidRPr="00B41823">
            <w:instrText xml:space="preserve"> DOCPROPERTY "Organisation.Bezeichnung2RM"\*CHARFORMAT \&lt;OawJumpToField value=0/&gt;</w:instrText>
          </w:r>
          <w:r w:rsidRPr="00B41823">
            <w:fldChar w:fldCharType="end"/>
          </w:r>
          <w:r w:rsidRPr="00B41823">
            <w:instrText>" "</w:instrText>
          </w:r>
          <w:r w:rsidRPr="00B41823">
            <w:fldChar w:fldCharType="begin"/>
          </w:r>
          <w:r w:rsidRPr="00B41823">
            <w:instrText xml:space="preserve"> DOCPROPERTY "Organisation.Bezeichnung1RM"\*CHARFORMAT \&lt;OawJumpToField value=0/&gt;</w:instrText>
          </w:r>
          <w:r w:rsidRPr="00B41823">
            <w:fldChar w:fldCharType="separate"/>
          </w:r>
          <w:r w:rsidR="00594FD9">
            <w:instrText>Chantun Grischun</w:instrText>
          </w:r>
          <w:r w:rsidRPr="00B41823">
            <w:fldChar w:fldCharType="end"/>
          </w:r>
          <w:r w:rsidRPr="00B41823">
            <w:instrText xml:space="preserve">" \* MERGEFORMAT </w:instrText>
          </w:r>
          <w:r w:rsidRPr="00B41823">
            <w:fldChar w:fldCharType="separate"/>
          </w:r>
          <w:r w:rsidR="00594FD9">
            <w:rPr>
              <w:noProof/>
            </w:rPr>
            <w:t>Chantun Grischun</w:t>
          </w:r>
          <w:r w:rsidRPr="00B41823">
            <w:fldChar w:fldCharType="end"/>
          </w:r>
          <w:r w:rsidRPr="00B41823">
            <w:fldChar w:fldCharType="begin"/>
          </w:r>
          <w:r w:rsidRPr="00B41823">
            <w:instrText xml:space="preserve"> IF </w:instrText>
          </w:r>
          <w:r w:rsidRPr="00B41823">
            <w:fldChar w:fldCharType="begin"/>
          </w:r>
          <w:r w:rsidRPr="00B41823">
            <w:instrText xml:space="preserve"> DOCPROPERTY "Organisation.Bezeichnung1DE"\*CHARFORMAT \&lt;OawJumpToField value=0/&gt;</w:instrText>
          </w:r>
          <w:r w:rsidRPr="00B41823">
            <w:fldChar w:fldCharType="separate"/>
          </w:r>
          <w:r w:rsidR="00594FD9">
            <w:instrText>Kanton Graubünden</w:instrText>
          </w:r>
          <w:r w:rsidRPr="00B41823">
            <w:fldChar w:fldCharType="end"/>
          </w:r>
          <w:r w:rsidRPr="00B41823">
            <w:instrText xml:space="preserve"> &lt;&gt; "" "</w:instrText>
          </w:r>
          <w:r w:rsidR="00E92393" w:rsidRPr="00B41823">
            <w:tab/>
          </w:r>
          <w:r w:rsidRPr="00B41823">
            <w:fldChar w:fldCharType="begin"/>
          </w:r>
          <w:r w:rsidRPr="00B41823">
            <w:instrText xml:space="preserve"> DOCPROPERTY "Organisation.Bezeichnung2RM"\*CHARFORMAT \&lt;OawJumpToField value=0/&gt;</w:instrText>
          </w:r>
          <w:r w:rsidRPr="00B41823">
            <w:fldChar w:fldCharType="end"/>
          </w:r>
          <w:r w:rsidRPr="00B41823">
            <w:instrText xml:space="preserve">" "" \* MERGEFORMAT </w:instrText>
          </w:r>
          <w:r w:rsidRPr="00B41823">
            <w:fldChar w:fldCharType="separate"/>
          </w:r>
          <w:r w:rsidR="00594FD9" w:rsidRPr="00B41823">
            <w:rPr>
              <w:noProof/>
            </w:rPr>
            <w:tab/>
          </w:r>
          <w:r w:rsidRPr="00B41823">
            <w:fldChar w:fldCharType="end"/>
          </w:r>
        </w:p>
        <w:p w14:paraId="241FE0E1" w14:textId="77777777" w:rsidR="00E60D31" w:rsidRPr="00B41823" w:rsidRDefault="00E60D31" w:rsidP="00B41823">
          <w:pPr>
            <w:pStyle w:val="Kopfzeile"/>
            <w:tabs>
              <w:tab w:val="left" w:pos="6858"/>
            </w:tabs>
          </w:pPr>
          <w:r w:rsidRPr="00B41823">
            <w:fldChar w:fldCharType="begin"/>
          </w:r>
          <w:r w:rsidRPr="00B41823">
            <w:instrText xml:space="preserve"> IF </w:instrText>
          </w:r>
          <w:r w:rsidRPr="00B41823">
            <w:fldChar w:fldCharType="begin"/>
          </w:r>
          <w:r w:rsidRPr="00B41823">
            <w:instrText xml:space="preserve"> DOCPROPERTY "Organisation.Bezeichnung1IT"\*CHARFORMAT \&lt;OawJumpToField value=0/&gt;</w:instrText>
          </w:r>
          <w:r w:rsidRPr="00B41823">
            <w:fldChar w:fldCharType="separate"/>
          </w:r>
          <w:r w:rsidR="00594FD9">
            <w:instrText>Cantone dei Grigioni</w:instrText>
          </w:r>
          <w:r w:rsidRPr="00B41823">
            <w:fldChar w:fldCharType="end"/>
          </w:r>
          <w:r w:rsidRPr="00B41823">
            <w:instrText>= "" "</w:instrText>
          </w:r>
          <w:r w:rsidRPr="00B41823">
            <w:fldChar w:fldCharType="begin"/>
          </w:r>
          <w:r w:rsidRPr="00B41823">
            <w:instrText xml:space="preserve"> DOCPROPERTY "Organisation.Bezeichnung2IT"\*CHARFORMAT \&lt;OawJumpToField value=0/&gt;</w:instrText>
          </w:r>
          <w:r w:rsidRPr="00B41823">
            <w:fldChar w:fldCharType="end"/>
          </w:r>
          <w:r w:rsidRPr="00B41823">
            <w:instrText>" "</w:instrText>
          </w:r>
          <w:r w:rsidRPr="00B41823">
            <w:fldChar w:fldCharType="begin"/>
          </w:r>
          <w:r w:rsidRPr="00B41823">
            <w:instrText xml:space="preserve"> DOCPROPERTY "Organisation.Bezeichnung1IT"\*CHARFORMAT \&lt;OawJumpToField value=0/&gt;</w:instrText>
          </w:r>
          <w:r w:rsidRPr="00B41823">
            <w:fldChar w:fldCharType="separate"/>
          </w:r>
          <w:r w:rsidR="00594FD9">
            <w:instrText>Cantone dei Grigioni</w:instrText>
          </w:r>
          <w:r w:rsidRPr="00B41823">
            <w:fldChar w:fldCharType="end"/>
          </w:r>
          <w:r w:rsidRPr="00B41823">
            <w:instrText xml:space="preserve">" \* MERGEFORMAT </w:instrText>
          </w:r>
          <w:r w:rsidRPr="00B41823">
            <w:fldChar w:fldCharType="separate"/>
          </w:r>
          <w:r w:rsidR="00594FD9">
            <w:rPr>
              <w:noProof/>
            </w:rPr>
            <w:t>Cantone dei Grigioni</w:t>
          </w:r>
          <w:r w:rsidRPr="00B41823">
            <w:fldChar w:fldCharType="end"/>
          </w:r>
          <w:r w:rsidRPr="00B41823">
            <w:fldChar w:fldCharType="begin"/>
          </w:r>
          <w:r w:rsidRPr="00B41823">
            <w:instrText xml:space="preserve"> IF </w:instrText>
          </w:r>
          <w:r w:rsidRPr="00B41823">
            <w:fldChar w:fldCharType="begin"/>
          </w:r>
          <w:r w:rsidRPr="00B41823">
            <w:instrText xml:space="preserve"> DOCPROPERTY "Organisation.Bezeichnung1DE"\*CHARFORMAT \&lt;OawJumpToField value=0/&gt;</w:instrText>
          </w:r>
          <w:r w:rsidRPr="00B41823">
            <w:fldChar w:fldCharType="separate"/>
          </w:r>
          <w:r w:rsidR="00594FD9">
            <w:instrText>Kanton Graubünden</w:instrText>
          </w:r>
          <w:r w:rsidRPr="00B41823">
            <w:fldChar w:fldCharType="end"/>
          </w:r>
          <w:r w:rsidRPr="00B41823">
            <w:instrText xml:space="preserve"> &lt;&gt; "" "</w:instrText>
          </w:r>
          <w:r w:rsidR="00E92393" w:rsidRPr="00B41823">
            <w:tab/>
          </w:r>
          <w:r w:rsidRPr="00B41823">
            <w:fldChar w:fldCharType="begin"/>
          </w:r>
          <w:r w:rsidRPr="00B41823">
            <w:instrText xml:space="preserve"> DOCPROPERTY "Organisation.Bezeichnung2IT"\*CHARFORMAT \&lt;OawJumpToField value=0/&gt;</w:instrText>
          </w:r>
          <w:r w:rsidRPr="00B41823">
            <w:fldChar w:fldCharType="end"/>
          </w:r>
          <w:r w:rsidRPr="00B41823">
            <w:instrText xml:space="preserve">" "" \* MERGEFORMAT </w:instrText>
          </w:r>
          <w:r w:rsidRPr="00B41823">
            <w:fldChar w:fldCharType="separate"/>
          </w:r>
          <w:r w:rsidR="00594FD9" w:rsidRPr="00B41823">
            <w:rPr>
              <w:noProof/>
            </w:rPr>
            <w:tab/>
          </w:r>
          <w:r w:rsidRPr="00B41823">
            <w:fldChar w:fldCharType="end"/>
          </w:r>
          <w:r>
            <w:rPr>
              <w:b/>
              <w:smallCaps/>
            </w:rPr>
            <w:t>Allegato 4</w:t>
          </w:r>
        </w:p>
      </w:tc>
    </w:tr>
    <w:tr w:rsidR="00B41823" w:rsidRPr="00B41823" w14:paraId="272678F3" w14:textId="77777777" w:rsidTr="00B2208E">
      <w:tc>
        <w:tcPr>
          <w:tcW w:w="794" w:type="dxa"/>
        </w:tcPr>
        <w:p w14:paraId="65F29ADD" w14:textId="77777777" w:rsidR="00B41823" w:rsidRPr="00B41823" w:rsidRDefault="00B41823">
          <w:pPr>
            <w:pStyle w:val="Kopfzeile"/>
          </w:pPr>
        </w:p>
      </w:tc>
      <w:tc>
        <w:tcPr>
          <w:tcW w:w="283" w:type="dxa"/>
        </w:tcPr>
        <w:p w14:paraId="272BFF68" w14:textId="77777777" w:rsidR="00B41823" w:rsidRPr="00B41823" w:rsidRDefault="00B41823">
          <w:pPr>
            <w:pStyle w:val="Kopfzeile"/>
          </w:pPr>
        </w:p>
      </w:tc>
      <w:tc>
        <w:tcPr>
          <w:tcW w:w="8743" w:type="dxa"/>
        </w:tcPr>
        <w:p w14:paraId="5DF1FA91" w14:textId="77777777" w:rsidR="00B41823" w:rsidRPr="00B41823" w:rsidRDefault="00B41823" w:rsidP="00A2792F">
          <w:pPr>
            <w:pStyle w:val="Kopfzeile"/>
            <w:tabs>
              <w:tab w:val="left" w:pos="2325"/>
              <w:tab w:val="left" w:pos="4253"/>
            </w:tabs>
            <w:spacing w:before="0"/>
          </w:pPr>
        </w:p>
      </w:tc>
    </w:tr>
  </w:tbl>
  <w:p w14:paraId="09FAC7D0" w14:textId="77777777" w:rsidR="00B95CFC" w:rsidRPr="00B41823" w:rsidRDefault="00B95CFC" w:rsidP="00686373">
    <w:pPr>
      <w:pStyle w:val="zOawBlindzeile"/>
    </w:pPr>
  </w:p>
  <w:p w14:paraId="74D03F9D" w14:textId="77777777" w:rsidR="005A49F4" w:rsidRPr="00B41823" w:rsidRDefault="00B41823" w:rsidP="00B41823">
    <w:pPr>
      <w:pStyle w:val="zOawBlindzeile"/>
    </w:pPr>
    <w:r>
      <w:rPr>
        <w:noProof/>
        <w:lang w:val="de-CH" w:eastAsia="de-CH"/>
      </w:rPr>
      <w:drawing>
        <wp:anchor distT="0" distB="0" distL="114300" distR="114300" simplePos="0" relativeHeight="251670528" behindDoc="1" locked="1" layoutInCell="1" allowOverlap="1" wp14:anchorId="456B215F" wp14:editId="39EC011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79500"/>
          <wp:effectExtent l="0" t="0" r="0" b="0"/>
          <wp:wrapNone/>
          <wp:docPr id="3" name="e15c3900-9c5a-46b7-8f23-d25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9EDB5" w14:textId="77777777" w:rsidR="008E6E00" w:rsidRDefault="008E6E00">
    <w:bookmarkStart w:id="2" w:name="Header2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8066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50A6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C4E7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1041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5CAE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2249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DA70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B47D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EE1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343A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24B67"/>
    <w:multiLevelType w:val="hybridMultilevel"/>
    <w:tmpl w:val="11D8CB52"/>
    <w:lvl w:ilvl="0" w:tplc="994EC160">
      <w:start w:val="1"/>
      <w:numFmt w:val="bullet"/>
      <w:pStyle w:val="AuflistungPunk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F64B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3" w15:restartNumberingAfterBreak="0">
    <w:nsid w:val="406A721A"/>
    <w:multiLevelType w:val="hybridMultilevel"/>
    <w:tmpl w:val="DE12D46C"/>
    <w:lvl w:ilvl="0" w:tplc="E33AE6CA">
      <w:start w:val="1"/>
      <w:numFmt w:val="lowerLetter"/>
      <w:pStyle w:val="AuflistungBuchstaben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F63C4"/>
    <w:multiLevelType w:val="multilevel"/>
    <w:tmpl w:val="53CE8D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5C7210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669680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F792244"/>
    <w:multiLevelType w:val="hybridMultilevel"/>
    <w:tmpl w:val="91CE051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770F3"/>
    <w:multiLevelType w:val="hybridMultilevel"/>
    <w:tmpl w:val="6E7E6E14"/>
    <w:lvl w:ilvl="0" w:tplc="5994EC06">
      <w:start w:val="1"/>
      <w:numFmt w:val="bullet"/>
      <w:pStyle w:val="AuflistungCheckboxen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E4167"/>
    <w:multiLevelType w:val="hybridMultilevel"/>
    <w:tmpl w:val="A6A4875A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610A4"/>
    <w:multiLevelType w:val="hybridMultilevel"/>
    <w:tmpl w:val="526C6290"/>
    <w:lvl w:ilvl="0" w:tplc="D834FF1E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054A5"/>
    <w:multiLevelType w:val="hybridMultilevel"/>
    <w:tmpl w:val="AEA698C2"/>
    <w:lvl w:ilvl="0" w:tplc="BB927C8C">
      <w:start w:val="1"/>
      <w:numFmt w:val="bullet"/>
      <w:pStyle w:val="Auflistung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22" w15:restartNumberingAfterBreak="0">
    <w:nsid w:val="71465508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72602A35"/>
    <w:multiLevelType w:val="hybridMultilevel"/>
    <w:tmpl w:val="956A7B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23051F"/>
    <w:multiLevelType w:val="hybridMultilevel"/>
    <w:tmpl w:val="8118D800"/>
    <w:lvl w:ilvl="0" w:tplc="35BAA7DC">
      <w:start w:val="1"/>
      <w:numFmt w:val="decimal"/>
      <w:pStyle w:val="AuflistungNummern"/>
      <w:lvlText w:val="%1."/>
      <w:lvlJc w:val="left"/>
      <w:pPr>
        <w:ind w:left="720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16"/>
  </w:num>
  <w:num w:numId="4">
    <w:abstractNumId w:val="11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24"/>
  </w:num>
  <w:num w:numId="17">
    <w:abstractNumId w:val="15"/>
  </w:num>
  <w:num w:numId="18">
    <w:abstractNumId w:val="14"/>
  </w:num>
  <w:num w:numId="19">
    <w:abstractNumId w:val="17"/>
  </w:num>
  <w:num w:numId="20">
    <w:abstractNumId w:val="13"/>
  </w:num>
  <w:num w:numId="21">
    <w:abstractNumId w:val="20"/>
  </w:num>
  <w:num w:numId="22">
    <w:abstractNumId w:val="18"/>
  </w:num>
  <w:num w:numId="23">
    <w:abstractNumId w:val="23"/>
  </w:num>
  <w:num w:numId="24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consecutiveHyphenLimit w:val="3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13. 10. 2014"/>
    <w:docVar w:name="Date.Format.Long.dateValue" w:val="41921"/>
    <w:docVar w:name="OawAttachedTemplate" w:val="Leer hoch.ows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PDF&gt;&lt;/default&gt;&lt;/OawBuiltInDocProps&gt;_x000d_"/>
    <w:docVar w:name="OawCreatedWithOfficeatworkVersion" w:val="4.9 R2 (4.9.1236)"/>
    <w:docVar w:name="OawCreatedWithProjectID" w:val="grch"/>
    <w:docVar w:name="OawCreatedWithProjectVersion" w:val="2018-10-22"/>
    <w:docVar w:name="oawDefinitionTmpl" w:val="&lt;document&gt;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Bezeichnung1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DE&quot;/&gt;&lt;/type&gt;&lt;/profile&gt;&lt;/OawDocProperty&gt;_x000d__x0009_&lt;OawDocProperty name=&quot;Organisation.Bezeichnung1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RM&quot;/&gt;&lt;/type&gt;&lt;/profile&gt;&lt;/OawDocProperty&gt;_x000d__x0009_&lt;OawDocProperty name=&quot;Organisation.Bezeichnung1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IT&quot;/&gt;&lt;/type&gt;&lt;/profile&gt;&lt;/OawDocProperty&gt;_x000d__x0009_&lt;OawDocProperty name=&quot;Organisation.Bezeichnung2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DE&quot;/&gt;&lt;/type&gt;&lt;/profile&gt;&lt;/OawDocProperty&gt;_x000d__x0009_&lt;OawDocProperty name=&quot;Organisation.Bezeichnung2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RM&quot;/&gt;&lt;/type&gt;&lt;/profile&gt;&lt;/OawDocProperty&gt;_x000d__x0009_&lt;OawDocProperty name=&quot;Organisation.Bezeichnung2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IT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AdressePer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dressePers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AdressSingleLi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SingleLine&quot;/&gt;&lt;/type&gt;&lt;/profile&gt;&lt;/OawDocProperty&gt;_x000d__x0009_&lt;OawDocProperty name=&quot;Organisation.Strass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trasse&quot;/&gt;&lt;/type&gt;&lt;/profile&gt;&lt;/OawDocProperty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CustomField.Absenderadress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bsenderadresse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&lt;/document&gt;_x000d_"/>
    <w:docVar w:name="OawDialog" w:val="&lt;empty/&gt;"/>
    <w:docVar w:name="OawDistributionEnabled" w:val="&lt;empty/&gt;"/>
    <w:docVar w:name="OawDocProp.200212191811121321310321301031x" w:val="&lt;source&gt;&lt;Fields List=&quot;DirectPhone|EMail&quot;/&gt;&lt;profile type=&quot;default&quot; UID=&quot;&quot; sameAsDefault=&quot;0&quot;&gt;&lt;OawDocProperty name=&quot;Contactperson.DirectPhone&quot; field=&quot;DirectPhone&quot;/&gt;&lt;OawDocProperty name=&quot;Contactperson.EMail&quot; field=&quot;EMail&quot;/&gt;&lt;/profile&gt;&lt;/source&gt;"/>
    <w:docVar w:name="OawDocProp.2002122011014149059130932" w:val="&lt;source&gt;&lt;Fields List=&quot;City|Address1|PLZ|Telefon|Fax|Internet|Bezeichnung1DE|Bezeichnung1RM|Bezeichnung1IT|Bezeichnung2DE|Bezeichnung2RM|Bezeichnung2IT|Email|Address2|AdressSingleLine|Strasse|Department&quot;/&gt;&lt;profile type=&quot;default&quot; UID=&quot;&quot; sameAsDefault=&quot;0&quot;&gt;&lt;OawDocProperty name=&quot;Organisation.City&quot; field=&quot;City&quot;/&gt;&lt;OawDocProperty name=&quot;Organisation.Address1&quot; field=&quot;Address1&quot;/&gt;&lt;OawDocProperty name=&quot;Organisation.PLZ&quot; field=&quot;PLZ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Bezeichnung1DE&quot; field=&quot;Bezeichnung1DE&quot;/&gt;&lt;OawDocProperty name=&quot;Organisation.Bezeichnung1RM&quot; field=&quot;Bezeichnung1RM&quot;/&gt;&lt;OawDocProperty name=&quot;Organisation.Bezeichnung1IT&quot; field=&quot;Bezeichnung1IT&quot;/&gt;&lt;OawDocProperty name=&quot;Organisation.Bezeichnung2DE&quot; field=&quot;Bezeichnung2DE&quot;/&gt;&lt;OawDocProperty name=&quot;Organisation.Bezeichnung2RM&quot; field=&quot;Bezeichnung2RM&quot;/&gt;&lt;OawDocProperty name=&quot;Organisation.Bezeichnung2IT&quot; field=&quot;Bezeichnung2IT&quot;/&gt;&lt;OawDocProperty name=&quot;Organisation.Email&quot; field=&quot;Email&quot;/&gt;&lt;OawDocProperty name=&quot;Organisation.Address2&quot; field=&quot;Address2&quot;/&gt;&lt;OawDocProperty name=&quot;Organisation.AdressSingleLine&quot; field=&quot;AdressSingleLine&quot;/&gt;&lt;OawDocProperty name=&quot;Organisation.Strasse&quot; field=&quot;Strasse&quot;/&gt;&lt;OawDocProperty name=&quot;Organisation.Department&quot; field=&quot;Department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Phone&quot; field=&quot;Doc.Phone&quot;/&gt;&lt;OawDocProperty name=&quot;Doc.Fax&quot; field=&quot;Doc.Fax&quot;/&gt;&lt;OawDocProperty name=&quot;Doc.DirectPhone&quot; field=&quot;Doc.DirectPhone&quot;/&gt;&lt;OawDocProperty name=&quot;Doc.Title&quot; field=&quot;Doc.Title&quot;/&gt;&lt;/profile&gt;&lt;/source&gt;"/>
    <w:docVar w:name="OawDocProp.2004112217333376588294" w:val="&lt;source&gt;&lt;Fields List=&quot;DropDownFusszeile|AdressePers|Absenderadresse&quot;/&gt;&lt;profile type=&quot;default&quot; UID=&quot;&quot; sameAsDefault=&quot;0&quot;&gt;&lt;OawDocProperty name=&quot;CustomField.DropDownFusszeile&quot; field=&quot;DropDownFusszeile&quot;/&gt;&lt;OawDocProperty name=&quot;CustomField.AdressePers&quot; field=&quot;AdressePers&quot;/&gt;&lt;OawDocProperty name=&quot;CustomField.Absenderadresse&quot; field=&quot;Absenderadress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19040207584108937579&quot;&gt;&lt;Field Name=&quot;IDName&quot; Value=&quot;STAKA Kanton&quot;/&gt;&lt;Field Name=&quot;Organisation&quot; Value=&quot;Standeskanzlei Graubünden&quot;/&gt;&lt;Field Name=&quot;Department&quot; Value=&quot;Standeskanzlei Graubünden&quot;/&gt;&lt;Field Name=&quot;Section&quot; Value=&quot;Mediendienst&quot;/&gt;&lt;Field Name=&quot;Ressort&quot; Value=&quot;Standeskanzlei Graubünden&quot;/&gt;&lt;Field Name=&quot;Address1&quot; Value=&quot;Standeskanzlei Graubünden, Reichsgasse 35, 7001 Chur&quot;/&gt;&lt;Field Name=&quot;Address2&quot; Value=&quot;&quot;/&gt;&lt;Field Name=&quot;Strasse&quot; Value=&quot;Reichsgasse 35&quot;/&gt;&lt;Field Name=&quot;Address4&quot; Value=&quot;&quot;/&gt;&lt;Field Name=&quot;Address5&quot; Value=&quot;&quot;/&gt;&lt;Field Name=&quot;Address6&quot; Value=&quot;&quot;/&gt;&lt;Field Name=&quot;AdressSingleLine&quot; Value=&quot;Standeskanzlei Graubünden, Reichsgasse 35, 7001 Chur&quot;/&gt;&lt;Field Name=&quot;Telefon&quot; Value=&quot;081 257 22 18&quot;/&gt;&lt;Field Name=&quot;Fax&quot; Value=&quot;&quot;/&gt;&lt;Field Name=&quot;Country&quot; Value=&quot;CH&quot;/&gt;&lt;Field Name=&quot;Email&quot; Value=&quot;mediendienst@gr.ch&quot;/&gt;&lt;Field Name=&quot;Internet&quot; Value=&quot;www.staka.gr.ch&quot;/&gt;&lt;Field Name=&quot;City&quot; Value=&quot;Chur&quot;/&gt;&lt;Field Name=&quot;PLZ&quot; Value=&quot;7001&quot;/&gt;&lt;Field Name=&quot;AbsenderOben&quot; Value=&quot;Ja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GR_Wappen_farbig.2100.650.wmf&quot;/&gt;&lt;Field Name=&quot;WdA4LogoBlackWhitePortrait&quot; Value=&quot;%Logos%\GR_Wappen_sw.2100.300.wmf&quot;/&gt;&lt;Field Name=&quot;WdA4LogoColorPPPortrait&quot; Value=&quot;%Logos%\GR_WappenPP_farbig.2100.650.emf&quot;/&gt;&lt;Field Name=&quot;WdA4LogoBlackWhitePPPortrait&quot; Value=&quot;%Logos%\GR_WappenPP_sw.2100.650.emf&quot;/&gt;&lt;Field Name=&quot;WdA4LogoColorPPAPrioPortrait&quot; Value=&quot;%Logos%\GR_WappenPPAPrio_farbig.2100.650.emf&quot;/&gt;&lt;Field Name=&quot;WdA4LogoBlackWhitePPAPrioPortrait&quot; Value=&quot;%Logos%\GR_WappenPPAPrio_sw.2100.650.emf&quot;/&gt;&lt;Field Name=&quot;WdA4LogoColorQuer&quot; Value=&quot;%Logos%\GR_Wappen_farbig.2100.300.emf&quot;/&gt;&lt;Field Name=&quot;WdA4LogoBlackWhiteQuer&quot; Value=&quot;%Logos%\GR_Wappen_sw.2100.300.emf&quot;/&gt;&lt;Field Name=&quot;OlLogoSignature&quot; Value=&quot;&quot;/&gt;&lt;Field Name=&quot;FooterLogoA4PortraitColor&quot; Value=&quot;&quot;/&gt;&lt;Field Name=&quot;FooterLogoA4PortraitBW&quot; Value=&quot;&quot;/&gt;&lt;Field Name=&quot;FooterLogoA4LandscapeColor&quot; Value=&quot;&quot;/&gt;&lt;Field Name=&quot;FooterLogoA4LandscapeBW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Bezeichnung1DE&quot; Value=&quot;Kanton Graubünden&quot;/&gt;&lt;Field Name=&quot;Bezeichnung1RM&quot; Value=&quot;Chantun Grischun&quot;/&gt;&lt;Field Name=&quot;Bezeichnung1IT&quot; Value=&quot;Cantone dei Grigioni&quot;/&gt;&lt;Field Name=&quot;Bezeichnung2DE&quot; Value=&quot;&quot;/&gt;&lt;Field Name=&quot;Bezeichnung2RM&quot; Value=&quot;&quot;/&gt;&lt;Field Name=&quot;Bezeichnung2IT&quot; Value=&quot;&quot;/&gt;&lt;Field Name=&quot;Data_UID&quot; Value=&quot;2019040207584108937579&quot;/&gt;&lt;Field Name=&quot;Field_Name&quot; Value=&quot;City&quot;/&gt;&lt;Field Name=&quot;Field_UID&quot; Value=&quot;2004030313030558705547&quot;/&gt;&lt;Field Name=&quot;ML_LCID&quot; Value=&quot;2055&quot;/&gt;&lt;Field Name=&quot;ML_Value&quot; Value=&quot;Chur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18012312002348003895&quot;&gt;&lt;Field Name=&quot;IDName&quot; Value=&quot;STAKA, KD, Frizzoni Walter&quot;/&gt;&lt;Field Name=&quot;Name&quot; Value=&quot;lic. iur. Walter Frizzoni&quot;/&gt;&lt;Field Name=&quot;PersonalNumber&quot; Value=&quot;&quot;/&gt;&lt;Field Name=&quot;DirectPhone&quot; Value=&quot;081 257 22 22&quot;/&gt;&lt;Field Name=&quot;DirectFax&quot; Value=&quot;&quot;/&gt;&lt;Field Name=&quot;Mobile&quot; Value=&quot;&quot;/&gt;&lt;Field Name=&quot;EMail&quot; Value=&quot;walter.frizzoni@staka.gr.ch&quot;/&gt;&lt;Field Name=&quot;Function&quot; Value=&quot;Der Kanzleidirektor-Stellvertreter&quot;/&gt;&lt;Field Name=&quot;SignatureHighResColor&quot; Value=&quot;%homedrive%\Office\officeatwork\friwal.600dpi.COL.700.300.jpg&quot;/&gt;&lt;Field Name=&quot;SignatureHighResBW&quot; Value=&quot;%homedrive%\Office\officeatwork\friwal.600dpi.BW.700.300.jpg&quot;/&gt;&lt;Field Name=&quot;Initials&quot; Value=&quot;FRWA&quot;/&gt;&lt;Field Name=&quot;Data_UID&quot; Value=&quot;2018012312002348003895&quot;/&gt;&lt;Field Name=&quot;Field_Name&quot; Value=&quot;Function&quot;/&gt;&lt;Field Name=&quot;Field_UID&quot; Value=&quot;20030218193546317206510590&quot;/&gt;&lt;Field Name=&quot;ML_LCID&quot; Value=&quot;2055&quot;/&gt;&lt;Field Name=&quot;ML_Value&quot; Value=&quot;Der Kanzleidirektor-Stellvertreter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4100909000750901714&quot; EntryUID=&quot;2003121817293296325874&quot;&gt;&lt;Field Name=&quot;IDName&quot; Value=&quot;(Leer)&quot;/&gt;&lt;/DocProp&gt;&lt;DocProp UID=&quot;2004112217333376588294&quot; EntryUID=&quot;2004123010144120300001&quot;&gt;&lt;Field UID=&quot;2014103009334548779522&quot; Name=&quot;Absenderadresse&quot; Value=&quot;-1&quot;/&gt;&lt;Field UID=&quot;2014112209135031166195&quot; Name=&quot;AdressePers&quot; Value=&quot;0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Normal&quot;  Icon=&quot;3114&quot; Label=&quot;&amp;lt;translate&amp;gt;Style.Normal&amp;lt;/translate&amp;gt;&quot; Command=&quot;StyleApply&quot; Parameter=&quot;-66&quot;/&gt;_x000d_&lt;Item Type=&quot;Button&quot; IDName=&quot;Emphasis&quot;  Icon=&quot;3114&quot; Label=&quot;&amp;lt;translate&amp;gt;Style.Bold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/Item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KeinLeerraum&quot; Icon=&quot;3546&quot; Label=&quot;&amp;lt;translate&amp;gt;Style.NormalKeepTogether&amp;lt;/translate&amp;gt;&quot; Command=&quot;StyleApply&quot; Parameter=&quot;Kein Leerraum&quot;/&gt;_x000d_&lt;Item Type=&quot;Separator&quot;/&gt;_x000d_&lt;Item Type=&quot;Button&quot; IDName=&quot;Zitat&quot; Icon=&quot;3546&quot; Label=&quot;&amp;lt;translate&amp;gt;Style.Zitat&amp;lt;/translate&amp;gt;&quot; Command=&quot;StyleApply&quot; Parameter=&quot;Zitat&quot;/&gt;_x000d_&lt;Item Type=&quot;Separator&quot;/&gt;_x000d_&lt;Item Type=&quot;Button&quot; IDName=&quot;SchwacheHervorhebung&quot; Icon=&quot;3546&quot; Label=&quot;&amp;lt;translate&amp;gt;Style.SchwacheHervorhebung&amp;lt;/translate&amp;gt;&quot; Command=&quot;StyleApply&quot; Parameter=&quot;Schwache Hervorhebung&quot;/&gt;_x000d_&lt;Item Type=&quot;Button&quot; IDName=&quot;IntensiveHervorhebung&quot; Icon=&quot;3546&quot; Label=&quot;&amp;lt;translate&amp;gt;Style.IntensiveHervorhebung&amp;lt;/translate&amp;gt;&quot; Command=&quot;StyleApply&quot; Parameter=&quot;Intensive Hervorhe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Titel&quot;/&gt;_x000d_&lt;Item Type=&quot;Button&quot; IDName=&quot;Subtitle&quot; Icon=&quot;3546&quot; Label=&quot;&amp;lt;translate&amp;gt;Style.Subtitle&amp;lt;/translate&amp;gt;&quot; Command=&quot;StyleApply&quot; Parameter=&quot;Untertitel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Beschriftung&quot; Icon=&quot;3546&quot; Label=&quot;&amp;lt;translate&amp;gt;Style.Beschriftung&amp;lt;/translate&amp;gt;&quot; Command=&quot;StyleApply&quot; Parameter=&quot;Beschriftung&quot;/&gt;_x000d_&lt;/Item&gt;_x000d_&lt;Item Type=&quot;SubMenu&quot; IDName=&quot;ListStyles&quot;&gt;_x000d_&lt;Item Type=&quot;Button&quot; IDName=&quot;ListWithBullets&quot; Icon=&quot;3546&quot; Label=&quot;&amp;lt;translate&amp;gt;Style.ListWithBullets&amp;lt;/translate&amp;gt;&quot; Command=&quot;StyleApply&quot; Parameter=&quot;Auflistung Punkte&quot;/&gt;_x000d_&lt;Item Type=&quot;Button&quot; IDName=&quot;ListWithLetters&quot; Icon=&quot;3546&quot; Label=&quot;&amp;lt;translate&amp;gt;Style.ListWithLetters&amp;lt;/translate&amp;gt;&quot; Command=&quot;StyleApply&quot; Parameter=&quot;Auflistung Buchstaben&quot;/&gt;_x000d_&lt;Item Type=&quot;Button&quot; IDName=&quot;ListWithNumbers&quot; Icon=&quot;3546&quot; Label=&quot;&amp;lt;translate&amp;gt;Style.ListWithNumbers&amp;lt;/translate&amp;gt;&quot; Command=&quot;StyleApply&quot; Parameter=&quot;Auflistung Nummern&quot;/&gt;_x000d_&lt;Item Type=&quot;Button&quot; IDName=&quot;ListWithCheckBoxes&quot; Icon=&quot;3546&quot; Label=&quot;&amp;lt;translate&amp;gt;Style.ListWithCheckBoxes&amp;lt;/translate&amp;gt;&quot; Command=&quot;StyleApply&quot; Parameter=&quot;Auflistung Checkboxen&quot;/&gt;_x000d_&lt;Item Type=&quot;Separator&quot;/&gt;_x000d_&lt;Item Type=&quot;Button&quot; IDName=&quot;Aufzaehlung&quot; Icon=&quot;3546&quot; Label=&quot;&amp;lt;translate&amp;gt;Style.Auflistung&amp;lt;/translate&amp;gt;&quot; Command=&quot;StyleApply&quot; Parameter=&quot;Auflistung&quot;/&gt;_x000d_&lt;/Item&gt;_x000d_&lt;Item Type=&quot;SubMenu&quot; IDName=&quot;TableStyles&quot;&gt;_x000d_&lt;Item Type=&quot;Button&quot; IDName=&quot;Table&quot; Icon=&quot;3546&quot; Label=&quot;&amp;lt;translate&amp;gt;Style.Table&amp;lt;/translate&amp;gt;&quot; Command=&quot;StyleApply&quot; Parameter=&quot;Tabellarische Liste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ave profileUID=&quot;2004062216425255253277&quot;&gt;&lt;word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Title&quot;&gt;&lt;separator text=&quot;&quot;&gt;&lt;/separator&gt;&lt;format text=&quot;&quot;&gt;&lt;/format&gt;&lt;/value&gt;&lt;/title&gt;&lt;/word&gt;&lt;PDF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Title&quot;&gt;&lt;separator text=&quot;&quot;&gt;&lt;/separator&gt;&lt;format text=&quot;&quot;&gt;&lt;/format&gt;&lt;/value&gt;&lt;/title&gt;&lt;/PDF&gt;&lt;/save&gt;&lt;save profileUID=&quot;2006120514401556040061&quot;&gt;&lt;word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PDF&gt;&lt;/save&gt;&lt;save profileUID=&quot;2006121210441235887611&quot;&gt;&lt;word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PDF&gt;&lt;/save&gt;&lt;/OawOMS&gt;_x000d_"/>
    <w:docVar w:name="oawPaperSize" w:val="7"/>
    <w:docVar w:name="OawProjectID" w:val="grch"/>
    <w:docVar w:name="OawRecipients" w:val="&lt;?xml version=&quot;1.0&quot;?&gt;_x000d_&lt;Recipients&gt;&lt;Recipient&gt;&lt;UID&gt;2020022014374368660961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LeerHoch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Footer&quot; Label=&quot;&amp;lt;translate&amp;gt;SmartTemplate.Footer&amp;lt;/translate&amp;gt;&quot; Style=&quot;Fußzeile&quot;/&gt;_x000d_&lt;Bookmark Name=&quot;Header2&quot; Label=&quot;&amp;lt;translate&amp;gt;SmartTemplate.Header2&amp;lt;/translate&amp;gt;&quot;/&gt;_x000d_&lt;Bookmark Name=&quot;Footer2&quot; Label=&quot;&amp;lt;translate&amp;gt;SmartTemplate.Footer2&amp;lt;/translate&amp;gt;&quot; Style=&quot;Fußzeile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15c3900-9c5a-46b7-8f23-d25e&quot; IdName=&quot;Kopfzeile&quot; IsSelected=&quot;False&quot; IsExpanded=&quot;True&quot;&gt;_x000d__x000a_      &lt;PageSetupSpecifics&gt;_x000d__x000a_        &lt;PageSetupSpecific IdName=&quot;Logo&quot; PaperSize=&quot;A4&quot; Orientation=&quot;Portrait&quot; IsSelected=&quot;false&quot;&gt;_x000d__x000a_          &lt;Source Value=&quot;[[GetMasterPropertyValue(&amp;quot;Organisation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Print&quot; Id=&quot;2014111814415753925274&quot; /&gt;_x000d__x000a_            &lt;OutputProfileSpecific Type=&quot;Print&quot; Id=&quot;2006120711380151760646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6121210441235887611&quot; /&gt;_x000d__x000a_            &lt;OutputProfileSpecific Type=&quot;Save&quot; Id=&quot;201411181444574388839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6121210395821292110&quot; /&gt;_x000d__x000a_            &lt;OutputProfileSpecific Type=&quot;Send&quot; Id=&quot;2014111814474111167125&quot;&gt;_x000d__x000a_              &lt;Source Value=&quot;[[GetMasterPropertyValue(&amp;quot;Organisation&amp;quot;, &amp;quot;WdA4Logo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44dc960c-3491-47b5-ae5b-eaca&quot; IdName=&quot;Fusszeile&quot; IsSelected=&quot;True&quot; IsExpanded=&quot;True&quot;&gt;_x000d__x000a_      &lt;PageSetupSpecifics&gt;_x000d__x000a_        &lt;PageSetupSpecific IdName=&quot;Footer&quot; PaperSize=&quot;A4&quot; Orientation=&quot;Portrait&quot; IsSelected=&quot;false&quot;&gt;_x000d__x000a_          &lt;Source Value=&quot;[[GetMasterPropertyValue(&amp;quot;Organisation&amp;quot;, &amp;quot;FooterLogoA4PortraitBW&amp;quot;)]]&quot; /&gt;_x000d__x000a_          &lt;HorizontalPosition Relative=&quot;Page&quot; Alignment=&quot;Left&quot; Unit=&quot;cm&quot;&gt;0&lt;/HorizontalPosition&gt;_x000d__x000a_          &lt;VerticalPosition Relative=&quot;Page&quot; Alignment=&quot;Bottom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Print&quot; Id=&quot;2014111814415753925274&quot; /&gt;_x000d__x000a_            &lt;OutputProfileSpecific Type=&quot;Print&quot; Id=&quot;2006120711380151760646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Save&quot; Id=&quot;2006121210441235887611&quot; /&gt;_x000d__x000a_            &lt;OutputProfileSpecific Type=&quot;Save&quot; Id=&quot;2014111814445743888393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Send&quot; Id=&quot;2006121210395821292110&quot; /&gt;_x000d__x000a_            &lt;OutputProfileSpecific Type=&quot;Send&quot; Id=&quot;2014111814474111167125&quot;&gt;_x000d__x000a_              &lt;Source Value=&quot;[[GetMasterPropertyValue(&amp;quot;Organisation&amp;quot;, &amp;quot;FooterLogoA4Portrait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B41823"/>
    <w:rsid w:val="00004399"/>
    <w:rsid w:val="000047B9"/>
    <w:rsid w:val="0000538F"/>
    <w:rsid w:val="00005BA0"/>
    <w:rsid w:val="00007A68"/>
    <w:rsid w:val="00012B39"/>
    <w:rsid w:val="00012DF7"/>
    <w:rsid w:val="000143EE"/>
    <w:rsid w:val="00016073"/>
    <w:rsid w:val="000166AC"/>
    <w:rsid w:val="00020325"/>
    <w:rsid w:val="00024753"/>
    <w:rsid w:val="0002537C"/>
    <w:rsid w:val="00025EB6"/>
    <w:rsid w:val="000260A8"/>
    <w:rsid w:val="00027360"/>
    <w:rsid w:val="00032D89"/>
    <w:rsid w:val="00034A14"/>
    <w:rsid w:val="00034EF0"/>
    <w:rsid w:val="00036791"/>
    <w:rsid w:val="00037996"/>
    <w:rsid w:val="00040FD6"/>
    <w:rsid w:val="00044898"/>
    <w:rsid w:val="0004493B"/>
    <w:rsid w:val="00047246"/>
    <w:rsid w:val="0005055C"/>
    <w:rsid w:val="00055FA5"/>
    <w:rsid w:val="000569EC"/>
    <w:rsid w:val="00062C3F"/>
    <w:rsid w:val="0006569D"/>
    <w:rsid w:val="00065A32"/>
    <w:rsid w:val="000676DD"/>
    <w:rsid w:val="00072E42"/>
    <w:rsid w:val="00072EAC"/>
    <w:rsid w:val="000742A8"/>
    <w:rsid w:val="00074AA0"/>
    <w:rsid w:val="000774CC"/>
    <w:rsid w:val="000777D8"/>
    <w:rsid w:val="000777EB"/>
    <w:rsid w:val="00084297"/>
    <w:rsid w:val="00092319"/>
    <w:rsid w:val="00094A3D"/>
    <w:rsid w:val="00094A45"/>
    <w:rsid w:val="000A226D"/>
    <w:rsid w:val="000A2679"/>
    <w:rsid w:val="000A329D"/>
    <w:rsid w:val="000A335D"/>
    <w:rsid w:val="000A3FE4"/>
    <w:rsid w:val="000A4A1B"/>
    <w:rsid w:val="000A4E2B"/>
    <w:rsid w:val="000A4F96"/>
    <w:rsid w:val="000A576D"/>
    <w:rsid w:val="000A67FE"/>
    <w:rsid w:val="000A7BE1"/>
    <w:rsid w:val="000B3B9B"/>
    <w:rsid w:val="000B72AA"/>
    <w:rsid w:val="000C288F"/>
    <w:rsid w:val="000C550D"/>
    <w:rsid w:val="000C762A"/>
    <w:rsid w:val="000C762E"/>
    <w:rsid w:val="000D3AD3"/>
    <w:rsid w:val="000D5512"/>
    <w:rsid w:val="000E22BF"/>
    <w:rsid w:val="000E27E0"/>
    <w:rsid w:val="000E3200"/>
    <w:rsid w:val="000E4A3E"/>
    <w:rsid w:val="000E5861"/>
    <w:rsid w:val="000E6B0C"/>
    <w:rsid w:val="000F09C8"/>
    <w:rsid w:val="000F3BFB"/>
    <w:rsid w:val="000F4472"/>
    <w:rsid w:val="000F5824"/>
    <w:rsid w:val="000F6827"/>
    <w:rsid w:val="000F775F"/>
    <w:rsid w:val="000F79CA"/>
    <w:rsid w:val="00100419"/>
    <w:rsid w:val="00100CDC"/>
    <w:rsid w:val="00100F2C"/>
    <w:rsid w:val="00105406"/>
    <w:rsid w:val="001073A6"/>
    <w:rsid w:val="0011312B"/>
    <w:rsid w:val="00117147"/>
    <w:rsid w:val="00120056"/>
    <w:rsid w:val="00121393"/>
    <w:rsid w:val="00121BE8"/>
    <w:rsid w:val="00126C9C"/>
    <w:rsid w:val="001300B2"/>
    <w:rsid w:val="00130A3C"/>
    <w:rsid w:val="001317F8"/>
    <w:rsid w:val="00132321"/>
    <w:rsid w:val="00132909"/>
    <w:rsid w:val="00132B55"/>
    <w:rsid w:val="00132DAD"/>
    <w:rsid w:val="001349C9"/>
    <w:rsid w:val="00135ED2"/>
    <w:rsid w:val="0013624C"/>
    <w:rsid w:val="001367D8"/>
    <w:rsid w:val="00137978"/>
    <w:rsid w:val="001431B9"/>
    <w:rsid w:val="00146D19"/>
    <w:rsid w:val="00146DBF"/>
    <w:rsid w:val="00147750"/>
    <w:rsid w:val="0015262D"/>
    <w:rsid w:val="001543B5"/>
    <w:rsid w:val="0016065E"/>
    <w:rsid w:val="00160825"/>
    <w:rsid w:val="001617B6"/>
    <w:rsid w:val="001628A3"/>
    <w:rsid w:val="001645A0"/>
    <w:rsid w:val="00165F79"/>
    <w:rsid w:val="00166AC5"/>
    <w:rsid w:val="00166D31"/>
    <w:rsid w:val="00167E57"/>
    <w:rsid w:val="0017196C"/>
    <w:rsid w:val="001720DA"/>
    <w:rsid w:val="00175C96"/>
    <w:rsid w:val="00176D8A"/>
    <w:rsid w:val="00181C49"/>
    <w:rsid w:val="0018262A"/>
    <w:rsid w:val="00182ABF"/>
    <w:rsid w:val="001846AB"/>
    <w:rsid w:val="001850B1"/>
    <w:rsid w:val="00186B11"/>
    <w:rsid w:val="00186D97"/>
    <w:rsid w:val="001957D8"/>
    <w:rsid w:val="00197861"/>
    <w:rsid w:val="00197961"/>
    <w:rsid w:val="001A0D83"/>
    <w:rsid w:val="001A2460"/>
    <w:rsid w:val="001A4185"/>
    <w:rsid w:val="001A5BE8"/>
    <w:rsid w:val="001A7D08"/>
    <w:rsid w:val="001B0091"/>
    <w:rsid w:val="001B70DF"/>
    <w:rsid w:val="001C22FB"/>
    <w:rsid w:val="001C271E"/>
    <w:rsid w:val="001C6E7D"/>
    <w:rsid w:val="001D252D"/>
    <w:rsid w:val="001D4244"/>
    <w:rsid w:val="001D4344"/>
    <w:rsid w:val="001D73E3"/>
    <w:rsid w:val="001D7D4E"/>
    <w:rsid w:val="001E17A8"/>
    <w:rsid w:val="001E194D"/>
    <w:rsid w:val="001E23C6"/>
    <w:rsid w:val="001E3855"/>
    <w:rsid w:val="001E419C"/>
    <w:rsid w:val="001E54D5"/>
    <w:rsid w:val="001E70CF"/>
    <w:rsid w:val="001E76E6"/>
    <w:rsid w:val="001F2374"/>
    <w:rsid w:val="001F3C21"/>
    <w:rsid w:val="001F4787"/>
    <w:rsid w:val="001F5040"/>
    <w:rsid w:val="001F50E3"/>
    <w:rsid w:val="001F5969"/>
    <w:rsid w:val="0020485E"/>
    <w:rsid w:val="002048A3"/>
    <w:rsid w:val="002049A5"/>
    <w:rsid w:val="00210D23"/>
    <w:rsid w:val="00213392"/>
    <w:rsid w:val="00220B84"/>
    <w:rsid w:val="0022436B"/>
    <w:rsid w:val="00227078"/>
    <w:rsid w:val="00227D70"/>
    <w:rsid w:val="0023096B"/>
    <w:rsid w:val="002310B2"/>
    <w:rsid w:val="002315B5"/>
    <w:rsid w:val="002315DD"/>
    <w:rsid w:val="0023216F"/>
    <w:rsid w:val="002352C5"/>
    <w:rsid w:val="002379F1"/>
    <w:rsid w:val="00243E27"/>
    <w:rsid w:val="002444EF"/>
    <w:rsid w:val="002458E3"/>
    <w:rsid w:val="00253748"/>
    <w:rsid w:val="00254A81"/>
    <w:rsid w:val="002554A4"/>
    <w:rsid w:val="00255C96"/>
    <w:rsid w:val="00256EB9"/>
    <w:rsid w:val="002571B1"/>
    <w:rsid w:val="00257F3A"/>
    <w:rsid w:val="00257FAF"/>
    <w:rsid w:val="002645DC"/>
    <w:rsid w:val="00265964"/>
    <w:rsid w:val="00265BA3"/>
    <w:rsid w:val="0027017A"/>
    <w:rsid w:val="00271339"/>
    <w:rsid w:val="00271915"/>
    <w:rsid w:val="00271B23"/>
    <w:rsid w:val="00271E70"/>
    <w:rsid w:val="00272427"/>
    <w:rsid w:val="002735B4"/>
    <w:rsid w:val="00276705"/>
    <w:rsid w:val="00280271"/>
    <w:rsid w:val="002807A4"/>
    <w:rsid w:val="002818FD"/>
    <w:rsid w:val="00284B09"/>
    <w:rsid w:val="00286832"/>
    <w:rsid w:val="002869C4"/>
    <w:rsid w:val="002909B3"/>
    <w:rsid w:val="00290FA4"/>
    <w:rsid w:val="0029213A"/>
    <w:rsid w:val="0029575C"/>
    <w:rsid w:val="00295FDB"/>
    <w:rsid w:val="00297136"/>
    <w:rsid w:val="002A1DA7"/>
    <w:rsid w:val="002A4200"/>
    <w:rsid w:val="002A439F"/>
    <w:rsid w:val="002A53C0"/>
    <w:rsid w:val="002A636B"/>
    <w:rsid w:val="002A67FC"/>
    <w:rsid w:val="002A688E"/>
    <w:rsid w:val="002A6F2B"/>
    <w:rsid w:val="002A71D5"/>
    <w:rsid w:val="002B0D8E"/>
    <w:rsid w:val="002B124E"/>
    <w:rsid w:val="002B2441"/>
    <w:rsid w:val="002B3964"/>
    <w:rsid w:val="002B4042"/>
    <w:rsid w:val="002B4FF6"/>
    <w:rsid w:val="002B697B"/>
    <w:rsid w:val="002C002D"/>
    <w:rsid w:val="002C0578"/>
    <w:rsid w:val="002C5906"/>
    <w:rsid w:val="002C6A90"/>
    <w:rsid w:val="002C7319"/>
    <w:rsid w:val="002D378C"/>
    <w:rsid w:val="002E0697"/>
    <w:rsid w:val="002E0A72"/>
    <w:rsid w:val="002E0B33"/>
    <w:rsid w:val="002E0E45"/>
    <w:rsid w:val="002E372F"/>
    <w:rsid w:val="002E49BC"/>
    <w:rsid w:val="002E5A94"/>
    <w:rsid w:val="002E7457"/>
    <w:rsid w:val="002E756A"/>
    <w:rsid w:val="002F0049"/>
    <w:rsid w:val="002F48EB"/>
    <w:rsid w:val="002F5863"/>
    <w:rsid w:val="002F5EFA"/>
    <w:rsid w:val="00301E32"/>
    <w:rsid w:val="003021AD"/>
    <w:rsid w:val="0030234E"/>
    <w:rsid w:val="00303D54"/>
    <w:rsid w:val="00305552"/>
    <w:rsid w:val="003060EE"/>
    <w:rsid w:val="00310B33"/>
    <w:rsid w:val="00311038"/>
    <w:rsid w:val="00312F35"/>
    <w:rsid w:val="00313BA5"/>
    <w:rsid w:val="00313FD5"/>
    <w:rsid w:val="00314014"/>
    <w:rsid w:val="0031447C"/>
    <w:rsid w:val="00315936"/>
    <w:rsid w:val="00322D36"/>
    <w:rsid w:val="00326776"/>
    <w:rsid w:val="00327F1F"/>
    <w:rsid w:val="00332A25"/>
    <w:rsid w:val="00335B07"/>
    <w:rsid w:val="00335F6C"/>
    <w:rsid w:val="00340183"/>
    <w:rsid w:val="003404D6"/>
    <w:rsid w:val="00342A76"/>
    <w:rsid w:val="00344451"/>
    <w:rsid w:val="00344D7A"/>
    <w:rsid w:val="00345EF6"/>
    <w:rsid w:val="00346AC7"/>
    <w:rsid w:val="00347495"/>
    <w:rsid w:val="00352D2D"/>
    <w:rsid w:val="00352DFD"/>
    <w:rsid w:val="003565C5"/>
    <w:rsid w:val="00357971"/>
    <w:rsid w:val="003579CB"/>
    <w:rsid w:val="00357B7E"/>
    <w:rsid w:val="00360738"/>
    <w:rsid w:val="00361399"/>
    <w:rsid w:val="003622F8"/>
    <w:rsid w:val="00370756"/>
    <w:rsid w:val="003709F4"/>
    <w:rsid w:val="00370A5D"/>
    <w:rsid w:val="00370F9F"/>
    <w:rsid w:val="00372766"/>
    <w:rsid w:val="00376B99"/>
    <w:rsid w:val="003819F5"/>
    <w:rsid w:val="00384015"/>
    <w:rsid w:val="0039075D"/>
    <w:rsid w:val="00391E59"/>
    <w:rsid w:val="00392480"/>
    <w:rsid w:val="00396159"/>
    <w:rsid w:val="00397710"/>
    <w:rsid w:val="00397FE4"/>
    <w:rsid w:val="003A0229"/>
    <w:rsid w:val="003A1895"/>
    <w:rsid w:val="003A293A"/>
    <w:rsid w:val="003A3907"/>
    <w:rsid w:val="003A5C7A"/>
    <w:rsid w:val="003A677C"/>
    <w:rsid w:val="003A751D"/>
    <w:rsid w:val="003A7A94"/>
    <w:rsid w:val="003B0E6C"/>
    <w:rsid w:val="003B3ECB"/>
    <w:rsid w:val="003B536C"/>
    <w:rsid w:val="003B5955"/>
    <w:rsid w:val="003B6001"/>
    <w:rsid w:val="003C06F6"/>
    <w:rsid w:val="003C0F95"/>
    <w:rsid w:val="003C29A3"/>
    <w:rsid w:val="003D27AE"/>
    <w:rsid w:val="003D3B62"/>
    <w:rsid w:val="003E1F08"/>
    <w:rsid w:val="003E3655"/>
    <w:rsid w:val="003E46AD"/>
    <w:rsid w:val="003E7048"/>
    <w:rsid w:val="003F0333"/>
    <w:rsid w:val="003F437B"/>
    <w:rsid w:val="003F5C57"/>
    <w:rsid w:val="0040179A"/>
    <w:rsid w:val="00403C4A"/>
    <w:rsid w:val="00405738"/>
    <w:rsid w:val="004058FE"/>
    <w:rsid w:val="00413037"/>
    <w:rsid w:val="004140F0"/>
    <w:rsid w:val="004166BB"/>
    <w:rsid w:val="004173AA"/>
    <w:rsid w:val="00422101"/>
    <w:rsid w:val="0042213A"/>
    <w:rsid w:val="004239A1"/>
    <w:rsid w:val="00424944"/>
    <w:rsid w:val="004261DE"/>
    <w:rsid w:val="004271C9"/>
    <w:rsid w:val="0043115F"/>
    <w:rsid w:val="00433593"/>
    <w:rsid w:val="00434033"/>
    <w:rsid w:val="0043661F"/>
    <w:rsid w:val="00436C78"/>
    <w:rsid w:val="00436C9A"/>
    <w:rsid w:val="004370E3"/>
    <w:rsid w:val="00440A96"/>
    <w:rsid w:val="00441BF9"/>
    <w:rsid w:val="004472F7"/>
    <w:rsid w:val="004474B3"/>
    <w:rsid w:val="00447865"/>
    <w:rsid w:val="00447931"/>
    <w:rsid w:val="00447DF7"/>
    <w:rsid w:val="0045235C"/>
    <w:rsid w:val="004537DA"/>
    <w:rsid w:val="0045744A"/>
    <w:rsid w:val="00461EBF"/>
    <w:rsid w:val="00462139"/>
    <w:rsid w:val="00463A68"/>
    <w:rsid w:val="004648E8"/>
    <w:rsid w:val="00465B71"/>
    <w:rsid w:val="00467057"/>
    <w:rsid w:val="00470700"/>
    <w:rsid w:val="00470EFA"/>
    <w:rsid w:val="00471BC7"/>
    <w:rsid w:val="00472465"/>
    <w:rsid w:val="00472F38"/>
    <w:rsid w:val="004732FC"/>
    <w:rsid w:val="00473A7A"/>
    <w:rsid w:val="00473B4C"/>
    <w:rsid w:val="00476241"/>
    <w:rsid w:val="004835B2"/>
    <w:rsid w:val="004837BD"/>
    <w:rsid w:val="004857E1"/>
    <w:rsid w:val="00485BEE"/>
    <w:rsid w:val="00486D68"/>
    <w:rsid w:val="004913B4"/>
    <w:rsid w:val="00491768"/>
    <w:rsid w:val="00491F3E"/>
    <w:rsid w:val="004923A6"/>
    <w:rsid w:val="00493944"/>
    <w:rsid w:val="00494AD2"/>
    <w:rsid w:val="00494B2B"/>
    <w:rsid w:val="0049535E"/>
    <w:rsid w:val="00496494"/>
    <w:rsid w:val="004A2ABF"/>
    <w:rsid w:val="004A5A33"/>
    <w:rsid w:val="004A5E9C"/>
    <w:rsid w:val="004A6F67"/>
    <w:rsid w:val="004B1269"/>
    <w:rsid w:val="004B21EF"/>
    <w:rsid w:val="004B2BE5"/>
    <w:rsid w:val="004B3C58"/>
    <w:rsid w:val="004B62F5"/>
    <w:rsid w:val="004C0397"/>
    <w:rsid w:val="004C2429"/>
    <w:rsid w:val="004C47DD"/>
    <w:rsid w:val="004C6722"/>
    <w:rsid w:val="004C73E8"/>
    <w:rsid w:val="004D0189"/>
    <w:rsid w:val="004D028E"/>
    <w:rsid w:val="004D1EB0"/>
    <w:rsid w:val="004D4124"/>
    <w:rsid w:val="004D4ECB"/>
    <w:rsid w:val="004E1216"/>
    <w:rsid w:val="004E1981"/>
    <w:rsid w:val="004E201D"/>
    <w:rsid w:val="004E21A9"/>
    <w:rsid w:val="004E4BEE"/>
    <w:rsid w:val="004E4E7E"/>
    <w:rsid w:val="004E74E1"/>
    <w:rsid w:val="004F41A9"/>
    <w:rsid w:val="004F4B2C"/>
    <w:rsid w:val="004F4C96"/>
    <w:rsid w:val="004F4E6A"/>
    <w:rsid w:val="004F7F9D"/>
    <w:rsid w:val="00501A7F"/>
    <w:rsid w:val="005036B3"/>
    <w:rsid w:val="0050508A"/>
    <w:rsid w:val="00511785"/>
    <w:rsid w:val="00512251"/>
    <w:rsid w:val="005157B6"/>
    <w:rsid w:val="00524861"/>
    <w:rsid w:val="00524A1A"/>
    <w:rsid w:val="00534CD8"/>
    <w:rsid w:val="00535501"/>
    <w:rsid w:val="00536721"/>
    <w:rsid w:val="00540A99"/>
    <w:rsid w:val="00542CCF"/>
    <w:rsid w:val="0054483B"/>
    <w:rsid w:val="005456DB"/>
    <w:rsid w:val="00547100"/>
    <w:rsid w:val="0055005A"/>
    <w:rsid w:val="00550F8A"/>
    <w:rsid w:val="0055166D"/>
    <w:rsid w:val="0055290B"/>
    <w:rsid w:val="00553047"/>
    <w:rsid w:val="00553BA5"/>
    <w:rsid w:val="00554A80"/>
    <w:rsid w:val="00557113"/>
    <w:rsid w:val="00561E56"/>
    <w:rsid w:val="00563290"/>
    <w:rsid w:val="00564B2C"/>
    <w:rsid w:val="00564D68"/>
    <w:rsid w:val="005703D8"/>
    <w:rsid w:val="005779C6"/>
    <w:rsid w:val="005779D7"/>
    <w:rsid w:val="005834FD"/>
    <w:rsid w:val="005845A0"/>
    <w:rsid w:val="00585654"/>
    <w:rsid w:val="00585F90"/>
    <w:rsid w:val="005863E1"/>
    <w:rsid w:val="00590DDB"/>
    <w:rsid w:val="00591EA7"/>
    <w:rsid w:val="00592141"/>
    <w:rsid w:val="005947E2"/>
    <w:rsid w:val="00594FD9"/>
    <w:rsid w:val="00597DE9"/>
    <w:rsid w:val="005A41CF"/>
    <w:rsid w:val="005A49F4"/>
    <w:rsid w:val="005B01E7"/>
    <w:rsid w:val="005B0ADF"/>
    <w:rsid w:val="005B1E71"/>
    <w:rsid w:val="005B2F3C"/>
    <w:rsid w:val="005B2F82"/>
    <w:rsid w:val="005C1B96"/>
    <w:rsid w:val="005C5921"/>
    <w:rsid w:val="005D394A"/>
    <w:rsid w:val="005D6C37"/>
    <w:rsid w:val="005D7ED9"/>
    <w:rsid w:val="005E110D"/>
    <w:rsid w:val="005E453E"/>
    <w:rsid w:val="005E470A"/>
    <w:rsid w:val="005E4D0F"/>
    <w:rsid w:val="005E7427"/>
    <w:rsid w:val="005E747B"/>
    <w:rsid w:val="005E7E3B"/>
    <w:rsid w:val="005F0703"/>
    <w:rsid w:val="005F136B"/>
    <w:rsid w:val="005F17C0"/>
    <w:rsid w:val="005F4B18"/>
    <w:rsid w:val="005F4D35"/>
    <w:rsid w:val="005F4FAE"/>
    <w:rsid w:val="005F54D8"/>
    <w:rsid w:val="005F5D00"/>
    <w:rsid w:val="005F7802"/>
    <w:rsid w:val="00601077"/>
    <w:rsid w:val="00602D6B"/>
    <w:rsid w:val="00604037"/>
    <w:rsid w:val="00604834"/>
    <w:rsid w:val="00605DF4"/>
    <w:rsid w:val="00606E3B"/>
    <w:rsid w:val="00607715"/>
    <w:rsid w:val="006147CA"/>
    <w:rsid w:val="00615893"/>
    <w:rsid w:val="00615CC3"/>
    <w:rsid w:val="00617EF5"/>
    <w:rsid w:val="0062469E"/>
    <w:rsid w:val="00624BA0"/>
    <w:rsid w:val="006254B3"/>
    <w:rsid w:val="00630CD1"/>
    <w:rsid w:val="00631710"/>
    <w:rsid w:val="0063352C"/>
    <w:rsid w:val="00634145"/>
    <w:rsid w:val="00634C2C"/>
    <w:rsid w:val="006434C6"/>
    <w:rsid w:val="006443AF"/>
    <w:rsid w:val="00644B76"/>
    <w:rsid w:val="00647065"/>
    <w:rsid w:val="00647E6C"/>
    <w:rsid w:val="00650D29"/>
    <w:rsid w:val="006527C5"/>
    <w:rsid w:val="0065525C"/>
    <w:rsid w:val="00656095"/>
    <w:rsid w:val="00664005"/>
    <w:rsid w:val="00665F88"/>
    <w:rsid w:val="00665FFA"/>
    <w:rsid w:val="00666159"/>
    <w:rsid w:val="006707C2"/>
    <w:rsid w:val="00676309"/>
    <w:rsid w:val="00680D6C"/>
    <w:rsid w:val="00681715"/>
    <w:rsid w:val="00684B22"/>
    <w:rsid w:val="00686373"/>
    <w:rsid w:val="0068665B"/>
    <w:rsid w:val="00694BE7"/>
    <w:rsid w:val="00695F59"/>
    <w:rsid w:val="00697AE5"/>
    <w:rsid w:val="006A2188"/>
    <w:rsid w:val="006A27FE"/>
    <w:rsid w:val="006A375C"/>
    <w:rsid w:val="006A581D"/>
    <w:rsid w:val="006A66B9"/>
    <w:rsid w:val="006B0FA2"/>
    <w:rsid w:val="006B131C"/>
    <w:rsid w:val="006B1740"/>
    <w:rsid w:val="006B1850"/>
    <w:rsid w:val="006B189A"/>
    <w:rsid w:val="006B2AF1"/>
    <w:rsid w:val="006B2EDF"/>
    <w:rsid w:val="006B2EF6"/>
    <w:rsid w:val="006B4AFB"/>
    <w:rsid w:val="006C006E"/>
    <w:rsid w:val="006C607B"/>
    <w:rsid w:val="006D0E26"/>
    <w:rsid w:val="006D6961"/>
    <w:rsid w:val="006E2AE9"/>
    <w:rsid w:val="006E37F8"/>
    <w:rsid w:val="006E6FF7"/>
    <w:rsid w:val="006E6FFC"/>
    <w:rsid w:val="006E7D7E"/>
    <w:rsid w:val="006F0C54"/>
    <w:rsid w:val="007009BC"/>
    <w:rsid w:val="00706FA1"/>
    <w:rsid w:val="007072C9"/>
    <w:rsid w:val="00714F5C"/>
    <w:rsid w:val="00717586"/>
    <w:rsid w:val="00722F43"/>
    <w:rsid w:val="00722FAA"/>
    <w:rsid w:val="00725530"/>
    <w:rsid w:val="007260D6"/>
    <w:rsid w:val="007305D3"/>
    <w:rsid w:val="00730BF7"/>
    <w:rsid w:val="00730FCB"/>
    <w:rsid w:val="0073220E"/>
    <w:rsid w:val="00732B48"/>
    <w:rsid w:val="00732F9D"/>
    <w:rsid w:val="007333E2"/>
    <w:rsid w:val="00733A3E"/>
    <w:rsid w:val="007378EA"/>
    <w:rsid w:val="007410E5"/>
    <w:rsid w:val="00741B58"/>
    <w:rsid w:val="00742484"/>
    <w:rsid w:val="007446A5"/>
    <w:rsid w:val="00744FA5"/>
    <w:rsid w:val="00745CF6"/>
    <w:rsid w:val="00750097"/>
    <w:rsid w:val="0075397F"/>
    <w:rsid w:val="00755F31"/>
    <w:rsid w:val="0076109A"/>
    <w:rsid w:val="00761D48"/>
    <w:rsid w:val="007648AD"/>
    <w:rsid w:val="00765021"/>
    <w:rsid w:val="007678DE"/>
    <w:rsid w:val="00767E36"/>
    <w:rsid w:val="00770305"/>
    <w:rsid w:val="00771528"/>
    <w:rsid w:val="007740C9"/>
    <w:rsid w:val="00776C5A"/>
    <w:rsid w:val="007816D6"/>
    <w:rsid w:val="00782E6C"/>
    <w:rsid w:val="007909E4"/>
    <w:rsid w:val="00791C31"/>
    <w:rsid w:val="00792A89"/>
    <w:rsid w:val="007943FA"/>
    <w:rsid w:val="007950D9"/>
    <w:rsid w:val="007954D8"/>
    <w:rsid w:val="007A1477"/>
    <w:rsid w:val="007A406D"/>
    <w:rsid w:val="007B054F"/>
    <w:rsid w:val="007B1861"/>
    <w:rsid w:val="007B3DD1"/>
    <w:rsid w:val="007B6EDF"/>
    <w:rsid w:val="007B7B1D"/>
    <w:rsid w:val="007C19EE"/>
    <w:rsid w:val="007C21C3"/>
    <w:rsid w:val="007C23BE"/>
    <w:rsid w:val="007C4472"/>
    <w:rsid w:val="007C55AD"/>
    <w:rsid w:val="007C5ED4"/>
    <w:rsid w:val="007C7F15"/>
    <w:rsid w:val="007D01F7"/>
    <w:rsid w:val="007D0581"/>
    <w:rsid w:val="007D0B1E"/>
    <w:rsid w:val="007D1445"/>
    <w:rsid w:val="007D3FFF"/>
    <w:rsid w:val="007D56C5"/>
    <w:rsid w:val="007D5F55"/>
    <w:rsid w:val="007D6EA6"/>
    <w:rsid w:val="007E0390"/>
    <w:rsid w:val="007E23BB"/>
    <w:rsid w:val="007F0975"/>
    <w:rsid w:val="007F0C15"/>
    <w:rsid w:val="007F1B74"/>
    <w:rsid w:val="007F5706"/>
    <w:rsid w:val="007F6513"/>
    <w:rsid w:val="007F6768"/>
    <w:rsid w:val="00802C03"/>
    <w:rsid w:val="00802F09"/>
    <w:rsid w:val="0080325A"/>
    <w:rsid w:val="00803BA0"/>
    <w:rsid w:val="0080468F"/>
    <w:rsid w:val="00805BD7"/>
    <w:rsid w:val="00806E4E"/>
    <w:rsid w:val="00812897"/>
    <w:rsid w:val="00812CB3"/>
    <w:rsid w:val="00815472"/>
    <w:rsid w:val="00816458"/>
    <w:rsid w:val="00816468"/>
    <w:rsid w:val="00821B54"/>
    <w:rsid w:val="00822F0A"/>
    <w:rsid w:val="00824BD9"/>
    <w:rsid w:val="00845567"/>
    <w:rsid w:val="00846501"/>
    <w:rsid w:val="00846F6C"/>
    <w:rsid w:val="00847BDD"/>
    <w:rsid w:val="0085142C"/>
    <w:rsid w:val="00855E11"/>
    <w:rsid w:val="00856826"/>
    <w:rsid w:val="008577BC"/>
    <w:rsid w:val="008631AD"/>
    <w:rsid w:val="008648C0"/>
    <w:rsid w:val="00864EBB"/>
    <w:rsid w:val="00866DC9"/>
    <w:rsid w:val="008737E6"/>
    <w:rsid w:val="00873D27"/>
    <w:rsid w:val="00873E74"/>
    <w:rsid w:val="0087410D"/>
    <w:rsid w:val="008769C9"/>
    <w:rsid w:val="00880171"/>
    <w:rsid w:val="008806A8"/>
    <w:rsid w:val="00882952"/>
    <w:rsid w:val="00882E43"/>
    <w:rsid w:val="00884CAE"/>
    <w:rsid w:val="00885186"/>
    <w:rsid w:val="008862CA"/>
    <w:rsid w:val="00887AFB"/>
    <w:rsid w:val="00887FFB"/>
    <w:rsid w:val="00893427"/>
    <w:rsid w:val="008A0FBB"/>
    <w:rsid w:val="008A2841"/>
    <w:rsid w:val="008A31DC"/>
    <w:rsid w:val="008A44ED"/>
    <w:rsid w:val="008A4D7E"/>
    <w:rsid w:val="008A5DC4"/>
    <w:rsid w:val="008B0C14"/>
    <w:rsid w:val="008B2477"/>
    <w:rsid w:val="008B3C98"/>
    <w:rsid w:val="008B4CBD"/>
    <w:rsid w:val="008C05B9"/>
    <w:rsid w:val="008C070E"/>
    <w:rsid w:val="008C1670"/>
    <w:rsid w:val="008C26EC"/>
    <w:rsid w:val="008C37BE"/>
    <w:rsid w:val="008C4E26"/>
    <w:rsid w:val="008C5D4C"/>
    <w:rsid w:val="008D0610"/>
    <w:rsid w:val="008D32AC"/>
    <w:rsid w:val="008D4170"/>
    <w:rsid w:val="008D4BB0"/>
    <w:rsid w:val="008D7AC7"/>
    <w:rsid w:val="008E053A"/>
    <w:rsid w:val="008E1B3F"/>
    <w:rsid w:val="008E27DF"/>
    <w:rsid w:val="008E340A"/>
    <w:rsid w:val="008E4DF5"/>
    <w:rsid w:val="008E59BD"/>
    <w:rsid w:val="008E5BEF"/>
    <w:rsid w:val="008E5E96"/>
    <w:rsid w:val="008E6078"/>
    <w:rsid w:val="008E6149"/>
    <w:rsid w:val="008E6E00"/>
    <w:rsid w:val="008E7BA1"/>
    <w:rsid w:val="008F2FDF"/>
    <w:rsid w:val="008F6602"/>
    <w:rsid w:val="008F7B7D"/>
    <w:rsid w:val="00900FCE"/>
    <w:rsid w:val="009013BD"/>
    <w:rsid w:val="00903E04"/>
    <w:rsid w:val="00905189"/>
    <w:rsid w:val="00905C70"/>
    <w:rsid w:val="009074A2"/>
    <w:rsid w:val="00912512"/>
    <w:rsid w:val="00914746"/>
    <w:rsid w:val="00915036"/>
    <w:rsid w:val="0091581F"/>
    <w:rsid w:val="00917B1E"/>
    <w:rsid w:val="009202CD"/>
    <w:rsid w:val="00921A46"/>
    <w:rsid w:val="00922B9E"/>
    <w:rsid w:val="00923164"/>
    <w:rsid w:val="009239E7"/>
    <w:rsid w:val="00925B66"/>
    <w:rsid w:val="009262E3"/>
    <w:rsid w:val="00926736"/>
    <w:rsid w:val="00927748"/>
    <w:rsid w:val="00927B89"/>
    <w:rsid w:val="00931BFA"/>
    <w:rsid w:val="00934B87"/>
    <w:rsid w:val="00942425"/>
    <w:rsid w:val="00944A51"/>
    <w:rsid w:val="00946116"/>
    <w:rsid w:val="00946E0D"/>
    <w:rsid w:val="00951380"/>
    <w:rsid w:val="009524F2"/>
    <w:rsid w:val="00953567"/>
    <w:rsid w:val="00953997"/>
    <w:rsid w:val="00954E0A"/>
    <w:rsid w:val="00955258"/>
    <w:rsid w:val="00955E8D"/>
    <w:rsid w:val="00956E69"/>
    <w:rsid w:val="009579B6"/>
    <w:rsid w:val="009642AB"/>
    <w:rsid w:val="0096439C"/>
    <w:rsid w:val="00966CAE"/>
    <w:rsid w:val="0096797E"/>
    <w:rsid w:val="00971D02"/>
    <w:rsid w:val="009736F0"/>
    <w:rsid w:val="00974171"/>
    <w:rsid w:val="00975BA5"/>
    <w:rsid w:val="00977221"/>
    <w:rsid w:val="009777EC"/>
    <w:rsid w:val="00981982"/>
    <w:rsid w:val="0098204B"/>
    <w:rsid w:val="009862FC"/>
    <w:rsid w:val="009865ED"/>
    <w:rsid w:val="00987DB7"/>
    <w:rsid w:val="00991411"/>
    <w:rsid w:val="009914DF"/>
    <w:rsid w:val="0099242B"/>
    <w:rsid w:val="00995E20"/>
    <w:rsid w:val="009A0DD0"/>
    <w:rsid w:val="009A1FD1"/>
    <w:rsid w:val="009A3C20"/>
    <w:rsid w:val="009A3C9B"/>
    <w:rsid w:val="009A413F"/>
    <w:rsid w:val="009A765F"/>
    <w:rsid w:val="009B0B7B"/>
    <w:rsid w:val="009B47A3"/>
    <w:rsid w:val="009B4C58"/>
    <w:rsid w:val="009B62E4"/>
    <w:rsid w:val="009B6A4F"/>
    <w:rsid w:val="009B6DAF"/>
    <w:rsid w:val="009B7695"/>
    <w:rsid w:val="009C0598"/>
    <w:rsid w:val="009C1875"/>
    <w:rsid w:val="009C369A"/>
    <w:rsid w:val="009C4BBB"/>
    <w:rsid w:val="009C4C89"/>
    <w:rsid w:val="009C6077"/>
    <w:rsid w:val="009C7020"/>
    <w:rsid w:val="009C7D68"/>
    <w:rsid w:val="009D1258"/>
    <w:rsid w:val="009D13E1"/>
    <w:rsid w:val="009D2EDF"/>
    <w:rsid w:val="009D48A4"/>
    <w:rsid w:val="009D6ACD"/>
    <w:rsid w:val="009D6E4D"/>
    <w:rsid w:val="009D7D4C"/>
    <w:rsid w:val="009E0E4C"/>
    <w:rsid w:val="009E0F23"/>
    <w:rsid w:val="009E10D7"/>
    <w:rsid w:val="009E16DE"/>
    <w:rsid w:val="009E1B47"/>
    <w:rsid w:val="009E23D7"/>
    <w:rsid w:val="009E5FFF"/>
    <w:rsid w:val="009F1C24"/>
    <w:rsid w:val="009F5EDE"/>
    <w:rsid w:val="009F6335"/>
    <w:rsid w:val="00A01223"/>
    <w:rsid w:val="00A01AC9"/>
    <w:rsid w:val="00A01B87"/>
    <w:rsid w:val="00A02515"/>
    <w:rsid w:val="00A04AC3"/>
    <w:rsid w:val="00A06C7F"/>
    <w:rsid w:val="00A06F69"/>
    <w:rsid w:val="00A07043"/>
    <w:rsid w:val="00A1160C"/>
    <w:rsid w:val="00A12F96"/>
    <w:rsid w:val="00A1450D"/>
    <w:rsid w:val="00A15681"/>
    <w:rsid w:val="00A1671B"/>
    <w:rsid w:val="00A20977"/>
    <w:rsid w:val="00A216F8"/>
    <w:rsid w:val="00A21FF6"/>
    <w:rsid w:val="00A2338F"/>
    <w:rsid w:val="00A25A1E"/>
    <w:rsid w:val="00A267EB"/>
    <w:rsid w:val="00A26A99"/>
    <w:rsid w:val="00A2792F"/>
    <w:rsid w:val="00A27C3A"/>
    <w:rsid w:val="00A300E2"/>
    <w:rsid w:val="00A31CF3"/>
    <w:rsid w:val="00A31F73"/>
    <w:rsid w:val="00A3231E"/>
    <w:rsid w:val="00A32B90"/>
    <w:rsid w:val="00A35044"/>
    <w:rsid w:val="00A37874"/>
    <w:rsid w:val="00A405E6"/>
    <w:rsid w:val="00A4267D"/>
    <w:rsid w:val="00A45095"/>
    <w:rsid w:val="00A45BDB"/>
    <w:rsid w:val="00A46365"/>
    <w:rsid w:val="00A4674E"/>
    <w:rsid w:val="00A5046D"/>
    <w:rsid w:val="00A5594A"/>
    <w:rsid w:val="00A6316B"/>
    <w:rsid w:val="00A64867"/>
    <w:rsid w:val="00A654B2"/>
    <w:rsid w:val="00A6743D"/>
    <w:rsid w:val="00A7025A"/>
    <w:rsid w:val="00A70462"/>
    <w:rsid w:val="00A71421"/>
    <w:rsid w:val="00A72C9D"/>
    <w:rsid w:val="00A74129"/>
    <w:rsid w:val="00A74C69"/>
    <w:rsid w:val="00A76BA0"/>
    <w:rsid w:val="00A77091"/>
    <w:rsid w:val="00A772E3"/>
    <w:rsid w:val="00A858A9"/>
    <w:rsid w:val="00A85909"/>
    <w:rsid w:val="00A875B0"/>
    <w:rsid w:val="00A87E3C"/>
    <w:rsid w:val="00A94CD9"/>
    <w:rsid w:val="00AA100E"/>
    <w:rsid w:val="00AA18C7"/>
    <w:rsid w:val="00AA269D"/>
    <w:rsid w:val="00AA4CF8"/>
    <w:rsid w:val="00AB1E6F"/>
    <w:rsid w:val="00AB2B2D"/>
    <w:rsid w:val="00AB2FB1"/>
    <w:rsid w:val="00AB5E8E"/>
    <w:rsid w:val="00AC134A"/>
    <w:rsid w:val="00AC2827"/>
    <w:rsid w:val="00AC6845"/>
    <w:rsid w:val="00AC79CF"/>
    <w:rsid w:val="00AC7AD8"/>
    <w:rsid w:val="00AD0356"/>
    <w:rsid w:val="00AD34B9"/>
    <w:rsid w:val="00AD3DDF"/>
    <w:rsid w:val="00AD5894"/>
    <w:rsid w:val="00AE1B37"/>
    <w:rsid w:val="00AE1FF8"/>
    <w:rsid w:val="00AE466C"/>
    <w:rsid w:val="00AE4F42"/>
    <w:rsid w:val="00AE6C6B"/>
    <w:rsid w:val="00AE78F5"/>
    <w:rsid w:val="00AF0167"/>
    <w:rsid w:val="00AF0EE9"/>
    <w:rsid w:val="00AF269F"/>
    <w:rsid w:val="00AF4598"/>
    <w:rsid w:val="00AF47C0"/>
    <w:rsid w:val="00AF486A"/>
    <w:rsid w:val="00AF75CA"/>
    <w:rsid w:val="00AF7A7B"/>
    <w:rsid w:val="00B05DEE"/>
    <w:rsid w:val="00B062D1"/>
    <w:rsid w:val="00B0709A"/>
    <w:rsid w:val="00B072B0"/>
    <w:rsid w:val="00B1096B"/>
    <w:rsid w:val="00B137B8"/>
    <w:rsid w:val="00B16312"/>
    <w:rsid w:val="00B21A34"/>
    <w:rsid w:val="00B2208E"/>
    <w:rsid w:val="00B241E1"/>
    <w:rsid w:val="00B25B35"/>
    <w:rsid w:val="00B301CC"/>
    <w:rsid w:val="00B30D18"/>
    <w:rsid w:val="00B31196"/>
    <w:rsid w:val="00B32311"/>
    <w:rsid w:val="00B343A2"/>
    <w:rsid w:val="00B357DD"/>
    <w:rsid w:val="00B37F8E"/>
    <w:rsid w:val="00B40F06"/>
    <w:rsid w:val="00B4148E"/>
    <w:rsid w:val="00B41823"/>
    <w:rsid w:val="00B44070"/>
    <w:rsid w:val="00B45B1A"/>
    <w:rsid w:val="00B4639C"/>
    <w:rsid w:val="00B517D6"/>
    <w:rsid w:val="00B52B1A"/>
    <w:rsid w:val="00B52CE8"/>
    <w:rsid w:val="00B540E9"/>
    <w:rsid w:val="00B5459E"/>
    <w:rsid w:val="00B558BA"/>
    <w:rsid w:val="00B57E3D"/>
    <w:rsid w:val="00B61C29"/>
    <w:rsid w:val="00B621D7"/>
    <w:rsid w:val="00B6272B"/>
    <w:rsid w:val="00B647BC"/>
    <w:rsid w:val="00B657E4"/>
    <w:rsid w:val="00B70284"/>
    <w:rsid w:val="00B705AD"/>
    <w:rsid w:val="00B71757"/>
    <w:rsid w:val="00B7390B"/>
    <w:rsid w:val="00B73999"/>
    <w:rsid w:val="00B73A1A"/>
    <w:rsid w:val="00B742D7"/>
    <w:rsid w:val="00B76767"/>
    <w:rsid w:val="00B800DC"/>
    <w:rsid w:val="00B82887"/>
    <w:rsid w:val="00B82901"/>
    <w:rsid w:val="00B86B10"/>
    <w:rsid w:val="00B9180F"/>
    <w:rsid w:val="00B95CFC"/>
    <w:rsid w:val="00BA0CAC"/>
    <w:rsid w:val="00BA3BEA"/>
    <w:rsid w:val="00BA74BC"/>
    <w:rsid w:val="00BA7D0F"/>
    <w:rsid w:val="00BB22BA"/>
    <w:rsid w:val="00BB278C"/>
    <w:rsid w:val="00BB4763"/>
    <w:rsid w:val="00BB50FB"/>
    <w:rsid w:val="00BB6337"/>
    <w:rsid w:val="00BB753D"/>
    <w:rsid w:val="00BC4A23"/>
    <w:rsid w:val="00BD1C6C"/>
    <w:rsid w:val="00BD1F01"/>
    <w:rsid w:val="00BD2254"/>
    <w:rsid w:val="00BD3162"/>
    <w:rsid w:val="00BD4A55"/>
    <w:rsid w:val="00BD552A"/>
    <w:rsid w:val="00BD582E"/>
    <w:rsid w:val="00BE04AA"/>
    <w:rsid w:val="00BE760E"/>
    <w:rsid w:val="00BF2482"/>
    <w:rsid w:val="00BF3216"/>
    <w:rsid w:val="00BF524C"/>
    <w:rsid w:val="00BF63E8"/>
    <w:rsid w:val="00C0344C"/>
    <w:rsid w:val="00C0347D"/>
    <w:rsid w:val="00C04D81"/>
    <w:rsid w:val="00C05D2B"/>
    <w:rsid w:val="00C06E12"/>
    <w:rsid w:val="00C11B20"/>
    <w:rsid w:val="00C1235B"/>
    <w:rsid w:val="00C161C4"/>
    <w:rsid w:val="00C17A11"/>
    <w:rsid w:val="00C20921"/>
    <w:rsid w:val="00C2220C"/>
    <w:rsid w:val="00C246E4"/>
    <w:rsid w:val="00C25564"/>
    <w:rsid w:val="00C2687B"/>
    <w:rsid w:val="00C31FDC"/>
    <w:rsid w:val="00C333F4"/>
    <w:rsid w:val="00C34AD8"/>
    <w:rsid w:val="00C35AF9"/>
    <w:rsid w:val="00C416EF"/>
    <w:rsid w:val="00C41C6D"/>
    <w:rsid w:val="00C4545F"/>
    <w:rsid w:val="00C468E8"/>
    <w:rsid w:val="00C50161"/>
    <w:rsid w:val="00C50319"/>
    <w:rsid w:val="00C52262"/>
    <w:rsid w:val="00C523B1"/>
    <w:rsid w:val="00C53440"/>
    <w:rsid w:val="00C54795"/>
    <w:rsid w:val="00C553D6"/>
    <w:rsid w:val="00C566E4"/>
    <w:rsid w:val="00C57CA9"/>
    <w:rsid w:val="00C65E27"/>
    <w:rsid w:val="00C66DF8"/>
    <w:rsid w:val="00C70241"/>
    <w:rsid w:val="00C73434"/>
    <w:rsid w:val="00C776FB"/>
    <w:rsid w:val="00C779B5"/>
    <w:rsid w:val="00C808A9"/>
    <w:rsid w:val="00C82B43"/>
    <w:rsid w:val="00C86AAB"/>
    <w:rsid w:val="00C877B0"/>
    <w:rsid w:val="00C910C1"/>
    <w:rsid w:val="00C92DAE"/>
    <w:rsid w:val="00C93983"/>
    <w:rsid w:val="00C94ECA"/>
    <w:rsid w:val="00C95C09"/>
    <w:rsid w:val="00CA17CA"/>
    <w:rsid w:val="00CA3702"/>
    <w:rsid w:val="00CA7045"/>
    <w:rsid w:val="00CB1725"/>
    <w:rsid w:val="00CB30D5"/>
    <w:rsid w:val="00CB3707"/>
    <w:rsid w:val="00CB6113"/>
    <w:rsid w:val="00CB7C05"/>
    <w:rsid w:val="00CC187A"/>
    <w:rsid w:val="00CC5290"/>
    <w:rsid w:val="00CC5F85"/>
    <w:rsid w:val="00CC6072"/>
    <w:rsid w:val="00CD075B"/>
    <w:rsid w:val="00CD28CE"/>
    <w:rsid w:val="00CD6C55"/>
    <w:rsid w:val="00CD6CB5"/>
    <w:rsid w:val="00CD7A2F"/>
    <w:rsid w:val="00CE1BF0"/>
    <w:rsid w:val="00CE319E"/>
    <w:rsid w:val="00CE328A"/>
    <w:rsid w:val="00CE51DA"/>
    <w:rsid w:val="00CE56FA"/>
    <w:rsid w:val="00CE6C94"/>
    <w:rsid w:val="00CE6F15"/>
    <w:rsid w:val="00CF0CFB"/>
    <w:rsid w:val="00CF1347"/>
    <w:rsid w:val="00CF3648"/>
    <w:rsid w:val="00CF4471"/>
    <w:rsid w:val="00CF4645"/>
    <w:rsid w:val="00CF4AE4"/>
    <w:rsid w:val="00CF58F5"/>
    <w:rsid w:val="00D02315"/>
    <w:rsid w:val="00D0348F"/>
    <w:rsid w:val="00D034E5"/>
    <w:rsid w:val="00D04EBD"/>
    <w:rsid w:val="00D05136"/>
    <w:rsid w:val="00D10505"/>
    <w:rsid w:val="00D13EA0"/>
    <w:rsid w:val="00D14A4C"/>
    <w:rsid w:val="00D15C6D"/>
    <w:rsid w:val="00D16B90"/>
    <w:rsid w:val="00D20687"/>
    <w:rsid w:val="00D22223"/>
    <w:rsid w:val="00D24E75"/>
    <w:rsid w:val="00D25C5C"/>
    <w:rsid w:val="00D3043F"/>
    <w:rsid w:val="00D31DAF"/>
    <w:rsid w:val="00D32BE8"/>
    <w:rsid w:val="00D3465C"/>
    <w:rsid w:val="00D360B1"/>
    <w:rsid w:val="00D41E5E"/>
    <w:rsid w:val="00D42B9D"/>
    <w:rsid w:val="00D42F5C"/>
    <w:rsid w:val="00D43752"/>
    <w:rsid w:val="00D43FE3"/>
    <w:rsid w:val="00D44167"/>
    <w:rsid w:val="00D4440E"/>
    <w:rsid w:val="00D44A1E"/>
    <w:rsid w:val="00D44FEC"/>
    <w:rsid w:val="00D5313A"/>
    <w:rsid w:val="00D5384A"/>
    <w:rsid w:val="00D55D19"/>
    <w:rsid w:val="00D60438"/>
    <w:rsid w:val="00D61DA3"/>
    <w:rsid w:val="00D6290C"/>
    <w:rsid w:val="00D63099"/>
    <w:rsid w:val="00D64586"/>
    <w:rsid w:val="00D703B1"/>
    <w:rsid w:val="00D72D6F"/>
    <w:rsid w:val="00D72EE0"/>
    <w:rsid w:val="00D7349A"/>
    <w:rsid w:val="00D74E76"/>
    <w:rsid w:val="00D7565D"/>
    <w:rsid w:val="00D75825"/>
    <w:rsid w:val="00D75DE6"/>
    <w:rsid w:val="00D75DF1"/>
    <w:rsid w:val="00D76F9F"/>
    <w:rsid w:val="00D77CDF"/>
    <w:rsid w:val="00D800D7"/>
    <w:rsid w:val="00D83A01"/>
    <w:rsid w:val="00D90B9B"/>
    <w:rsid w:val="00D913E2"/>
    <w:rsid w:val="00D91EF8"/>
    <w:rsid w:val="00D92CB0"/>
    <w:rsid w:val="00DA15EA"/>
    <w:rsid w:val="00DA5CA3"/>
    <w:rsid w:val="00DA60EA"/>
    <w:rsid w:val="00DA7EA5"/>
    <w:rsid w:val="00DB1487"/>
    <w:rsid w:val="00DB1D6E"/>
    <w:rsid w:val="00DB1F28"/>
    <w:rsid w:val="00DB44D4"/>
    <w:rsid w:val="00DB45CC"/>
    <w:rsid w:val="00DB4BA3"/>
    <w:rsid w:val="00DB79E2"/>
    <w:rsid w:val="00DC4367"/>
    <w:rsid w:val="00DC57CA"/>
    <w:rsid w:val="00DC6317"/>
    <w:rsid w:val="00DD1510"/>
    <w:rsid w:val="00DD351C"/>
    <w:rsid w:val="00DD4417"/>
    <w:rsid w:val="00DD4904"/>
    <w:rsid w:val="00DD60DF"/>
    <w:rsid w:val="00DE195E"/>
    <w:rsid w:val="00DE409C"/>
    <w:rsid w:val="00DE4328"/>
    <w:rsid w:val="00DE5B15"/>
    <w:rsid w:val="00DE5F2A"/>
    <w:rsid w:val="00DF1BCA"/>
    <w:rsid w:val="00DF2D09"/>
    <w:rsid w:val="00DF5ECD"/>
    <w:rsid w:val="00DF7379"/>
    <w:rsid w:val="00DF7AE3"/>
    <w:rsid w:val="00DF7BEF"/>
    <w:rsid w:val="00E0021F"/>
    <w:rsid w:val="00E00A1D"/>
    <w:rsid w:val="00E0315F"/>
    <w:rsid w:val="00E05CDE"/>
    <w:rsid w:val="00E05E65"/>
    <w:rsid w:val="00E0751D"/>
    <w:rsid w:val="00E11146"/>
    <w:rsid w:val="00E20E89"/>
    <w:rsid w:val="00E21F66"/>
    <w:rsid w:val="00E22463"/>
    <w:rsid w:val="00E24870"/>
    <w:rsid w:val="00E26EE5"/>
    <w:rsid w:val="00E27DB9"/>
    <w:rsid w:val="00E316C5"/>
    <w:rsid w:val="00E3181D"/>
    <w:rsid w:val="00E31D99"/>
    <w:rsid w:val="00E347E8"/>
    <w:rsid w:val="00E36D42"/>
    <w:rsid w:val="00E3772B"/>
    <w:rsid w:val="00E3780B"/>
    <w:rsid w:val="00E37F54"/>
    <w:rsid w:val="00E40DDF"/>
    <w:rsid w:val="00E41BFB"/>
    <w:rsid w:val="00E43DBD"/>
    <w:rsid w:val="00E53FC9"/>
    <w:rsid w:val="00E55459"/>
    <w:rsid w:val="00E55BF0"/>
    <w:rsid w:val="00E57C9A"/>
    <w:rsid w:val="00E57CB7"/>
    <w:rsid w:val="00E60D31"/>
    <w:rsid w:val="00E6406F"/>
    <w:rsid w:val="00E6516E"/>
    <w:rsid w:val="00E65768"/>
    <w:rsid w:val="00E6639B"/>
    <w:rsid w:val="00E665DE"/>
    <w:rsid w:val="00E6679E"/>
    <w:rsid w:val="00E70F11"/>
    <w:rsid w:val="00E71F21"/>
    <w:rsid w:val="00E72216"/>
    <w:rsid w:val="00E72FBC"/>
    <w:rsid w:val="00E75679"/>
    <w:rsid w:val="00E75E5F"/>
    <w:rsid w:val="00E765AD"/>
    <w:rsid w:val="00E7678F"/>
    <w:rsid w:val="00E80496"/>
    <w:rsid w:val="00E80835"/>
    <w:rsid w:val="00E849A6"/>
    <w:rsid w:val="00E85B7F"/>
    <w:rsid w:val="00E86D2C"/>
    <w:rsid w:val="00E9155F"/>
    <w:rsid w:val="00E92393"/>
    <w:rsid w:val="00E93833"/>
    <w:rsid w:val="00E952A5"/>
    <w:rsid w:val="00EA2066"/>
    <w:rsid w:val="00EA4587"/>
    <w:rsid w:val="00EA47B0"/>
    <w:rsid w:val="00EA6EFE"/>
    <w:rsid w:val="00EA787A"/>
    <w:rsid w:val="00EB1826"/>
    <w:rsid w:val="00EB2918"/>
    <w:rsid w:val="00EB3D76"/>
    <w:rsid w:val="00EB4136"/>
    <w:rsid w:val="00EB5146"/>
    <w:rsid w:val="00EB6040"/>
    <w:rsid w:val="00EB6493"/>
    <w:rsid w:val="00EB7AC1"/>
    <w:rsid w:val="00EB7B09"/>
    <w:rsid w:val="00EC2C68"/>
    <w:rsid w:val="00EC3285"/>
    <w:rsid w:val="00EC43EF"/>
    <w:rsid w:val="00EC51BC"/>
    <w:rsid w:val="00EC561B"/>
    <w:rsid w:val="00EC70AD"/>
    <w:rsid w:val="00ED08A0"/>
    <w:rsid w:val="00ED19E9"/>
    <w:rsid w:val="00ED2DE8"/>
    <w:rsid w:val="00ED3BA1"/>
    <w:rsid w:val="00ED3BEC"/>
    <w:rsid w:val="00ED3E72"/>
    <w:rsid w:val="00ED41C9"/>
    <w:rsid w:val="00ED5026"/>
    <w:rsid w:val="00ED5F92"/>
    <w:rsid w:val="00ED6CA6"/>
    <w:rsid w:val="00EE2672"/>
    <w:rsid w:val="00EE285B"/>
    <w:rsid w:val="00EE3CA4"/>
    <w:rsid w:val="00EE5B85"/>
    <w:rsid w:val="00EE75B1"/>
    <w:rsid w:val="00EE78A6"/>
    <w:rsid w:val="00EF22DC"/>
    <w:rsid w:val="00EF2827"/>
    <w:rsid w:val="00EF3B40"/>
    <w:rsid w:val="00EF4381"/>
    <w:rsid w:val="00EF661D"/>
    <w:rsid w:val="00F01117"/>
    <w:rsid w:val="00F064FD"/>
    <w:rsid w:val="00F10E6B"/>
    <w:rsid w:val="00F126AD"/>
    <w:rsid w:val="00F226FA"/>
    <w:rsid w:val="00F2580D"/>
    <w:rsid w:val="00F275EB"/>
    <w:rsid w:val="00F2769B"/>
    <w:rsid w:val="00F30909"/>
    <w:rsid w:val="00F31082"/>
    <w:rsid w:val="00F32D9E"/>
    <w:rsid w:val="00F34F74"/>
    <w:rsid w:val="00F36130"/>
    <w:rsid w:val="00F373D6"/>
    <w:rsid w:val="00F3754A"/>
    <w:rsid w:val="00F401DB"/>
    <w:rsid w:val="00F402D8"/>
    <w:rsid w:val="00F41CB5"/>
    <w:rsid w:val="00F42200"/>
    <w:rsid w:val="00F424C8"/>
    <w:rsid w:val="00F4257B"/>
    <w:rsid w:val="00F50B23"/>
    <w:rsid w:val="00F51D27"/>
    <w:rsid w:val="00F52A63"/>
    <w:rsid w:val="00F559CE"/>
    <w:rsid w:val="00F579B6"/>
    <w:rsid w:val="00F57BF1"/>
    <w:rsid w:val="00F57C47"/>
    <w:rsid w:val="00F60674"/>
    <w:rsid w:val="00F606AD"/>
    <w:rsid w:val="00F62297"/>
    <w:rsid w:val="00F62704"/>
    <w:rsid w:val="00F6309D"/>
    <w:rsid w:val="00F63AAB"/>
    <w:rsid w:val="00F65671"/>
    <w:rsid w:val="00F67472"/>
    <w:rsid w:val="00F70284"/>
    <w:rsid w:val="00F71184"/>
    <w:rsid w:val="00F730E5"/>
    <w:rsid w:val="00F7642B"/>
    <w:rsid w:val="00F77604"/>
    <w:rsid w:val="00F80874"/>
    <w:rsid w:val="00F835A7"/>
    <w:rsid w:val="00F86405"/>
    <w:rsid w:val="00F9146B"/>
    <w:rsid w:val="00F936D8"/>
    <w:rsid w:val="00F9425B"/>
    <w:rsid w:val="00F9603E"/>
    <w:rsid w:val="00FA19A2"/>
    <w:rsid w:val="00FA1B66"/>
    <w:rsid w:val="00FA1EAF"/>
    <w:rsid w:val="00FA34DC"/>
    <w:rsid w:val="00FA4C47"/>
    <w:rsid w:val="00FB3F2A"/>
    <w:rsid w:val="00FC2CF3"/>
    <w:rsid w:val="00FC3DDB"/>
    <w:rsid w:val="00FC40D0"/>
    <w:rsid w:val="00FC4762"/>
    <w:rsid w:val="00FC4FE6"/>
    <w:rsid w:val="00FC71D1"/>
    <w:rsid w:val="00FC76D4"/>
    <w:rsid w:val="00FD67A4"/>
    <w:rsid w:val="00FD6E04"/>
    <w:rsid w:val="00FE15B5"/>
    <w:rsid w:val="00FE24A1"/>
    <w:rsid w:val="00FE2699"/>
    <w:rsid w:val="00FE2754"/>
    <w:rsid w:val="00FE2B36"/>
    <w:rsid w:val="00FE2F39"/>
    <w:rsid w:val="00FE449D"/>
    <w:rsid w:val="00FE5A94"/>
    <w:rsid w:val="00FE5ED0"/>
    <w:rsid w:val="00FE7AEF"/>
    <w:rsid w:val="00FF23FF"/>
    <w:rsid w:val="00FF3617"/>
    <w:rsid w:val="00FF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;"/>
  <w14:docId w14:val="1CCC0B24"/>
  <w15:docId w15:val="{5BB66140-E679-43C4-A857-8AD3DC8C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it-IT" w:eastAsia="de-CH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99"/>
    <w:rsid w:val="00655E78"/>
  </w:style>
  <w:style w:type="paragraph" w:styleId="berschrift1">
    <w:name w:val="heading 1"/>
    <w:basedOn w:val="Text"/>
    <w:next w:val="Text"/>
    <w:link w:val="berschrift1Zchn"/>
    <w:uiPriority w:val="4"/>
    <w:qFormat/>
    <w:rsid w:val="006B308D"/>
    <w:pPr>
      <w:keepNext/>
      <w:keepLines/>
      <w:numPr>
        <w:numId w:val="1"/>
      </w:numPr>
      <w:spacing w:before="360" w:after="24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Text"/>
    <w:next w:val="Text"/>
    <w:link w:val="berschrift2Zchn"/>
    <w:uiPriority w:val="4"/>
    <w:qFormat/>
    <w:rsid w:val="0003562D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Text"/>
    <w:next w:val="Text"/>
    <w:link w:val="berschrift3Zchn"/>
    <w:uiPriority w:val="4"/>
    <w:qFormat/>
    <w:rsid w:val="0003562D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Cs/>
    </w:rPr>
  </w:style>
  <w:style w:type="paragraph" w:styleId="berschrift4">
    <w:name w:val="heading 4"/>
    <w:basedOn w:val="Text"/>
    <w:next w:val="Text"/>
    <w:link w:val="berschrift4Zchn"/>
    <w:uiPriority w:val="4"/>
    <w:qFormat/>
    <w:rsid w:val="0003562D"/>
    <w:pPr>
      <w:keepNext/>
      <w:keepLines/>
      <w:numPr>
        <w:ilvl w:val="3"/>
        <w:numId w:val="1"/>
      </w:numPr>
      <w:spacing w:before="120" w:after="6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4"/>
    <w:semiHidden/>
    <w:rsid w:val="00D92CB0"/>
    <w:pPr>
      <w:keepNext/>
      <w:keepLines/>
      <w:framePr w:wrap="around" w:hAnchor="text"/>
      <w:numPr>
        <w:ilvl w:val="4"/>
        <w:numId w:val="1"/>
      </w:numPr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4"/>
    <w:semiHidden/>
    <w:rsid w:val="00D92CB0"/>
    <w:pPr>
      <w:keepNext/>
      <w:keepLines/>
      <w:framePr w:wrap="around" w:hAnchor="text"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4"/>
    <w:semiHidden/>
    <w:rsid w:val="00D92CB0"/>
    <w:pPr>
      <w:keepNext/>
      <w:keepLines/>
      <w:framePr w:wrap="around" w:hAnchor="text"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4"/>
    <w:semiHidden/>
    <w:rsid w:val="00D92CB0"/>
    <w:pPr>
      <w:keepNext/>
      <w:keepLines/>
      <w:framePr w:wrap="around" w:hAnchor="text"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4"/>
    <w:semiHidden/>
    <w:rsid w:val="00D92CB0"/>
    <w:pPr>
      <w:keepNext/>
      <w:keepLines/>
      <w:framePr w:wrap="around" w:hAnchor="text"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4"/>
    <w:rsid w:val="0003562D"/>
    <w:rPr>
      <w:rFonts w:eastAsiaTheme="majorEastAsia" w:cstheme="majorBidi"/>
      <w:b/>
      <w:bCs/>
      <w:sz w:val="24"/>
      <w:szCs w:val="28"/>
      <w:lang w:val="it-IT" w:eastAsia="en-US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03562D"/>
    <w:rPr>
      <w:rFonts w:eastAsiaTheme="majorEastAsia" w:cstheme="majorBidi"/>
      <w:b/>
      <w:bCs/>
      <w:szCs w:val="26"/>
      <w:lang w:val="it-IT" w:eastAsia="en-US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03562D"/>
    <w:rPr>
      <w:rFonts w:eastAsiaTheme="majorEastAsia" w:cstheme="majorBidi"/>
      <w:bCs/>
      <w:lang w:val="it-IT" w:eastAsia="en-US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03562D"/>
    <w:rPr>
      <w:rFonts w:eastAsiaTheme="majorEastAsia" w:cstheme="majorBidi"/>
      <w:bCs/>
      <w:iCs/>
      <w:lang w:val="it-IT" w:eastAsia="en-US"/>
    </w:rPr>
  </w:style>
  <w:style w:type="character" w:customStyle="1" w:styleId="berschrift5Zchn">
    <w:name w:val="Überschrift 5 Zchn"/>
    <w:basedOn w:val="Absatz-Standardschriftart"/>
    <w:link w:val="berschrift5"/>
    <w:uiPriority w:val="4"/>
    <w:semiHidden/>
    <w:rsid w:val="00702ED8"/>
    <w:rPr>
      <w:rFonts w:ascii="Arial" w:eastAsiaTheme="majorEastAsia" w:hAnsi="Arial" w:cstheme="majorBidi"/>
      <w:sz w:val="22"/>
      <w:szCs w:val="22"/>
      <w:lang w:val="it-IT" w:eastAsia="en-US"/>
    </w:rPr>
  </w:style>
  <w:style w:type="character" w:customStyle="1" w:styleId="berschrift6Zchn">
    <w:name w:val="Überschrift 6 Zchn"/>
    <w:basedOn w:val="Absatz-Standardschriftart"/>
    <w:link w:val="berschrift6"/>
    <w:uiPriority w:val="4"/>
    <w:semiHidden/>
    <w:rsid w:val="00702ED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it-IT" w:eastAsia="en-US"/>
    </w:rPr>
  </w:style>
  <w:style w:type="character" w:customStyle="1" w:styleId="berschrift7Zchn">
    <w:name w:val="Überschrift 7 Zchn"/>
    <w:basedOn w:val="Absatz-Standardschriftart"/>
    <w:link w:val="berschrift7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it-IT" w:eastAsia="en-US"/>
    </w:rPr>
  </w:style>
  <w:style w:type="character" w:customStyle="1" w:styleId="berschrift8Zchn">
    <w:name w:val="Überschrift 8 Zchn"/>
    <w:basedOn w:val="Absatz-Standardschriftart"/>
    <w:link w:val="berschrift8"/>
    <w:uiPriority w:val="4"/>
    <w:semiHidden/>
    <w:rsid w:val="00702ED8"/>
    <w:rPr>
      <w:rFonts w:asciiTheme="majorHAnsi" w:eastAsiaTheme="majorEastAsia" w:hAnsiTheme="majorHAnsi" w:cstheme="majorBidi"/>
      <w:color w:val="404040" w:themeColor="text1" w:themeTint="BF"/>
      <w:lang w:val="it-IT" w:eastAsia="en-US"/>
    </w:rPr>
  </w:style>
  <w:style w:type="character" w:customStyle="1" w:styleId="berschrift9Zchn">
    <w:name w:val="Überschrift 9 Zchn"/>
    <w:basedOn w:val="Absatz-Standardschriftart"/>
    <w:link w:val="berschrift9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lang w:val="it-IT" w:eastAsia="en-US"/>
    </w:rPr>
  </w:style>
  <w:style w:type="paragraph" w:styleId="Abbildungsverzeichnis">
    <w:name w:val="table of figures"/>
    <w:basedOn w:val="Text"/>
    <w:next w:val="Text"/>
    <w:uiPriority w:val="99"/>
    <w:unhideWhenUsed/>
    <w:rsid w:val="0003562D"/>
    <w:rPr>
      <w:b/>
      <w:sz w:val="20"/>
    </w:rPr>
  </w:style>
  <w:style w:type="paragraph" w:styleId="Beschriftung">
    <w:name w:val="caption"/>
    <w:basedOn w:val="Text"/>
    <w:next w:val="Text"/>
    <w:uiPriority w:val="35"/>
    <w:unhideWhenUsed/>
    <w:qFormat/>
    <w:rsid w:val="0003562D"/>
    <w:pPr>
      <w:spacing w:before="120"/>
      <w:jc w:val="center"/>
    </w:pPr>
    <w:rPr>
      <w:b/>
      <w:bCs/>
      <w:sz w:val="20"/>
      <w:szCs w:val="18"/>
    </w:rPr>
  </w:style>
  <w:style w:type="paragraph" w:customStyle="1" w:styleId="Betreff">
    <w:name w:val="Betreff"/>
    <w:basedOn w:val="Text"/>
    <w:next w:val="Text"/>
    <w:link w:val="BetreffZchn"/>
    <w:uiPriority w:val="12"/>
    <w:qFormat/>
    <w:rsid w:val="00D2516A"/>
    <w:pPr>
      <w:spacing w:after="400"/>
    </w:pPr>
    <w:rPr>
      <w:b/>
    </w:rPr>
  </w:style>
  <w:style w:type="paragraph" w:customStyle="1" w:styleId="Text">
    <w:name w:val="Text"/>
    <w:link w:val="TextZchn"/>
    <w:qFormat/>
    <w:rsid w:val="00D83A01"/>
    <w:pPr>
      <w:spacing w:after="120" w:line="276" w:lineRule="auto"/>
    </w:pPr>
    <w:rPr>
      <w:rFonts w:eastAsiaTheme="minorHAnsi" w:cstheme="minorBidi"/>
      <w:lang w:eastAsia="en-US"/>
    </w:rPr>
  </w:style>
  <w:style w:type="character" w:customStyle="1" w:styleId="TextZchn">
    <w:name w:val="Text Zchn"/>
    <w:basedOn w:val="Absatz-Standardschriftart"/>
    <w:link w:val="Text"/>
    <w:rsid w:val="00D83A01"/>
    <w:rPr>
      <w:rFonts w:eastAsiaTheme="minorHAnsi" w:cstheme="minorBidi"/>
      <w:lang w:val="it-IT" w:eastAsia="en-US"/>
    </w:rPr>
  </w:style>
  <w:style w:type="paragraph" w:styleId="Titel">
    <w:name w:val="Title"/>
    <w:basedOn w:val="Text"/>
    <w:next w:val="Text"/>
    <w:link w:val="TitelZchn"/>
    <w:uiPriority w:val="10"/>
    <w:qFormat/>
    <w:rsid w:val="0003562D"/>
    <w:pPr>
      <w:spacing w:before="440" w:after="220"/>
      <w:contextualSpacing/>
    </w:pPr>
    <w:rPr>
      <w:rFonts w:eastAsiaTheme="majorEastAsia" w:cstheme="majorBidi"/>
      <w:b/>
      <w:spacing w:val="5"/>
      <w:kern w:val="28"/>
      <w:sz w:val="4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3562D"/>
    <w:rPr>
      <w:rFonts w:eastAsiaTheme="majorEastAsia" w:cstheme="majorBidi"/>
      <w:b/>
      <w:spacing w:val="5"/>
      <w:kern w:val="28"/>
      <w:sz w:val="44"/>
      <w:szCs w:val="52"/>
      <w:lang w:val="it-IT" w:eastAsia="en-US"/>
    </w:rPr>
  </w:style>
  <w:style w:type="paragraph" w:customStyle="1" w:styleId="zOawBlindzeile">
    <w:name w:val="zOawBlindzeile"/>
    <w:link w:val="zOawBlindzeileZchn"/>
    <w:uiPriority w:val="99"/>
    <w:rsid w:val="004F0F47"/>
    <w:rPr>
      <w:rFonts w:eastAsiaTheme="minorHAnsi" w:cstheme="minorBidi"/>
      <w:sz w:val="2"/>
      <w:szCs w:val="2"/>
      <w:lang w:eastAsia="en-US"/>
    </w:rPr>
  </w:style>
  <w:style w:type="character" w:customStyle="1" w:styleId="zOawBlindzeileZchn">
    <w:name w:val="zOawBlindzeile Zchn"/>
    <w:basedOn w:val="Absatz-Standardschriftart"/>
    <w:link w:val="zOawBlindzeile"/>
    <w:uiPriority w:val="99"/>
    <w:rsid w:val="004F0F47"/>
    <w:rPr>
      <w:rFonts w:ascii="Arial" w:eastAsiaTheme="minorHAnsi" w:hAnsi="Arial" w:cstheme="minorBidi"/>
      <w:sz w:val="2"/>
      <w:szCs w:val="2"/>
      <w:lang w:val="it-IT" w:eastAsia="en-US"/>
    </w:rPr>
  </w:style>
  <w:style w:type="paragraph" w:customStyle="1" w:styleId="Text95">
    <w:name w:val="Text 9.5"/>
    <w:basedOn w:val="Text"/>
    <w:uiPriority w:val="99"/>
    <w:rsid w:val="004F0F47"/>
    <w:pPr>
      <w:spacing w:after="0" w:line="240" w:lineRule="auto"/>
    </w:pPr>
    <w:rPr>
      <w:sz w:val="19"/>
    </w:rPr>
  </w:style>
  <w:style w:type="character" w:styleId="Fett">
    <w:name w:val="Strong"/>
    <w:basedOn w:val="Absatz-Standardschriftart"/>
    <w:uiPriority w:val="22"/>
    <w:qFormat/>
    <w:rsid w:val="002B1C0F"/>
    <w:rPr>
      <w:b/>
      <w:bCs/>
      <w:i w:val="0"/>
      <w:sz w:val="22"/>
      <w:bdr w:val="none" w:sz="0" w:space="0" w:color="auto"/>
      <w:lang w:val="it-IT"/>
    </w:rPr>
  </w:style>
  <w:style w:type="paragraph" w:styleId="Fuzeile">
    <w:name w:val="footer"/>
    <w:basedOn w:val="Text"/>
    <w:link w:val="FuzeileZchn"/>
    <w:uiPriority w:val="99"/>
    <w:unhideWhenUsed/>
    <w:rsid w:val="0003562D"/>
    <w:pPr>
      <w:tabs>
        <w:tab w:val="right" w:pos="9639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03562D"/>
    <w:rPr>
      <w:rFonts w:eastAsiaTheme="minorHAnsi" w:cstheme="minorBidi"/>
      <w:sz w:val="13"/>
      <w:lang w:val="it-IT" w:eastAsia="en-US"/>
    </w:rPr>
  </w:style>
  <w:style w:type="character" w:styleId="Hyperlink">
    <w:name w:val="Hyperlink"/>
    <w:basedOn w:val="Absatz-Standardschriftart"/>
    <w:uiPriority w:val="99"/>
    <w:semiHidden/>
    <w:rsid w:val="00D92CB0"/>
    <w:rPr>
      <w:color w:val="0000FF" w:themeColor="hyperlink"/>
      <w:u w:val="single"/>
      <w:lang w:val="it-IT"/>
    </w:rPr>
  </w:style>
  <w:style w:type="paragraph" w:styleId="Inhaltsverzeichnisberschrift">
    <w:name w:val="TOC Heading"/>
    <w:basedOn w:val="berschrift1"/>
    <w:next w:val="Text"/>
    <w:uiPriority w:val="39"/>
    <w:unhideWhenUsed/>
    <w:rsid w:val="0003562D"/>
    <w:pPr>
      <w:numPr>
        <w:numId w:val="0"/>
      </w:numPr>
      <w:spacing w:before="480" w:line="240" w:lineRule="auto"/>
      <w:outlineLvl w:val="9"/>
    </w:pPr>
    <w:rPr>
      <w:sz w:val="32"/>
      <w:lang w:eastAsia="de-CH"/>
    </w:rPr>
  </w:style>
  <w:style w:type="character" w:styleId="IntensiveHervorhebung">
    <w:name w:val="Intense Emphasis"/>
    <w:basedOn w:val="Absatz-Standardschriftart"/>
    <w:uiPriority w:val="21"/>
    <w:qFormat/>
    <w:rsid w:val="00D92CB0"/>
    <w:rPr>
      <w:b/>
      <w:bCs/>
      <w:i/>
      <w:iCs/>
      <w:color w:val="auto"/>
      <w:lang w:val="it-IT"/>
    </w:rPr>
  </w:style>
  <w:style w:type="paragraph" w:styleId="IntensivesZitat">
    <w:name w:val="Intense Quote"/>
    <w:basedOn w:val="Text"/>
    <w:next w:val="Text"/>
    <w:link w:val="IntensivesZitatZchn"/>
    <w:uiPriority w:val="30"/>
    <w:rsid w:val="0003562D"/>
    <w:pPr>
      <w:spacing w:before="200" w:after="360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562D"/>
    <w:rPr>
      <w:rFonts w:eastAsiaTheme="minorHAnsi" w:cstheme="minorBidi"/>
      <w:b/>
      <w:bCs/>
      <w:i/>
      <w:iCs/>
      <w:color w:val="4F81BD" w:themeColor="accent1"/>
      <w:lang w:val="it-IT" w:eastAsia="en-US"/>
    </w:rPr>
  </w:style>
  <w:style w:type="paragraph" w:styleId="KeinLeerraum">
    <w:name w:val="No Spacing"/>
    <w:basedOn w:val="Text"/>
    <w:uiPriority w:val="1"/>
    <w:qFormat/>
    <w:rsid w:val="00ED605D"/>
    <w:pPr>
      <w:tabs>
        <w:tab w:val="left" w:pos="652"/>
        <w:tab w:val="left" w:pos="2835"/>
      </w:tabs>
      <w:spacing w:after="0"/>
    </w:pPr>
  </w:style>
  <w:style w:type="paragraph" w:styleId="Kopfzeile">
    <w:name w:val="header"/>
    <w:basedOn w:val="Text"/>
    <w:link w:val="KopfzeileZchn"/>
    <w:uiPriority w:val="99"/>
    <w:rsid w:val="00302D69"/>
    <w:pPr>
      <w:spacing w:before="116" w:after="0" w:line="24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rsid w:val="00302D69"/>
    <w:rPr>
      <w:rFonts w:eastAsiaTheme="minorHAnsi" w:cstheme="minorBidi"/>
      <w:lang w:val="it-IT" w:eastAsia="en-US"/>
    </w:rPr>
  </w:style>
  <w:style w:type="character" w:styleId="Platzhaltertext">
    <w:name w:val="Placeholder Text"/>
    <w:basedOn w:val="Absatz-Standardschriftart"/>
    <w:uiPriority w:val="99"/>
    <w:semiHidden/>
    <w:rsid w:val="00D92CB0"/>
    <w:rPr>
      <w:color w:val="808080"/>
      <w:lang w:val="it-IT"/>
    </w:rPr>
  </w:style>
  <w:style w:type="character" w:styleId="SchwacheHervorhebung">
    <w:name w:val="Subtle Emphasis"/>
    <w:basedOn w:val="Absatz-Standardschriftart"/>
    <w:uiPriority w:val="19"/>
    <w:qFormat/>
    <w:rsid w:val="00D92CB0"/>
    <w:rPr>
      <w:i/>
      <w:iCs/>
      <w:color w:val="808080" w:themeColor="text1" w:themeTint="7F"/>
      <w:lang w:val="it-IT"/>
    </w:rPr>
  </w:style>
  <w:style w:type="table" w:styleId="Tabellenraster">
    <w:name w:val="Table Grid"/>
    <w:basedOn w:val="NormaleTabelle"/>
    <w:uiPriority w:val="59"/>
    <w:rsid w:val="00D92CB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65">
    <w:name w:val="Text 6.5"/>
    <w:basedOn w:val="Text"/>
    <w:link w:val="Text65Zchn"/>
    <w:uiPriority w:val="99"/>
    <w:rsid w:val="004F0F47"/>
    <w:pPr>
      <w:spacing w:after="0" w:line="240" w:lineRule="auto"/>
    </w:pPr>
    <w:rPr>
      <w:sz w:val="13"/>
    </w:rPr>
  </w:style>
  <w:style w:type="character" w:customStyle="1" w:styleId="Text65Zchn">
    <w:name w:val="Text 6.5 Zchn"/>
    <w:basedOn w:val="Absatz-Standardschriftart"/>
    <w:link w:val="Text65"/>
    <w:uiPriority w:val="99"/>
    <w:rsid w:val="004F0F47"/>
    <w:rPr>
      <w:rFonts w:ascii="Arial" w:eastAsiaTheme="minorHAnsi" w:hAnsi="Arial" w:cstheme="minorBidi"/>
      <w:sz w:val="13"/>
      <w:szCs w:val="22"/>
      <w:lang w:val="it-IT" w:eastAsia="en-US"/>
    </w:rPr>
  </w:style>
  <w:style w:type="paragraph" w:styleId="Untertitel">
    <w:name w:val="Subtitle"/>
    <w:basedOn w:val="Text"/>
    <w:next w:val="Text"/>
    <w:link w:val="UntertitelZchn"/>
    <w:uiPriority w:val="11"/>
    <w:qFormat/>
    <w:rsid w:val="0003562D"/>
    <w:pPr>
      <w:numPr>
        <w:ilvl w:val="1"/>
      </w:numPr>
      <w:spacing w:before="220" w:after="440"/>
      <w:contextualSpacing/>
    </w:pPr>
    <w:rPr>
      <w:rFonts w:eastAsiaTheme="majorEastAsia" w:cstheme="majorBidi"/>
      <w:iCs/>
      <w:spacing w:val="15"/>
      <w:sz w:val="4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562D"/>
    <w:rPr>
      <w:rFonts w:eastAsiaTheme="majorEastAsia" w:cstheme="majorBidi"/>
      <w:iCs/>
      <w:spacing w:val="15"/>
      <w:sz w:val="44"/>
      <w:szCs w:val="24"/>
      <w:lang w:val="it-IT" w:eastAsia="en-US"/>
    </w:rPr>
  </w:style>
  <w:style w:type="paragraph" w:styleId="Verzeichnis1">
    <w:name w:val="toc 1"/>
    <w:basedOn w:val="Text"/>
    <w:next w:val="Text"/>
    <w:autoRedefine/>
    <w:uiPriority w:val="39"/>
    <w:unhideWhenUsed/>
    <w:rsid w:val="008C37BE"/>
    <w:pPr>
      <w:tabs>
        <w:tab w:val="right" w:leader="dot" w:pos="9627"/>
      </w:tabs>
      <w:spacing w:before="200" w:after="100"/>
      <w:ind w:left="851" w:hanging="851"/>
    </w:pPr>
    <w:rPr>
      <w:b/>
      <w:szCs w:val="24"/>
    </w:rPr>
  </w:style>
  <w:style w:type="paragraph" w:styleId="Verzeichnis2">
    <w:name w:val="toc 2"/>
    <w:basedOn w:val="Text"/>
    <w:next w:val="Text"/>
    <w:autoRedefine/>
    <w:uiPriority w:val="39"/>
    <w:unhideWhenUsed/>
    <w:rsid w:val="008C37BE"/>
    <w:pPr>
      <w:spacing w:after="100"/>
      <w:ind w:left="851" w:hanging="851"/>
    </w:pPr>
  </w:style>
  <w:style w:type="paragraph" w:styleId="Verzeichnis3">
    <w:name w:val="toc 3"/>
    <w:basedOn w:val="Text"/>
    <w:next w:val="Text"/>
    <w:autoRedefine/>
    <w:uiPriority w:val="39"/>
    <w:unhideWhenUsed/>
    <w:rsid w:val="008C37BE"/>
    <w:pPr>
      <w:spacing w:after="100"/>
      <w:ind w:left="851" w:hanging="851"/>
    </w:pPr>
  </w:style>
  <w:style w:type="paragraph" w:styleId="Verzeichnis4">
    <w:name w:val="toc 4"/>
    <w:basedOn w:val="Text"/>
    <w:next w:val="Text"/>
    <w:autoRedefine/>
    <w:uiPriority w:val="39"/>
    <w:unhideWhenUsed/>
    <w:rsid w:val="008C37BE"/>
    <w:pPr>
      <w:spacing w:after="100"/>
      <w:ind w:left="851" w:hanging="851"/>
    </w:pPr>
  </w:style>
  <w:style w:type="paragraph" w:styleId="Zitat">
    <w:name w:val="Quote"/>
    <w:basedOn w:val="Text"/>
    <w:next w:val="Text"/>
    <w:link w:val="ZitatZchn"/>
    <w:uiPriority w:val="29"/>
    <w:qFormat/>
    <w:rsid w:val="0003562D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03562D"/>
    <w:rPr>
      <w:rFonts w:eastAsiaTheme="minorHAnsi" w:cstheme="minorBidi"/>
      <w:i/>
      <w:iCs/>
      <w:lang w:val="it-IT" w:eastAsia="en-US"/>
    </w:rPr>
  </w:style>
  <w:style w:type="paragraph" w:customStyle="1" w:styleId="Auflistung">
    <w:name w:val="Auflistung"/>
    <w:basedOn w:val="Text"/>
    <w:uiPriority w:val="34"/>
    <w:qFormat/>
    <w:rsid w:val="002972C8"/>
    <w:pPr>
      <w:numPr>
        <w:numId w:val="2"/>
      </w:numPr>
      <w:spacing w:after="0"/>
      <w:ind w:left="357" w:hanging="357"/>
    </w:pPr>
  </w:style>
  <w:style w:type="character" w:customStyle="1" w:styleId="BetreffZchn">
    <w:name w:val="Betreff Zchn"/>
    <w:basedOn w:val="TextZchn"/>
    <w:link w:val="Betreff"/>
    <w:uiPriority w:val="12"/>
    <w:rsid w:val="00D2516A"/>
    <w:rPr>
      <w:rFonts w:eastAsiaTheme="minorHAnsi" w:cstheme="minorBidi"/>
      <w:b/>
      <w:lang w:val="it-IT" w:eastAsia="en-US"/>
    </w:rPr>
  </w:style>
  <w:style w:type="paragraph" w:customStyle="1" w:styleId="zOawDeliveryOption">
    <w:name w:val="zOawDeliveryOption"/>
    <w:basedOn w:val="Text"/>
    <w:uiPriority w:val="99"/>
    <w:rsid w:val="000C09A4"/>
    <w:pPr>
      <w:spacing w:after="0" w:line="240" w:lineRule="auto"/>
    </w:pPr>
    <w:rPr>
      <w:b/>
      <w:sz w:val="19"/>
    </w:rPr>
  </w:style>
  <w:style w:type="paragraph" w:customStyle="1" w:styleId="zOawRecipient">
    <w:name w:val="zOawRecipient"/>
    <w:basedOn w:val="Text"/>
    <w:uiPriority w:val="99"/>
    <w:rsid w:val="00D305B0"/>
    <w:pPr>
      <w:spacing w:after="0" w:line="240" w:lineRule="auto"/>
    </w:pPr>
    <w:rPr>
      <w:sz w:val="19"/>
    </w:rPr>
  </w:style>
  <w:style w:type="paragraph" w:customStyle="1" w:styleId="zOawDeliveryOption2">
    <w:name w:val="zOawDeliveryOption2"/>
    <w:basedOn w:val="Text"/>
    <w:next w:val="Text"/>
    <w:uiPriority w:val="99"/>
    <w:rsid w:val="00F15EF1"/>
    <w:pPr>
      <w:spacing w:after="0" w:line="240" w:lineRule="auto"/>
    </w:pPr>
    <w:rPr>
      <w:sz w:val="19"/>
    </w:rPr>
  </w:style>
  <w:style w:type="paragraph" w:customStyle="1" w:styleId="AuflistungPunkte">
    <w:name w:val="Auflistung Punkte"/>
    <w:basedOn w:val="Text"/>
    <w:link w:val="AuflistungPunkteZchn"/>
    <w:uiPriority w:val="34"/>
    <w:qFormat/>
    <w:rsid w:val="00584684"/>
    <w:pPr>
      <w:numPr>
        <w:numId w:val="15"/>
      </w:numPr>
      <w:spacing w:after="0"/>
      <w:ind w:left="714" w:hanging="357"/>
    </w:pPr>
  </w:style>
  <w:style w:type="character" w:customStyle="1" w:styleId="AuflistungPunkteZchn">
    <w:name w:val="Auflistung Punkte Zchn"/>
    <w:basedOn w:val="TextZchn"/>
    <w:link w:val="AuflistungPunkte"/>
    <w:uiPriority w:val="34"/>
    <w:rsid w:val="00337B68"/>
    <w:rPr>
      <w:rFonts w:eastAsiaTheme="minorHAnsi" w:cstheme="minorBidi"/>
      <w:lang w:val="it-IT" w:eastAsia="en-US"/>
    </w:rPr>
  </w:style>
  <w:style w:type="paragraph" w:customStyle="1" w:styleId="AuflistungNummern">
    <w:name w:val="Auflistung Nummern"/>
    <w:basedOn w:val="AuflistungPunkte"/>
    <w:link w:val="AuflistungNummernZchn"/>
    <w:uiPriority w:val="34"/>
    <w:qFormat/>
    <w:rsid w:val="0045518A"/>
    <w:pPr>
      <w:numPr>
        <w:numId w:val="16"/>
      </w:numPr>
    </w:pPr>
  </w:style>
  <w:style w:type="paragraph" w:customStyle="1" w:styleId="AuflistungBuchstaben">
    <w:name w:val="Auflistung Buchstaben"/>
    <w:basedOn w:val="AuflistungNummern"/>
    <w:link w:val="AuflistungBuchstabenZchn"/>
    <w:uiPriority w:val="34"/>
    <w:qFormat/>
    <w:rsid w:val="0045518A"/>
    <w:pPr>
      <w:numPr>
        <w:numId w:val="20"/>
      </w:numPr>
    </w:pPr>
  </w:style>
  <w:style w:type="character" w:customStyle="1" w:styleId="AuflistungNummernZchn">
    <w:name w:val="Auflistung Nummern Zchn"/>
    <w:basedOn w:val="AuflistungPunkteZchn"/>
    <w:link w:val="AuflistungNummern"/>
    <w:uiPriority w:val="34"/>
    <w:rsid w:val="00337B68"/>
    <w:rPr>
      <w:rFonts w:eastAsiaTheme="minorHAnsi" w:cstheme="minorBidi"/>
      <w:lang w:val="it-IT" w:eastAsia="en-US"/>
    </w:rPr>
  </w:style>
  <w:style w:type="paragraph" w:customStyle="1" w:styleId="AuflistungCheckboxen">
    <w:name w:val="Auflistung Checkboxen"/>
    <w:basedOn w:val="AuflistungBuchstaben"/>
    <w:link w:val="AuflistungCheckboxenZchn"/>
    <w:uiPriority w:val="34"/>
    <w:qFormat/>
    <w:rsid w:val="00337B68"/>
    <w:pPr>
      <w:numPr>
        <w:numId w:val="22"/>
      </w:numPr>
    </w:pPr>
  </w:style>
  <w:style w:type="character" w:customStyle="1" w:styleId="AuflistungBuchstabenZchn">
    <w:name w:val="Auflistung Buchstaben Zchn"/>
    <w:basedOn w:val="AuflistungNummernZchn"/>
    <w:link w:val="AuflistungBuchstaben"/>
    <w:uiPriority w:val="34"/>
    <w:rsid w:val="00337B68"/>
    <w:rPr>
      <w:rFonts w:eastAsiaTheme="minorHAnsi" w:cstheme="minorBidi"/>
      <w:lang w:val="it-IT" w:eastAsia="en-US"/>
    </w:rPr>
  </w:style>
  <w:style w:type="character" w:customStyle="1" w:styleId="AuflistungCheckboxenZchn">
    <w:name w:val="Auflistung Checkboxen Zchn"/>
    <w:basedOn w:val="AuflistungBuchstabenZchn"/>
    <w:link w:val="AuflistungCheckboxen"/>
    <w:uiPriority w:val="34"/>
    <w:rsid w:val="00337B68"/>
    <w:rPr>
      <w:rFonts w:eastAsiaTheme="minorHAnsi" w:cstheme="minorBidi"/>
      <w:lang w:val="it-IT" w:eastAsia="en-US"/>
    </w:rPr>
  </w:style>
  <w:style w:type="paragraph" w:styleId="Sprechblasentext">
    <w:name w:val="Balloon Text"/>
    <w:basedOn w:val="Standard"/>
    <w:link w:val="SprechblasentextZchn"/>
    <w:uiPriority w:val="99"/>
    <w:rsid w:val="00205AC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205ACD"/>
    <w:rPr>
      <w:rFonts w:ascii="Tahoma" w:hAnsi="Tahoma" w:cs="Tahoma"/>
      <w:sz w:val="16"/>
      <w:szCs w:val="16"/>
      <w:lang w:val="it-IT"/>
    </w:rPr>
  </w:style>
  <w:style w:type="character" w:customStyle="1" w:styleId="Code">
    <w:name w:val="Code"/>
    <w:uiPriority w:val="29"/>
    <w:rsid w:val="0046286F"/>
    <w:rPr>
      <w:rFonts w:ascii="Courier New" w:hAnsi="Courier New" w:cs="Courier New"/>
      <w:sz w:val="22"/>
    </w:rPr>
  </w:style>
  <w:style w:type="paragraph" w:styleId="Listenabsatz">
    <w:name w:val="List Paragraph"/>
    <w:basedOn w:val="Standard"/>
    <w:uiPriority w:val="34"/>
    <w:qFormat/>
    <w:rsid w:val="00B4182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Kommentarzeichen">
    <w:name w:val="annotation reference"/>
    <w:basedOn w:val="Absatz-Standardschriftart"/>
    <w:semiHidden/>
    <w:unhideWhenUsed/>
    <w:rsid w:val="00AA269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A269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A269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A26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A26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yperlink" Target="mailto:Walter.Frizzoni@staka.gr.ch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officeatwork xmlns="http://schemas.officeatwork.com/Document">eNp7v3u/jUt+cmlual6JnU1wfk5pSWZ+nmeKnY0+MscnMS+9NDE91c7IwNTURh/OtQnLTC0HqoVScJMAxiof0g==</officeatwork>
</file>

<file path=customXml/item2.xml><?xml version="1.0" encoding="utf-8"?>
<officeatwork xmlns="http://schemas.officeatwork.com/Formulas">eNp7v3u/jVt+UW5pTmKxnY1vYnFJalFAUX5BalFJpUJIYlF6aolfYm6qrZISlOeWmZqTAuIGpxaWpuYlp/qV5ialFtkqGSjZwUyy80zTUEI1S0MpD2iMko5SGki/kiaQRakCTRt9mH02zvl5KZklmfl5djb6yGxUI+zgOortAHxdV6E=</officeatwork>
</file>

<file path=customXml/item3.xml><?xml version="1.0" encoding="utf-8"?>
<officeatwork xmlns="http://schemas.officeatwork.com/Medi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officeatwork xmlns="http://schemas.officeatwork.com/CustomXMLPart"/>
</file>

<file path=customXml/item6.xml><?xml version="1.0" encoding="utf-8"?>
<officeatwork xmlns="http://schemas.officeatwork.com/MasterProperties">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</officeatwork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CustomerID xmlns="http://schemas.microsoft.com/sharepoint/v3">1004</CustomerID>
  </documentManagement>
</p:properties>
</file>

<file path=customXml/item9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EEDD979DF90F448CADC1AC5277A99C" ma:contentTypeVersion="3" ma:contentTypeDescription="Ein neues Dokument erstellen." ma:contentTypeScope="" ma:versionID="33fd38e4b65a8667f3d58d32e5890ae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76ac4f842be8e4316a2ddb89b663f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description="Sprachen DE, IT, RM, EN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  <xsd:enumeration value="off"/>
        </xsd:restriction>
      </xsd:simpleType>
    </xsd:element>
    <xsd:element name="CustomerID" ma:index="10" nillable="true" ma:displayName="Benutzerdefinierte ID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EB3BCE-DB77-4D95-9F10-4D498394D705}"/>
</file>

<file path=customXml/itemProps2.xml><?xml version="1.0" encoding="utf-8"?>
<ds:datastoreItem xmlns:ds="http://schemas.openxmlformats.org/officeDocument/2006/customXml" ds:itemID="{85C60041-C62B-49FF-99EC-D56AF475FC94}"/>
</file>

<file path=customXml/itemProps3.xml><?xml version="1.0" encoding="utf-8"?>
<ds:datastoreItem xmlns:ds="http://schemas.openxmlformats.org/officeDocument/2006/customXml" ds:itemID="{847839A8-C763-47BE-956F-23B6B39721B2}"/>
</file>

<file path=customXml/itemProps4.xml><?xml version="1.0" encoding="utf-8"?>
<ds:datastoreItem xmlns:ds="http://schemas.openxmlformats.org/officeDocument/2006/customXml" ds:itemID="{D041D82F-7391-4520-A926-1DC53AE48B4D}"/>
</file>

<file path=customXml/itemProps5.xml><?xml version="1.0" encoding="utf-8"?>
<ds:datastoreItem xmlns:ds="http://schemas.openxmlformats.org/officeDocument/2006/customXml" ds:itemID="{C4F36522-8FF0-480E-97B6-10FAFD647D49}"/>
</file>

<file path=customXml/itemProps6.xml><?xml version="1.0" encoding="utf-8"?>
<ds:datastoreItem xmlns:ds="http://schemas.openxmlformats.org/officeDocument/2006/customXml" ds:itemID="{627FC580-7272-4F6B-BFFE-C7A0FC581D51}"/>
</file>

<file path=customXml/itemProps7.xml><?xml version="1.0" encoding="utf-8"?>
<ds:datastoreItem xmlns:ds="http://schemas.openxmlformats.org/officeDocument/2006/customXml" ds:itemID="{37647E8F-8A36-446B-8369-549F7C9AE183}"/>
</file>

<file path=customXml/itemProps8.xml><?xml version="1.0" encoding="utf-8"?>
<ds:datastoreItem xmlns:ds="http://schemas.openxmlformats.org/officeDocument/2006/customXml" ds:itemID="{EA5251E6-1523-470B-B372-19B289188382}"/>
</file>

<file path=customXml/itemProps9.xml><?xml version="1.0" encoding="utf-8"?>
<ds:datastoreItem xmlns:ds="http://schemas.openxmlformats.org/officeDocument/2006/customXml" ds:itemID="{44583841-F8C0-4F8A-B2D2-9C8D179589DA}"/>
</file>

<file path=docProps/app.xml><?xml version="1.0" encoding="utf-8"?>
<Properties xmlns="http://schemas.openxmlformats.org/officeDocument/2006/extended-properties" xmlns:vt="http://schemas.openxmlformats.org/officeDocument/2006/docPropsVTypes">
  <Template>6FEC1710.dotm</Template>
  <TotalTime>0</TotalTime>
  <Pages>4</Pages>
  <Words>438</Words>
  <Characters>2739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Adeguamento del sistema per l'elezione del Gran Consiglio Questionario Allegato 4</vt:lpstr>
      <vt:lpstr>DocumentType</vt:lpstr>
    </vt:vector>
  </TitlesOfParts>
  <Manager/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Adeguamento del sistema per l'elezione del Gran Consiglio Questionario Allegato 4</dc:title>
  <dc:subject/>
  <dc:creator>Frizzoni Walter</dc:creator>
  <cp:keywords/>
  <dc:description/>
  <cp:lastModifiedBy>Dermont Beat</cp:lastModifiedBy>
  <cp:revision>3</cp:revision>
  <cp:lastPrinted>2020-03-06T13:30:00Z</cp:lastPrinted>
  <dcterms:created xsi:type="dcterms:W3CDTF">2020-05-26T07:42:00Z</dcterms:created>
  <dcterms:modified xsi:type="dcterms:W3CDTF">2020-05-26T08:04:00Z</dcterms:modified>
  <cp:category>2020_03</cp:category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City">
    <vt:lpwstr>Chur</vt:lpwstr>
  </property>
  <property fmtid="{D5CDD505-2E9C-101B-9397-08002B2CF9AE}" pid="3" name="Organisation.Address1">
    <vt:lpwstr>Standeskanzlei Graubünden, Reichsgasse 35, 7001 Chur</vt:lpwstr>
  </property>
  <property fmtid="{D5CDD505-2E9C-101B-9397-08002B2CF9AE}" pid="4" name="Organisation.PLZ">
    <vt:lpwstr>7001</vt:lpwstr>
  </property>
  <property fmtid="{D5CDD505-2E9C-101B-9397-08002B2CF9AE}" pid="5" name="Doc.Text">
    <vt:lpwstr>[Text]</vt:lpwstr>
  </property>
  <property fmtid="{D5CDD505-2E9C-101B-9397-08002B2CF9AE}" pid="6" name="Doc.Phone">
    <vt:lpwstr>Tel.</vt:lpwstr>
  </property>
  <property fmtid="{D5CDD505-2E9C-101B-9397-08002B2CF9AE}" pid="7" name="Organisation.Telefon">
    <vt:lpwstr>081 257 22 18</vt:lpwstr>
  </property>
  <property fmtid="{D5CDD505-2E9C-101B-9397-08002B2CF9AE}" pid="8" name="Doc.Fax">
    <vt:lpwstr>Fax</vt:lpwstr>
  </property>
  <property fmtid="{D5CDD505-2E9C-101B-9397-08002B2CF9AE}" pid="9" name="Organisation.Fax">
    <vt:lpwstr/>
  </property>
  <property fmtid="{D5CDD505-2E9C-101B-9397-08002B2CF9AE}" pid="10" name="Organisation.Internet">
    <vt:lpwstr>www.staka.gr.ch</vt:lpwstr>
  </property>
  <property fmtid="{D5CDD505-2E9C-101B-9397-08002B2CF9AE}" pid="11" name="Organisation.Bezeichnung1DE">
    <vt:lpwstr>Kanton Graubünden</vt:lpwstr>
  </property>
  <property fmtid="{D5CDD505-2E9C-101B-9397-08002B2CF9AE}" pid="12" name="Organisation.Bezeichnung1RM">
    <vt:lpwstr>Chantun Grischun</vt:lpwstr>
  </property>
  <property fmtid="{D5CDD505-2E9C-101B-9397-08002B2CF9AE}" pid="13" name="Organisation.Bezeichnung1IT">
    <vt:lpwstr>Cantone dei Grigioni</vt:lpwstr>
  </property>
  <property fmtid="{D5CDD505-2E9C-101B-9397-08002B2CF9AE}" pid="14" name="Organisation.Bezeichnung2DE">
    <vt:lpwstr/>
  </property>
  <property fmtid="{D5CDD505-2E9C-101B-9397-08002B2CF9AE}" pid="15" name="Organisation.Bezeichnung2RM">
    <vt:lpwstr/>
  </property>
  <property fmtid="{D5CDD505-2E9C-101B-9397-08002B2CF9AE}" pid="16" name="Organisation.Bezeichnung2IT">
    <vt:lpwstr/>
  </property>
  <property fmtid="{D5CDD505-2E9C-101B-9397-08002B2CF9AE}" pid="17" name="Organisation.Email">
    <vt:lpwstr>mediendienst@gr.ch</vt:lpwstr>
  </property>
  <property fmtid="{D5CDD505-2E9C-101B-9397-08002B2CF9AE}" pid="18" name="Author.Name">
    <vt:lpwstr/>
  </property>
  <property fmtid="{D5CDD505-2E9C-101B-9397-08002B2CF9AE}" pid="19" name="Organisation.Address2">
    <vt:lpwstr/>
  </property>
  <property fmtid="{D5CDD505-2E9C-101B-9397-08002B2CF9AE}" pid="20" name="CustomField.DropDownFusszeile">
    <vt:lpwstr/>
  </property>
  <property fmtid="{D5CDD505-2E9C-101B-9397-08002B2CF9AE}" pid="21" name="CustomField.AdressePers">
    <vt:lpwstr>0</vt:lpwstr>
  </property>
  <property fmtid="{D5CDD505-2E9C-101B-9397-08002B2CF9AE}" pid="22" name="Contactperson.DirectPhone">
    <vt:lpwstr>081 257 22 22</vt:lpwstr>
  </property>
  <property fmtid="{D5CDD505-2E9C-101B-9397-08002B2CF9AE}" pid="23" name="Doc.DirectPhone">
    <vt:lpwstr>Tel. direkt</vt:lpwstr>
  </property>
  <property fmtid="{D5CDD505-2E9C-101B-9397-08002B2CF9AE}" pid="24" name="Organisation.AdressSingleLine">
    <vt:lpwstr>Standeskanzlei Graubünden, Reichsgasse 35, 7001 Chur</vt:lpwstr>
  </property>
  <property fmtid="{D5CDD505-2E9C-101B-9397-08002B2CF9AE}" pid="25" name="Organisation.Strasse">
    <vt:lpwstr>Reichsgasse 35</vt:lpwstr>
  </property>
  <property fmtid="{D5CDD505-2E9C-101B-9397-08002B2CF9AE}" pid="26" name="Doc.Title">
    <vt:lpwstr>Titel</vt:lpwstr>
  </property>
  <property fmtid="{D5CDD505-2E9C-101B-9397-08002B2CF9AE}" pid="27" name="Contactperson.EMail">
    <vt:lpwstr>walter.frizzoni@staka.gr.ch</vt:lpwstr>
  </property>
  <property fmtid="{D5CDD505-2E9C-101B-9397-08002B2CF9AE}" pid="28" name="CustomField.Absenderadresse">
    <vt:lpwstr>-1</vt:lpwstr>
  </property>
  <property fmtid="{D5CDD505-2E9C-101B-9397-08002B2CF9AE}" pid="29" name="Organisation.Department">
    <vt:lpwstr>Standeskanzlei Graubünden</vt:lpwstr>
  </property>
  <property fmtid="{D5CDD505-2E9C-101B-9397-08002B2CF9AE}" pid="30" name="oawInfo">
    <vt:lpwstr/>
  </property>
  <property fmtid="{D5CDD505-2E9C-101B-9397-08002B2CF9AE}" pid="31" name="oawDisplayName">
    <vt:lpwstr/>
  </property>
  <property fmtid="{D5CDD505-2E9C-101B-9397-08002B2CF9AE}" pid="32" name="oawID">
    <vt:lpwstr/>
  </property>
  <property fmtid="{D5CDD505-2E9C-101B-9397-08002B2CF9AE}" pid="33" name="ContentTypeId">
    <vt:lpwstr>0x01010062EEDD979DF90F448CADC1AC5277A99C</vt:lpwstr>
  </property>
</Properties>
</file>